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5D0D1A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2F4CCA">
        <w:t>Jihomoravský kraj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5D0D1A">
        <w:rPr>
          <w:b/>
          <w:bCs/>
          <w:sz w:val="28"/>
          <w:szCs w:val="28"/>
        </w:rPr>
        <w:t>16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F4CCA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12113A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Tento materiál slouží k procvičování práce s atlasem při </w:t>
      </w:r>
      <w:r w:rsidR="005D0D1A">
        <w:rPr>
          <w:bCs/>
          <w:sz w:val="24"/>
          <w:szCs w:val="24"/>
        </w:rPr>
        <w:t>poznávání</w:t>
      </w:r>
      <w:r>
        <w:rPr>
          <w:bCs/>
          <w:sz w:val="24"/>
          <w:szCs w:val="24"/>
        </w:rPr>
        <w:t xml:space="preserve"> Jihomoravského kraje.</w:t>
      </w:r>
      <w:r w:rsidR="005D0D1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Žáci doplňují slepé mapy a křížovky jejich práci zpestřují.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F4CCA" w:rsidRDefault="002F4CCA" w:rsidP="002F4CCA"/>
    <w:p w:rsidR="002F4CCA" w:rsidRDefault="002F4CCA" w:rsidP="002F4CCA">
      <w:pPr>
        <w:rPr>
          <w:b/>
          <w:sz w:val="40"/>
          <w:szCs w:val="40"/>
        </w:rPr>
      </w:pPr>
      <w:r w:rsidRPr="004031E2">
        <w:rPr>
          <w:b/>
          <w:sz w:val="40"/>
          <w:szCs w:val="40"/>
        </w:rPr>
        <w:t>Jihomoravský kraj</w:t>
      </w:r>
    </w:p>
    <w:p w:rsidR="002F4CCA" w:rsidRDefault="002F4CCA" w:rsidP="002F4CCA">
      <w:pPr>
        <w:rPr>
          <w:sz w:val="24"/>
          <w:szCs w:val="24"/>
        </w:rPr>
      </w:pPr>
    </w:p>
    <w:p w:rsidR="002F4CCA" w:rsidRDefault="002F4CCA" w:rsidP="002F4C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základní údaje</w:t>
      </w:r>
    </w:p>
    <w:p w:rsidR="002F4CCA" w:rsidRDefault="002F4CCA" w:rsidP="002F4CCA">
      <w:pPr>
        <w:pStyle w:val="Odstavecseseznamem"/>
        <w:rPr>
          <w:sz w:val="24"/>
          <w:szCs w:val="24"/>
        </w:rPr>
      </w:pPr>
    </w:p>
    <w:p w:rsidR="002F4CCA" w:rsidRDefault="002F4CCA" w:rsidP="002F4C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Rozloha                             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F4CCA" w:rsidRDefault="002F4CCA" w:rsidP="002F4C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Počet obyvatel                 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F4CCA" w:rsidRDefault="002F4CCA" w:rsidP="002F4CC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Krajské město                  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F4CCA" w:rsidRDefault="002F4CCA" w:rsidP="002F4CCA">
      <w:pPr>
        <w:pStyle w:val="Odstavecseseznamem"/>
        <w:rPr>
          <w:sz w:val="24"/>
          <w:szCs w:val="24"/>
        </w:rPr>
      </w:pPr>
    </w:p>
    <w:p w:rsidR="002F4CCA" w:rsidRDefault="002F4CCA" w:rsidP="002F4C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doplň sousedy</w:t>
      </w:r>
    </w:p>
    <w:p w:rsidR="002F4CCA" w:rsidRDefault="002F4CCA" w:rsidP="002F4CCA">
      <w:pPr>
        <w:pStyle w:val="Odstavecseseznamem"/>
        <w:rPr>
          <w:sz w:val="24"/>
          <w:szCs w:val="24"/>
        </w:rPr>
      </w:pPr>
    </w:p>
    <w:p w:rsidR="002F4CCA" w:rsidRDefault="002F4CCA" w:rsidP="002F4CCA">
      <w:pPr>
        <w:pStyle w:val="Odstavecseseznamem"/>
        <w:rPr>
          <w:sz w:val="24"/>
          <w:szCs w:val="24"/>
        </w:rPr>
      </w:pPr>
    </w:p>
    <w:p w:rsidR="002F4CCA" w:rsidRDefault="002F4CCA" w:rsidP="002F4CCA">
      <w:pPr>
        <w:pStyle w:val="Odstavecseseznamem"/>
        <w:rPr>
          <w:sz w:val="24"/>
          <w:szCs w:val="24"/>
        </w:rPr>
      </w:pPr>
    </w:p>
    <w:p w:rsidR="002F4CCA" w:rsidRDefault="002F4CCA" w:rsidP="002F4CCA">
      <w:pPr>
        <w:pStyle w:val="Odstavecseseznamem"/>
        <w:rPr>
          <w:sz w:val="24"/>
          <w:szCs w:val="24"/>
        </w:rPr>
      </w:pPr>
      <w:r w:rsidRPr="004031E2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924590"/>
            <wp:effectExtent l="0" t="0" r="0" b="0"/>
            <wp:docPr id="5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58048" cy="4672042"/>
                      <a:chOff x="1071538" y="785794"/>
                      <a:chExt cx="6858048" cy="4672042"/>
                    </a:xfrm>
                  </a:grpSpPr>
                  <a:pic>
                    <a:nvPicPr>
                      <a:cNvPr id="4" name="Obrázek 3" descr="BK I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24000" y="1576387"/>
                        <a:ext cx="6096000" cy="370522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1214414" y="321468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C000"/>
                        </a:solidFill>
                      </a:ln>
                      <a:effectLst>
                        <a:glow rad="101600">
                          <a:schemeClr val="accent6">
                            <a:satMod val="175000"/>
                            <a:alpha val="40000"/>
                          </a:schemeClr>
                        </a:glo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2928926" y="207167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C000"/>
                        </a:solidFill>
                      </a:ln>
                      <a:effectLst>
                        <a:glow rad="101600">
                          <a:schemeClr val="accent6">
                            <a:satMod val="175000"/>
                            <a:alpha val="40000"/>
                          </a:schemeClr>
                        </a:glo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4643438" y="78579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C000"/>
                        </a:solidFill>
                      </a:ln>
                      <a:effectLst>
                        <a:glow rad="101600">
                          <a:schemeClr val="accent6">
                            <a:satMod val="175000"/>
                            <a:alpha val="40000"/>
                          </a:schemeClr>
                        </a:glo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6072198" y="142873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C000"/>
                        </a:solidFill>
                      </a:ln>
                      <a:effectLst>
                        <a:glow rad="101600">
                          <a:schemeClr val="accent6">
                            <a:satMod val="175000"/>
                            <a:alpha val="40000"/>
                          </a:schemeClr>
                        </a:glo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Vývojový diagram: spojka 8"/>
                      <a:cNvSpPr/>
                    </a:nvSpPr>
                    <a:spPr>
                      <a:xfrm>
                        <a:off x="7358082" y="321468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C000"/>
                        </a:solidFill>
                      </a:ln>
                      <a:effectLst>
                        <a:glow rad="101600">
                          <a:schemeClr val="accent6">
                            <a:satMod val="175000"/>
                            <a:alpha val="40000"/>
                          </a:schemeClr>
                        </a:glo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Vývojový diagram: spojka 9"/>
                      <a:cNvSpPr/>
                    </a:nvSpPr>
                    <a:spPr>
                      <a:xfrm>
                        <a:off x="6929454" y="471488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C000"/>
                        </a:solidFill>
                      </a:ln>
                      <a:effectLst>
                        <a:glow rad="101600">
                          <a:schemeClr val="accent6">
                            <a:satMod val="175000"/>
                            <a:alpha val="40000"/>
                          </a:schemeClr>
                        </a:glo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Vývojový diagram: spojka 10"/>
                      <a:cNvSpPr/>
                    </a:nvSpPr>
                    <a:spPr>
                      <a:xfrm>
                        <a:off x="3643306" y="500063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C000"/>
                        </a:solidFill>
                      </a:ln>
                      <a:effectLst>
                        <a:glow rad="63500">
                          <a:schemeClr val="accent6">
                            <a:satMod val="175000"/>
                            <a:alpha val="40000"/>
                          </a:schemeClr>
                        </a:glo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3" name="Přímá spojovací čára 12"/>
                      <a:cNvCxnSpPr>
                        <a:endCxn id="6" idx="5"/>
                      </a:cNvCxnSpPr>
                    </a:nvCxnSpPr>
                    <a:spPr>
                      <a:xfrm rot="10800000">
                        <a:off x="3319172" y="2461924"/>
                        <a:ext cx="538449" cy="32413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Přímá spojovací čára 14"/>
                      <a:cNvCxnSpPr>
                        <a:endCxn id="5" idx="5"/>
                      </a:cNvCxnSpPr>
                    </a:nvCxnSpPr>
                    <a:spPr>
                      <a:xfrm rot="16200000" flipV="1">
                        <a:off x="1604660" y="3604931"/>
                        <a:ext cx="538449" cy="538449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>
                        <a:endCxn id="7" idx="4"/>
                      </a:cNvCxnSpPr>
                    </a:nvCxnSpPr>
                    <a:spPr>
                      <a:xfrm rot="5400000" flipH="1" flipV="1">
                        <a:off x="4629148" y="1328722"/>
                        <a:ext cx="328618" cy="15716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Přímá spojovací čára 18"/>
                      <a:cNvCxnSpPr>
                        <a:endCxn id="8" idx="3"/>
                      </a:cNvCxnSpPr>
                    </a:nvCxnSpPr>
                    <a:spPr>
                      <a:xfrm flipV="1">
                        <a:off x="5500694" y="1818981"/>
                        <a:ext cx="638459" cy="32413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Přímá spojovací čára 20"/>
                      <a:cNvCxnSpPr>
                        <a:endCxn id="9" idx="3"/>
                      </a:cNvCxnSpPr>
                    </a:nvCxnSpPr>
                    <a:spPr>
                      <a:xfrm flipV="1">
                        <a:off x="6858016" y="3604931"/>
                        <a:ext cx="567021" cy="395573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Přímá spojovací čára 22"/>
                      <a:cNvCxnSpPr>
                        <a:endCxn id="10" idx="2"/>
                      </a:cNvCxnSpPr>
                    </a:nvCxnSpPr>
                    <a:spPr>
                      <a:xfrm rot="16200000" flipH="1">
                        <a:off x="6565121" y="4579151"/>
                        <a:ext cx="371476" cy="3571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Přímá spojovací čára 26"/>
                      <a:cNvCxnSpPr>
                        <a:endCxn id="11" idx="0"/>
                      </a:cNvCxnSpPr>
                    </a:nvCxnSpPr>
                    <a:spPr>
                      <a:xfrm rot="16200000" flipH="1">
                        <a:off x="3793325" y="4922055"/>
                        <a:ext cx="142876" cy="1428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8" name="TextovéPole 27"/>
                      <a:cNvSpPr txBox="1"/>
                    </a:nvSpPr>
                    <a:spPr>
                      <a:xfrm>
                        <a:off x="1071538" y="328612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0" name="TextovéPole 29"/>
                      <a:cNvSpPr txBox="1"/>
                    </a:nvSpPr>
                    <a:spPr>
                      <a:xfrm>
                        <a:off x="2786050" y="2143116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1" name="TextovéPole 30"/>
                      <a:cNvSpPr txBox="1"/>
                    </a:nvSpPr>
                    <a:spPr>
                      <a:xfrm flipH="1">
                        <a:off x="4546281" y="785794"/>
                        <a:ext cx="59722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2" name="TextovéPole 31"/>
                      <a:cNvSpPr txBox="1"/>
                    </a:nvSpPr>
                    <a:spPr>
                      <a:xfrm>
                        <a:off x="6000760" y="150017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3" name="TextovéPole 32"/>
                      <a:cNvSpPr txBox="1"/>
                    </a:nvSpPr>
                    <a:spPr>
                      <a:xfrm>
                        <a:off x="7215206" y="3286124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4" name="TextovéPole 33"/>
                      <a:cNvSpPr txBox="1"/>
                    </a:nvSpPr>
                    <a:spPr>
                      <a:xfrm>
                        <a:off x="6858016" y="4786322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5" name="TextovéPole 34"/>
                      <a:cNvSpPr txBox="1"/>
                    </a:nvSpPr>
                    <a:spPr>
                      <a:xfrm>
                        <a:off x="3571868" y="507207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F4CCA" w:rsidRDefault="002F4CCA" w:rsidP="002F4CCA"/>
    <w:p w:rsidR="002F4CCA" w:rsidRDefault="002F4CCA" w:rsidP="002F4CCA">
      <w:pPr>
        <w:jc w:val="center"/>
      </w:pPr>
    </w:p>
    <w:p w:rsidR="002F4CCA" w:rsidRDefault="002F4CCA" w:rsidP="002F4CCA">
      <w:pPr>
        <w:jc w:val="center"/>
      </w:pPr>
    </w:p>
    <w:p w:rsidR="002F4CCA" w:rsidRDefault="002F4CCA" w:rsidP="002F4CCA"/>
    <w:p w:rsidR="002F4CCA" w:rsidRDefault="002F4CCA" w:rsidP="002F4CCA"/>
    <w:p w:rsidR="002F4CCA" w:rsidRDefault="002F4CCA" w:rsidP="002F4CCA">
      <w:pPr>
        <w:pStyle w:val="Odstavecseseznamem"/>
        <w:numPr>
          <w:ilvl w:val="0"/>
          <w:numId w:val="3"/>
        </w:numPr>
      </w:pPr>
      <w:r>
        <w:t>Za čísla doplň tvary zemského povrch</w:t>
      </w:r>
    </w:p>
    <w:p w:rsidR="002F4CCA" w:rsidRDefault="002F4CCA" w:rsidP="002F4CCA">
      <w:pPr>
        <w:pStyle w:val="Odstavecseseznamem"/>
      </w:pPr>
    </w:p>
    <w:p w:rsidR="002F4CCA" w:rsidRDefault="002F4CCA" w:rsidP="002F4CCA">
      <w:pPr>
        <w:pStyle w:val="Odstavecseseznamem"/>
      </w:pPr>
    </w:p>
    <w:p w:rsidR="002F4CCA" w:rsidRDefault="002F4CCA" w:rsidP="002F4CCA">
      <w:pPr>
        <w:pStyle w:val="Odstavecseseznamem"/>
      </w:pPr>
    </w:p>
    <w:p w:rsidR="002F4CCA" w:rsidRDefault="002F4CCA" w:rsidP="002F4CCA">
      <w:pPr>
        <w:pStyle w:val="Odstavecseseznamem"/>
      </w:pPr>
      <w:r w:rsidRPr="00F24F83">
        <w:rPr>
          <w:noProof/>
          <w:lang w:eastAsia="cs-CZ"/>
        </w:rPr>
        <w:drawing>
          <wp:inline distT="0" distB="0" distL="0" distR="0">
            <wp:extent cx="5760720" cy="3878044"/>
            <wp:effectExtent l="19050" t="0" r="0" b="0"/>
            <wp:docPr id="6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834214" cy="4600604"/>
                      <a:chOff x="1524000" y="1214422"/>
                      <a:chExt cx="6834214" cy="4600604"/>
                    </a:xfrm>
                  </a:grpSpPr>
                  <a:pic>
                    <a:nvPicPr>
                      <a:cNvPr id="4" name="Obrázek 3" descr="BK I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24000" y="1576387"/>
                        <a:ext cx="6096000" cy="370522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5214942" y="121442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3214678" y="214311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2857488" y="528638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Vývojový diagram: spojka 8"/>
                      <a:cNvSpPr/>
                    </a:nvSpPr>
                    <a:spPr>
                      <a:xfrm>
                        <a:off x="5715008" y="535782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Vývojový diagram: spojka 9"/>
                      <a:cNvSpPr/>
                    </a:nvSpPr>
                    <a:spPr>
                      <a:xfrm>
                        <a:off x="6715140" y="292893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Vývojový diagram: spojka 10"/>
                      <a:cNvSpPr/>
                    </a:nvSpPr>
                    <a:spPr>
                      <a:xfrm>
                        <a:off x="6286512" y="192880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3" name="Přímá spojovací čára 12"/>
                      <a:cNvCxnSpPr>
                        <a:endCxn id="8" idx="7"/>
                      </a:cNvCxnSpPr>
                    </a:nvCxnSpPr>
                    <a:spPr>
                      <a:xfrm rot="5400000">
                        <a:off x="3233448" y="4443418"/>
                        <a:ext cx="924211" cy="895639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Přímá spojovací čára 14"/>
                      <a:cNvCxnSpPr>
                        <a:endCxn id="7" idx="5"/>
                      </a:cNvCxnSpPr>
                    </a:nvCxnSpPr>
                    <a:spPr>
                      <a:xfrm rot="10800000">
                        <a:off x="3604924" y="2533362"/>
                        <a:ext cx="395573" cy="324135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>
                        <a:endCxn id="5" idx="4"/>
                      </a:cNvCxnSpPr>
                    </a:nvCxnSpPr>
                    <a:spPr>
                      <a:xfrm rot="5400000" flipH="1" flipV="1">
                        <a:off x="4772024" y="1900226"/>
                        <a:ext cx="900122" cy="442914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Přímá spojovací čára 18"/>
                      <a:cNvCxnSpPr>
                        <a:endCxn id="11" idx="3"/>
                      </a:cNvCxnSpPr>
                    </a:nvCxnSpPr>
                    <a:spPr>
                      <a:xfrm flipV="1">
                        <a:off x="5643570" y="2319047"/>
                        <a:ext cx="709897" cy="681325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Přímá spojovací čára 20"/>
                      <a:cNvCxnSpPr>
                        <a:endCxn id="9" idx="1"/>
                      </a:cNvCxnSpPr>
                    </a:nvCxnSpPr>
                    <a:spPr>
                      <a:xfrm rot="16200000" flipH="1">
                        <a:off x="5214942" y="4857759"/>
                        <a:ext cx="924211" cy="20983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Přímá spojovací čára 22"/>
                      <a:cNvCxnSpPr>
                        <a:endCxn id="10" idx="3"/>
                      </a:cNvCxnSpPr>
                    </a:nvCxnSpPr>
                    <a:spPr>
                      <a:xfrm flipV="1">
                        <a:off x="6000760" y="3319179"/>
                        <a:ext cx="781335" cy="467011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4" name="TextovéPole 23"/>
                      <a:cNvSpPr txBox="1"/>
                    </a:nvSpPr>
                    <a:spPr>
                      <a:xfrm>
                        <a:off x="3143240" y="221455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</a:t>
                          </a:r>
                          <a:r>
                            <a:rPr lang="cs-CZ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rPr>
                            <a:t>1</a:t>
                          </a:r>
                          <a:endParaRPr lang="cs-CZ" dirty="0">
                            <a:solidFill>
                              <a:schemeClr val="accent6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TextovéPole 24"/>
                      <a:cNvSpPr txBox="1"/>
                    </a:nvSpPr>
                    <a:spPr>
                      <a:xfrm>
                        <a:off x="5143504" y="128586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</a:t>
                          </a:r>
                          <a:r>
                            <a:rPr lang="cs-CZ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rPr>
                            <a:t>2</a:t>
                          </a:r>
                          <a:endParaRPr lang="cs-CZ" dirty="0">
                            <a:solidFill>
                              <a:schemeClr val="accent6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" name="TextovéPole 25"/>
                      <a:cNvSpPr txBox="1"/>
                    </a:nvSpPr>
                    <a:spPr>
                      <a:xfrm>
                        <a:off x="6715140" y="3000372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rPr>
                            <a:t>  3</a:t>
                          </a:r>
                          <a:endParaRPr lang="cs-CZ" dirty="0">
                            <a:solidFill>
                              <a:schemeClr val="accent6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7" name="TextovéPole 26"/>
                      <a:cNvSpPr txBox="1"/>
                    </a:nvSpPr>
                    <a:spPr>
                      <a:xfrm>
                        <a:off x="6215074" y="200024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</a:t>
                          </a:r>
                          <a:r>
                            <a:rPr lang="cs-CZ" dirty="0" smtClean="0">
                              <a:solidFill>
                                <a:srgbClr val="00B050"/>
                              </a:solidFill>
                            </a:rPr>
                            <a:t>7</a:t>
                          </a:r>
                          <a:endParaRPr lang="cs-CZ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8" name="TextovéPole 27"/>
                      <a:cNvSpPr txBox="1"/>
                    </a:nvSpPr>
                    <a:spPr>
                      <a:xfrm>
                        <a:off x="5643570" y="542926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</a:t>
                          </a:r>
                          <a:r>
                            <a:rPr lang="cs-CZ" dirty="0" smtClean="0">
                              <a:solidFill>
                                <a:srgbClr val="00B050"/>
                              </a:solidFill>
                            </a:rPr>
                            <a:t>5</a:t>
                          </a:r>
                          <a:endParaRPr lang="cs-CZ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" name="TextovéPole 28"/>
                      <a:cNvSpPr txBox="1"/>
                    </a:nvSpPr>
                    <a:spPr>
                      <a:xfrm>
                        <a:off x="2714612" y="535782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>
                              <a:solidFill>
                                <a:srgbClr val="00B050"/>
                              </a:solidFill>
                            </a:rPr>
                            <a:t>    6</a:t>
                          </a:r>
                          <a:endParaRPr lang="cs-CZ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0" name="Vývojový diagram: spojka 29"/>
                      <a:cNvSpPr/>
                    </a:nvSpPr>
                    <a:spPr>
                      <a:xfrm>
                        <a:off x="7858148" y="442913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2" name="Přímá spojovací čára 31"/>
                      <a:cNvCxnSpPr>
                        <a:endCxn id="30" idx="2"/>
                      </a:cNvCxnSpPr>
                    </a:nvCxnSpPr>
                    <a:spPr>
                      <a:xfrm>
                        <a:off x="6858016" y="4429132"/>
                        <a:ext cx="1000132" cy="22860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3" name="TextovéPole 32"/>
                      <a:cNvSpPr txBox="1"/>
                    </a:nvSpPr>
                    <a:spPr>
                      <a:xfrm>
                        <a:off x="7715272" y="4500570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</a:t>
                          </a:r>
                          <a:r>
                            <a:rPr lang="cs-CZ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rPr>
                            <a:t> 4</a:t>
                          </a:r>
                          <a:endParaRPr lang="cs-CZ" dirty="0">
                            <a:solidFill>
                              <a:schemeClr val="accent6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F4CCA" w:rsidRDefault="002F4CCA" w:rsidP="002F4CCA"/>
    <w:p w:rsidR="002F4CCA" w:rsidRDefault="002F4CCA" w:rsidP="005D0D1A">
      <w:pPr>
        <w:pStyle w:val="Odstavecseseznamem"/>
        <w:numPr>
          <w:ilvl w:val="0"/>
          <w:numId w:val="3"/>
        </w:numPr>
      </w:pPr>
      <w:r>
        <w:t>Doplň vodní zdroje</w:t>
      </w: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  <w:r>
        <w:t>Řeky                      S………</w:t>
      </w:r>
      <w:proofErr w:type="gramStart"/>
      <w:r>
        <w:t>…..</w:t>
      </w:r>
      <w:proofErr w:type="gramEnd"/>
      <w:r>
        <w:t xml:space="preserve">                          Přehrady              V…………</w:t>
      </w:r>
      <w:proofErr w:type="gramStart"/>
      <w:r>
        <w:t>…..</w:t>
      </w:r>
      <w:proofErr w:type="gramEnd"/>
    </w:p>
    <w:p w:rsidR="002F4CCA" w:rsidRDefault="002F4CCA" w:rsidP="002F4CCA">
      <w:pPr>
        <w:pStyle w:val="Odstavecseseznamem"/>
        <w:tabs>
          <w:tab w:val="left" w:pos="2715"/>
        </w:tabs>
      </w:pPr>
      <w:r>
        <w:t xml:space="preserve">                               S………</w:t>
      </w:r>
      <w:proofErr w:type="gramStart"/>
      <w:r>
        <w:t>…..</w:t>
      </w:r>
      <w:proofErr w:type="gramEnd"/>
      <w:r>
        <w:t xml:space="preserve">                                                        N…….  M…………</w:t>
      </w:r>
    </w:p>
    <w:p w:rsidR="002F4CCA" w:rsidRDefault="002F4CCA" w:rsidP="002F4CCA">
      <w:pPr>
        <w:pStyle w:val="Odstavecseseznamem"/>
        <w:tabs>
          <w:tab w:val="left" w:pos="2715"/>
        </w:tabs>
      </w:pPr>
      <w:r>
        <w:t xml:space="preserve">                               D…</w:t>
      </w:r>
      <w:proofErr w:type="gramStart"/>
      <w:r>
        <w:t>…..</w:t>
      </w:r>
      <w:proofErr w:type="gramEnd"/>
    </w:p>
    <w:p w:rsidR="002F4CCA" w:rsidRDefault="002F4CCA" w:rsidP="002F4CCA">
      <w:pPr>
        <w:pStyle w:val="Odstavecseseznamem"/>
        <w:tabs>
          <w:tab w:val="left" w:pos="2715"/>
        </w:tabs>
      </w:pPr>
      <w:r>
        <w:t xml:space="preserve">                               M………………                      Rybník                 N………</w:t>
      </w:r>
      <w:proofErr w:type="gramStart"/>
      <w:r>
        <w:t>…..</w:t>
      </w:r>
      <w:proofErr w:type="gramEnd"/>
    </w:p>
    <w:p w:rsidR="002F4CCA" w:rsidRDefault="002F4CCA" w:rsidP="002F4CCA">
      <w:pPr>
        <w:pStyle w:val="Odstavecseseznamem"/>
        <w:tabs>
          <w:tab w:val="left" w:pos="2715"/>
        </w:tabs>
      </w:pPr>
      <w:r>
        <w:t xml:space="preserve">                               J…………….</w:t>
      </w: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5D0D1A">
      <w:pPr>
        <w:pStyle w:val="Odstavecseseznamem"/>
        <w:numPr>
          <w:ilvl w:val="0"/>
          <w:numId w:val="3"/>
        </w:numPr>
      </w:pPr>
      <w:r>
        <w:t>Vylušti křížovku a zjistíš název nejznámější propasti u nás.</w:t>
      </w:r>
      <w:r w:rsidR="005D0D1A">
        <w:t xml:space="preserve"> </w:t>
      </w:r>
      <w:r>
        <w:t>Největší hloubka propasti je 138m.</w:t>
      </w:r>
    </w:p>
    <w:p w:rsidR="002F4CCA" w:rsidRDefault="002F4CCA" w:rsidP="002F4CCA">
      <w:pPr>
        <w:pStyle w:val="Odstavecseseznamem"/>
        <w:tabs>
          <w:tab w:val="left" w:pos="2715"/>
        </w:tabs>
      </w:pPr>
      <w:r>
        <w:t>Je součástí komplexu Punkevních jeskyní.</w:t>
      </w:r>
    </w:p>
    <w:p w:rsidR="002F4CCA" w:rsidRDefault="002F4CCA" w:rsidP="002F4CCA">
      <w:pPr>
        <w:pStyle w:val="Odstavecseseznamem"/>
        <w:tabs>
          <w:tab w:val="left" w:pos="2715"/>
        </w:tabs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F4CCA" w:rsidRPr="0058689E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58689E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58689E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58689E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58689E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</w:tr>
      <w:tr w:rsidR="002F4CCA" w:rsidRPr="0058689E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8689E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58689E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  <w:r>
        <w:t>1.</w:t>
      </w:r>
      <w:r w:rsidR="005D0D1A">
        <w:t xml:space="preserve"> </w:t>
      </w:r>
      <w:r>
        <w:t>V tomto městě se vyrábějí obráběcí stroje</w:t>
      </w:r>
    </w:p>
    <w:p w:rsidR="002F4CCA" w:rsidRDefault="002F4CCA" w:rsidP="002F4CCA">
      <w:pPr>
        <w:pStyle w:val="Odstavecseseznamem"/>
        <w:tabs>
          <w:tab w:val="left" w:pos="2715"/>
        </w:tabs>
      </w:pPr>
      <w:r>
        <w:t>2.</w:t>
      </w:r>
      <w:r w:rsidR="005D0D1A">
        <w:t xml:space="preserve"> </w:t>
      </w:r>
      <w:r>
        <w:t>Vzniká působením vody ve vápencové krajině</w:t>
      </w:r>
    </w:p>
    <w:p w:rsidR="002F4CCA" w:rsidRDefault="002F4CCA" w:rsidP="002F4CCA">
      <w:pPr>
        <w:pStyle w:val="Odstavecseseznamem"/>
        <w:tabs>
          <w:tab w:val="left" w:pos="2715"/>
        </w:tabs>
      </w:pPr>
      <w:r>
        <w:t>3.</w:t>
      </w:r>
      <w:r w:rsidR="005D0D1A">
        <w:t xml:space="preserve"> </w:t>
      </w:r>
      <w:r>
        <w:t>Okresní město poblíž hranic s Rakouskem a Slovenskem</w:t>
      </w:r>
    </w:p>
    <w:p w:rsidR="002F4CCA" w:rsidRDefault="002F4CCA" w:rsidP="002F4CCA">
      <w:pPr>
        <w:pStyle w:val="Odstavecseseznamem"/>
        <w:tabs>
          <w:tab w:val="left" w:pos="2715"/>
        </w:tabs>
      </w:pPr>
      <w:r>
        <w:t>4.</w:t>
      </w:r>
      <w:r w:rsidR="005D0D1A">
        <w:t xml:space="preserve"> </w:t>
      </w:r>
      <w:r>
        <w:t>Značka dopravního prostředku vyráběného v Brně</w:t>
      </w:r>
    </w:p>
    <w:p w:rsidR="002F4CCA" w:rsidRDefault="002F4CCA" w:rsidP="002F4CCA">
      <w:pPr>
        <w:pStyle w:val="Odstavecseseznamem"/>
        <w:tabs>
          <w:tab w:val="left" w:pos="2715"/>
        </w:tabs>
      </w:pPr>
      <w:r>
        <w:t>5.</w:t>
      </w:r>
      <w:r w:rsidR="005D0D1A">
        <w:t xml:space="preserve"> </w:t>
      </w:r>
      <w:r>
        <w:t>Vrchovina na hranici se Zlínským krajem</w:t>
      </w:r>
    </w:p>
    <w:p w:rsidR="002F4CCA" w:rsidRDefault="002F4CCA" w:rsidP="002F4CCA">
      <w:pPr>
        <w:pStyle w:val="Odstavecseseznamem"/>
        <w:tabs>
          <w:tab w:val="left" w:pos="2715"/>
        </w:tabs>
      </w:pPr>
      <w:r>
        <w:t>6.</w:t>
      </w:r>
      <w:r w:rsidR="005D0D1A">
        <w:t xml:space="preserve"> </w:t>
      </w:r>
      <w:r>
        <w:t>Sídlo firmy ADAST</w:t>
      </w: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5D0D1A">
      <w:pPr>
        <w:pStyle w:val="Odstavecseseznamem"/>
        <w:numPr>
          <w:ilvl w:val="0"/>
          <w:numId w:val="3"/>
        </w:numPr>
      </w:pPr>
      <w:r>
        <w:t>Když vyluštíš tajenku této křížovky,</w:t>
      </w:r>
      <w:r w:rsidR="005D0D1A">
        <w:t xml:space="preserve"> </w:t>
      </w:r>
      <w:r>
        <w:t>zjistíš název jediného moravského národního parku.</w:t>
      </w:r>
    </w:p>
    <w:p w:rsidR="002F4CCA" w:rsidRDefault="002F4CCA" w:rsidP="002F4CCA">
      <w:pPr>
        <w:pStyle w:val="Odstavecseseznamem"/>
        <w:tabs>
          <w:tab w:val="left" w:pos="2715"/>
        </w:tabs>
      </w:pPr>
      <w:r>
        <w:t>Je nejmenším národním parkem v České republice.</w:t>
      </w:r>
      <w:r w:rsidR="005D0D1A">
        <w:t xml:space="preserve"> </w:t>
      </w:r>
      <w:r>
        <w:t>Rozkládá se podél řeky Dyje.</w:t>
      </w: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2542" w:rsidP="002F4CCA">
      <w:pPr>
        <w:pStyle w:val="Odstavecseseznamem"/>
        <w:tabs>
          <w:tab w:val="left" w:pos="271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42.4pt;margin-top:23.65pt;width:264.75pt;height:144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 filled="f" strokecolor="white [3212]">
            <v:textbox style="mso-next-textbox:#Textové pole 2">
              <w:txbxContent>
                <w:p w:rsidR="005D0D1A" w:rsidRDefault="005D0D1A" w:rsidP="005D0D1A">
                  <w:pPr>
                    <w:pStyle w:val="Odstavecseseznamem"/>
                    <w:tabs>
                      <w:tab w:val="left" w:pos="2715"/>
                    </w:tabs>
                  </w:pPr>
                  <w:r>
                    <w:t>1. Říčka na dně Macochy</w:t>
                  </w:r>
                </w:p>
                <w:p w:rsidR="005D0D1A" w:rsidRDefault="005D0D1A" w:rsidP="005D0D1A">
                  <w:pPr>
                    <w:pStyle w:val="Odstavecseseznamem"/>
                    <w:tabs>
                      <w:tab w:val="left" w:pos="2715"/>
                    </w:tabs>
                  </w:pPr>
                  <w:r>
                    <w:t>2. Město známé produkcí okurek</w:t>
                  </w:r>
                </w:p>
                <w:p w:rsidR="005D0D1A" w:rsidRDefault="005D0D1A" w:rsidP="005D0D1A">
                  <w:pPr>
                    <w:pStyle w:val="Odstavecseseznamem"/>
                    <w:tabs>
                      <w:tab w:val="left" w:pos="2715"/>
                    </w:tabs>
                  </w:pPr>
                  <w:r>
                    <w:t>3. Státní zámek nebo domácí spotřebič</w:t>
                  </w:r>
                </w:p>
                <w:p w:rsidR="005D0D1A" w:rsidRDefault="005D0D1A" w:rsidP="005D0D1A">
                  <w:pPr>
                    <w:pStyle w:val="Odstavecseseznamem"/>
                    <w:tabs>
                      <w:tab w:val="left" w:pos="2715"/>
                    </w:tabs>
                  </w:pPr>
                  <w:r>
                    <w:t>4. Město na severu kraje na řece Haná</w:t>
                  </w:r>
                </w:p>
                <w:p w:rsidR="005D0D1A" w:rsidRDefault="005D0D1A" w:rsidP="005D0D1A">
                  <w:pPr>
                    <w:pStyle w:val="Odstavecseseznamem"/>
                    <w:tabs>
                      <w:tab w:val="left" w:pos="2715"/>
                    </w:tabs>
                  </w:pPr>
                  <w:r>
                    <w:t>5. Představitel kraje, politická funkce</w:t>
                  </w:r>
                </w:p>
                <w:p w:rsidR="005D0D1A" w:rsidRDefault="005D0D1A" w:rsidP="005D0D1A">
                  <w:pPr>
                    <w:pStyle w:val="Odstavecseseznamem"/>
                    <w:tabs>
                      <w:tab w:val="left" w:pos="2715"/>
                    </w:tabs>
                  </w:pPr>
                  <w:r>
                    <w:t>6. Alkoholický nápoj typický pro tento kraj</w:t>
                  </w:r>
                </w:p>
                <w:p w:rsidR="005D0D1A" w:rsidRDefault="005D0D1A"/>
              </w:txbxContent>
            </v:textbox>
          </v:shape>
        </w:pict>
      </w:r>
    </w:p>
    <w:tbl>
      <w:tblPr>
        <w:tblW w:w="5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F4CCA" w:rsidRPr="008E4A83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</w:tr>
      <w:tr w:rsidR="002F4CCA" w:rsidRPr="008E4A83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8E4A83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8E4A83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8E4A83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8E4A83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E4A8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8E4A83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  <w:rPr>
          <w:b/>
          <w:sz w:val="32"/>
          <w:szCs w:val="32"/>
        </w:rPr>
      </w:pPr>
      <w:r w:rsidRPr="00F3463E">
        <w:rPr>
          <w:b/>
          <w:sz w:val="32"/>
          <w:szCs w:val="32"/>
        </w:rPr>
        <w:t>Řešení: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</w:p>
    <w:p w:rsidR="002F4CCA" w:rsidRDefault="002F4CCA" w:rsidP="005D0D1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Doplň základní údaje</w:t>
      </w:r>
    </w:p>
    <w:p w:rsidR="002F4CCA" w:rsidRDefault="002F4CCA" w:rsidP="002F4CCA">
      <w:pPr>
        <w:tabs>
          <w:tab w:val="left" w:pos="2715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Rozloha                       </w:t>
      </w:r>
      <w:r w:rsidRPr="00F3463E">
        <w:rPr>
          <w:color w:val="FF0000"/>
          <w:sz w:val="24"/>
          <w:szCs w:val="24"/>
        </w:rPr>
        <w:t>7196km</w:t>
      </w:r>
      <w:r w:rsidRPr="00F3463E">
        <w:rPr>
          <w:color w:val="FF0000"/>
          <w:sz w:val="24"/>
          <w:szCs w:val="24"/>
          <w:vertAlign w:val="superscript"/>
        </w:rPr>
        <w:t>2</w:t>
      </w:r>
    </w:p>
    <w:p w:rsidR="002F4CCA" w:rsidRDefault="002F4CCA" w:rsidP="002F4CCA">
      <w:pPr>
        <w:tabs>
          <w:tab w:val="left" w:pos="2715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 xml:space="preserve">obyvatel          </w:t>
      </w:r>
      <w:r w:rsidRPr="00F3463E">
        <w:rPr>
          <w:color w:val="FF0000"/>
          <w:sz w:val="24"/>
          <w:szCs w:val="24"/>
        </w:rPr>
        <w:t>1 166 313</w:t>
      </w:r>
      <w:proofErr w:type="gramEnd"/>
    </w:p>
    <w:p w:rsidR="002F4CCA" w:rsidRDefault="002F4CCA" w:rsidP="002F4CCA">
      <w:pPr>
        <w:tabs>
          <w:tab w:val="left" w:pos="2715"/>
        </w:tabs>
        <w:ind w:left="7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Krajské </w:t>
      </w:r>
      <w:proofErr w:type="gramStart"/>
      <w:r>
        <w:rPr>
          <w:sz w:val="24"/>
          <w:szCs w:val="24"/>
        </w:rPr>
        <w:t xml:space="preserve">město             </w:t>
      </w:r>
      <w:r w:rsidRPr="00F3463E">
        <w:rPr>
          <w:color w:val="FF0000"/>
          <w:sz w:val="24"/>
          <w:szCs w:val="24"/>
        </w:rPr>
        <w:t>Brno</w:t>
      </w:r>
      <w:proofErr w:type="gramEnd"/>
    </w:p>
    <w:p w:rsidR="002F4CCA" w:rsidRDefault="002F4CCA" w:rsidP="002F4CCA">
      <w:pPr>
        <w:tabs>
          <w:tab w:val="left" w:pos="2715"/>
        </w:tabs>
        <w:ind w:left="720"/>
        <w:rPr>
          <w:color w:val="FF0000"/>
          <w:sz w:val="24"/>
          <w:szCs w:val="24"/>
        </w:rPr>
      </w:pPr>
    </w:p>
    <w:p w:rsidR="002F4CCA" w:rsidRDefault="002F4CCA" w:rsidP="005D0D1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 čísla doplň sousedy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F3463E">
        <w:rPr>
          <w:color w:val="FF0000"/>
          <w:sz w:val="24"/>
          <w:szCs w:val="24"/>
        </w:rPr>
        <w:t>Jihočeský kraj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r w:rsidRPr="00F3463E">
        <w:rPr>
          <w:color w:val="FF0000"/>
          <w:sz w:val="24"/>
          <w:szCs w:val="24"/>
        </w:rPr>
        <w:t>Kraj Vysočina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F3463E">
        <w:rPr>
          <w:color w:val="FF0000"/>
          <w:sz w:val="24"/>
          <w:szCs w:val="24"/>
        </w:rPr>
        <w:t>Pardubický kraj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F3463E">
        <w:rPr>
          <w:color w:val="FF0000"/>
          <w:sz w:val="24"/>
          <w:szCs w:val="24"/>
        </w:rPr>
        <w:t>Olomoucký kraj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r w:rsidRPr="00F3463E">
        <w:rPr>
          <w:color w:val="FF0000"/>
          <w:sz w:val="24"/>
          <w:szCs w:val="24"/>
        </w:rPr>
        <w:t>Zlínský kraj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>6 –</w:t>
      </w:r>
      <w:r w:rsidRPr="00F3463E">
        <w:rPr>
          <w:color w:val="FF0000"/>
          <w:sz w:val="24"/>
          <w:szCs w:val="24"/>
        </w:rPr>
        <w:t xml:space="preserve"> Slovensko</w:t>
      </w:r>
    </w:p>
    <w:p w:rsidR="002F4CCA" w:rsidRDefault="002F4CCA" w:rsidP="002F4CCA">
      <w:pPr>
        <w:pStyle w:val="Odstavecseseznamem"/>
        <w:tabs>
          <w:tab w:val="left" w:pos="2715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 – </w:t>
      </w:r>
      <w:r w:rsidRPr="00F3463E">
        <w:rPr>
          <w:color w:val="FF0000"/>
          <w:sz w:val="24"/>
          <w:szCs w:val="24"/>
        </w:rPr>
        <w:t>Rakousko</w:t>
      </w:r>
    </w:p>
    <w:p w:rsidR="002F4CCA" w:rsidRDefault="002F4CCA" w:rsidP="002F4CCA">
      <w:pPr>
        <w:pStyle w:val="Odstavecseseznamem"/>
        <w:tabs>
          <w:tab w:val="left" w:pos="2715"/>
        </w:tabs>
        <w:rPr>
          <w:color w:val="FF0000"/>
          <w:sz w:val="24"/>
          <w:szCs w:val="24"/>
        </w:rPr>
      </w:pPr>
    </w:p>
    <w:p w:rsidR="002F4CCA" w:rsidRDefault="002F4CCA" w:rsidP="002F4CCA">
      <w:pPr>
        <w:pStyle w:val="Odstavecseseznamem"/>
        <w:tabs>
          <w:tab w:val="left" w:pos="2715"/>
        </w:tabs>
        <w:rPr>
          <w:color w:val="FF0000"/>
          <w:sz w:val="24"/>
          <w:szCs w:val="24"/>
        </w:rPr>
      </w:pPr>
    </w:p>
    <w:p w:rsidR="002F4CCA" w:rsidRDefault="002F4CCA" w:rsidP="005D0D1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8007E6">
        <w:rPr>
          <w:sz w:val="24"/>
          <w:szCs w:val="24"/>
        </w:rPr>
        <w:t>Za čísla doplň tvary zemského povrchu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  <w:r w:rsidRPr="008007E6">
        <w:rPr>
          <w:color w:val="984806" w:themeColor="accent6" w:themeShade="80"/>
          <w:sz w:val="24"/>
          <w:szCs w:val="24"/>
        </w:rPr>
        <w:t>1</w:t>
      </w:r>
      <w:r>
        <w:rPr>
          <w:sz w:val="24"/>
          <w:szCs w:val="24"/>
        </w:rPr>
        <w:t xml:space="preserve"> – </w:t>
      </w:r>
      <w:r w:rsidRPr="008007E6">
        <w:rPr>
          <w:color w:val="FF0000"/>
          <w:sz w:val="24"/>
          <w:szCs w:val="24"/>
        </w:rPr>
        <w:t>Českomoravská vrchovina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  <w:r w:rsidRPr="008007E6">
        <w:rPr>
          <w:color w:val="984806" w:themeColor="accent6" w:themeShade="80"/>
          <w:sz w:val="24"/>
          <w:szCs w:val="24"/>
        </w:rPr>
        <w:t xml:space="preserve">2 </w:t>
      </w:r>
      <w:r>
        <w:rPr>
          <w:sz w:val="24"/>
          <w:szCs w:val="24"/>
        </w:rPr>
        <w:t xml:space="preserve">– </w:t>
      </w:r>
      <w:r w:rsidRPr="008007E6">
        <w:rPr>
          <w:color w:val="FF0000"/>
          <w:sz w:val="24"/>
          <w:szCs w:val="24"/>
        </w:rPr>
        <w:t>Drahanská vrchovina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  <w:r w:rsidRPr="008007E6">
        <w:rPr>
          <w:color w:val="984806" w:themeColor="accent6" w:themeShade="80"/>
          <w:sz w:val="24"/>
          <w:szCs w:val="24"/>
        </w:rPr>
        <w:t>3</w:t>
      </w:r>
      <w:r>
        <w:rPr>
          <w:sz w:val="24"/>
          <w:szCs w:val="24"/>
        </w:rPr>
        <w:t xml:space="preserve"> – </w:t>
      </w:r>
      <w:r w:rsidRPr="008007E6">
        <w:rPr>
          <w:color w:val="FF0000"/>
          <w:sz w:val="24"/>
          <w:szCs w:val="24"/>
        </w:rPr>
        <w:t>Chřiby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  <w:r w:rsidRPr="008007E6">
        <w:rPr>
          <w:color w:val="984806" w:themeColor="accent6" w:themeShade="80"/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Pr="008007E6">
        <w:rPr>
          <w:color w:val="FF0000"/>
          <w:sz w:val="24"/>
          <w:szCs w:val="24"/>
        </w:rPr>
        <w:t>Bílé Karpaty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  <w:r w:rsidRPr="008007E6">
        <w:rPr>
          <w:color w:val="00B050"/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Pr="008007E6">
        <w:rPr>
          <w:color w:val="FF0000"/>
          <w:sz w:val="24"/>
          <w:szCs w:val="24"/>
        </w:rPr>
        <w:t>Dolnomoravský úval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  <w:r w:rsidRPr="008007E6">
        <w:rPr>
          <w:color w:val="00B050"/>
          <w:sz w:val="24"/>
          <w:szCs w:val="24"/>
        </w:rPr>
        <w:t>6</w:t>
      </w:r>
      <w:r>
        <w:rPr>
          <w:sz w:val="24"/>
          <w:szCs w:val="24"/>
        </w:rPr>
        <w:t xml:space="preserve"> – </w:t>
      </w:r>
      <w:proofErr w:type="spellStart"/>
      <w:r w:rsidRPr="008007E6">
        <w:rPr>
          <w:color w:val="FF0000"/>
          <w:sz w:val="24"/>
          <w:szCs w:val="24"/>
        </w:rPr>
        <w:t>Dyjskosvratecký</w:t>
      </w:r>
      <w:proofErr w:type="spellEnd"/>
      <w:r w:rsidRPr="008007E6">
        <w:rPr>
          <w:color w:val="FF0000"/>
          <w:sz w:val="24"/>
          <w:szCs w:val="24"/>
        </w:rPr>
        <w:t xml:space="preserve"> úval</w:t>
      </w:r>
    </w:p>
    <w:p w:rsidR="002F4CCA" w:rsidRDefault="002F4CCA" w:rsidP="002F4CCA">
      <w:pPr>
        <w:pStyle w:val="Odstavecseseznamem"/>
        <w:tabs>
          <w:tab w:val="left" w:pos="2715"/>
        </w:tabs>
        <w:rPr>
          <w:color w:val="FF0000"/>
          <w:sz w:val="24"/>
          <w:szCs w:val="24"/>
        </w:rPr>
      </w:pPr>
      <w:r w:rsidRPr="008007E6">
        <w:rPr>
          <w:color w:val="00B050"/>
          <w:sz w:val="24"/>
          <w:szCs w:val="24"/>
        </w:rPr>
        <w:t xml:space="preserve">7 </w:t>
      </w:r>
      <w:r>
        <w:rPr>
          <w:sz w:val="24"/>
          <w:szCs w:val="24"/>
        </w:rPr>
        <w:t xml:space="preserve">– </w:t>
      </w:r>
      <w:r w:rsidRPr="008007E6">
        <w:rPr>
          <w:color w:val="FF0000"/>
          <w:sz w:val="24"/>
          <w:szCs w:val="24"/>
        </w:rPr>
        <w:t>Vyškovská brána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</w:p>
    <w:p w:rsidR="002F4CCA" w:rsidRDefault="002F4CCA" w:rsidP="005D0D1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Doplň vodní zdroje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</w:p>
    <w:p w:rsidR="002F4CCA" w:rsidRDefault="002F4CCA" w:rsidP="002F4CCA">
      <w:pPr>
        <w:pStyle w:val="Odstavecseseznamem"/>
        <w:tabs>
          <w:tab w:val="left" w:pos="2715"/>
        </w:tabs>
      </w:pPr>
      <w:proofErr w:type="gramStart"/>
      <w:r>
        <w:t>Řeky                      S</w:t>
      </w:r>
      <w:r w:rsidRPr="008007E6">
        <w:rPr>
          <w:color w:val="FF0000"/>
        </w:rPr>
        <w:t>vratka</w:t>
      </w:r>
      <w:proofErr w:type="gramEnd"/>
      <w:r w:rsidRPr="008007E6">
        <w:rPr>
          <w:color w:val="FF0000"/>
        </w:rPr>
        <w:t xml:space="preserve">   </w:t>
      </w:r>
      <w:r>
        <w:t xml:space="preserve">                       Přehrady               V</w:t>
      </w:r>
      <w:r w:rsidRPr="008007E6">
        <w:rPr>
          <w:color w:val="FF0000"/>
        </w:rPr>
        <w:t>ranov</w:t>
      </w:r>
    </w:p>
    <w:p w:rsidR="002F4CCA" w:rsidRDefault="002F4CCA" w:rsidP="002F4CCA">
      <w:pPr>
        <w:pStyle w:val="Odstavecseseznamem"/>
        <w:tabs>
          <w:tab w:val="left" w:pos="2715"/>
        </w:tabs>
      </w:pPr>
      <w:r>
        <w:t xml:space="preserve">                               </w:t>
      </w:r>
      <w:proofErr w:type="gramStart"/>
      <w:r>
        <w:t>S</w:t>
      </w:r>
      <w:r w:rsidRPr="008007E6">
        <w:rPr>
          <w:color w:val="FF0000"/>
        </w:rPr>
        <w:t xml:space="preserve">vitava   </w:t>
      </w:r>
      <w:r>
        <w:t xml:space="preserve">                                                      N</w:t>
      </w:r>
      <w:r w:rsidRPr="008007E6">
        <w:rPr>
          <w:color w:val="FF0000"/>
        </w:rPr>
        <w:t>ové</w:t>
      </w:r>
      <w:proofErr w:type="gramEnd"/>
      <w:r w:rsidRPr="008007E6">
        <w:rPr>
          <w:color w:val="FF0000"/>
        </w:rPr>
        <w:t xml:space="preserve"> </w:t>
      </w:r>
      <w:r>
        <w:t xml:space="preserve"> M</w:t>
      </w:r>
      <w:r w:rsidRPr="008007E6">
        <w:rPr>
          <w:color w:val="FF0000"/>
        </w:rPr>
        <w:t>lýny</w:t>
      </w:r>
    </w:p>
    <w:p w:rsidR="002F4CCA" w:rsidRDefault="002F4CCA" w:rsidP="002F4CCA">
      <w:pPr>
        <w:pStyle w:val="Odstavecseseznamem"/>
        <w:tabs>
          <w:tab w:val="left" w:pos="2715"/>
        </w:tabs>
      </w:pPr>
      <w:r>
        <w:t xml:space="preserve">                               D</w:t>
      </w:r>
      <w:r w:rsidRPr="008007E6">
        <w:rPr>
          <w:color w:val="FF0000"/>
        </w:rPr>
        <w:t>yje</w:t>
      </w:r>
    </w:p>
    <w:p w:rsidR="002F4CCA" w:rsidRDefault="002F4CCA" w:rsidP="002F4CCA">
      <w:pPr>
        <w:pStyle w:val="Odstavecseseznamem"/>
        <w:tabs>
          <w:tab w:val="left" w:pos="2715"/>
        </w:tabs>
      </w:pPr>
      <w:r>
        <w:t xml:space="preserve">                               </w:t>
      </w:r>
      <w:proofErr w:type="gramStart"/>
      <w:r>
        <w:t>M</w:t>
      </w:r>
      <w:r w:rsidRPr="008007E6">
        <w:rPr>
          <w:color w:val="FF0000"/>
        </w:rPr>
        <w:t xml:space="preserve">orava </w:t>
      </w:r>
      <w:r>
        <w:t xml:space="preserve">                        Rybník</w:t>
      </w:r>
      <w:proofErr w:type="gramEnd"/>
      <w:r>
        <w:t xml:space="preserve">                   N</w:t>
      </w:r>
      <w:r w:rsidRPr="008007E6">
        <w:rPr>
          <w:color w:val="FF0000"/>
        </w:rPr>
        <w:t>esyt</w:t>
      </w:r>
    </w:p>
    <w:p w:rsidR="002F4CCA" w:rsidRDefault="002F4CCA" w:rsidP="002F4CCA">
      <w:pPr>
        <w:pStyle w:val="Odstavecseseznamem"/>
        <w:tabs>
          <w:tab w:val="left" w:pos="2715"/>
        </w:tabs>
        <w:rPr>
          <w:color w:val="FF0000"/>
        </w:rPr>
      </w:pPr>
      <w:r>
        <w:t xml:space="preserve">                               J</w:t>
      </w:r>
      <w:r w:rsidRPr="008007E6">
        <w:rPr>
          <w:color w:val="FF0000"/>
        </w:rPr>
        <w:t>ihlava</w:t>
      </w:r>
    </w:p>
    <w:p w:rsidR="002F4CCA" w:rsidRDefault="002F4CCA" w:rsidP="002F4CCA">
      <w:pPr>
        <w:pStyle w:val="Odstavecseseznamem"/>
        <w:tabs>
          <w:tab w:val="left" w:pos="2715"/>
        </w:tabs>
      </w:pP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</w:p>
    <w:p w:rsidR="002F4CCA" w:rsidRDefault="002F4CCA" w:rsidP="005D0D1A">
      <w:pPr>
        <w:pStyle w:val="Odstavecseseznamem"/>
        <w:numPr>
          <w:ilvl w:val="0"/>
          <w:numId w:val="4"/>
        </w:numPr>
      </w:pPr>
      <w:r>
        <w:lastRenderedPageBreak/>
        <w:t xml:space="preserve">Vylušti křížovku a zjistíš název nejznámější </w:t>
      </w:r>
      <w:r w:rsidR="005D0D1A">
        <w:t>propasti u nás</w:t>
      </w:r>
      <w:r>
        <w:t>.</w:t>
      </w:r>
      <w:r w:rsidR="005D0D1A">
        <w:t xml:space="preserve"> </w:t>
      </w:r>
      <w:r>
        <w:t>Největší hloubka propasti je 138m.</w:t>
      </w:r>
      <w:r w:rsidR="005D0D1A">
        <w:t xml:space="preserve"> </w:t>
      </w:r>
      <w:r>
        <w:t>Je součástí komplexu Punkevních jeskyní.</w:t>
      </w:r>
    </w:p>
    <w:p w:rsidR="002F4CCA" w:rsidRDefault="002F4CCA" w:rsidP="002F4CCA">
      <w:pPr>
        <w:pStyle w:val="Odstavecseseznamem"/>
        <w:tabs>
          <w:tab w:val="left" w:pos="2715"/>
        </w:tabs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F4CCA" w:rsidRPr="004A2CF4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Ř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4A2CF4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4A2CF4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Ř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4A2CF4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4A2CF4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CH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Ř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Y</w:t>
            </w:r>
          </w:p>
        </w:tc>
      </w:tr>
      <w:tr w:rsidR="002F4CCA" w:rsidRPr="004A2CF4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</w:p>
    <w:p w:rsidR="002F4CCA" w:rsidRDefault="002F4CCA" w:rsidP="002F4CCA">
      <w:pPr>
        <w:pStyle w:val="Odstavecseseznamem"/>
        <w:tabs>
          <w:tab w:val="left" w:pos="2715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Tajenka – </w:t>
      </w:r>
      <w:r w:rsidRPr="004A2CF4">
        <w:rPr>
          <w:color w:val="FF0000"/>
          <w:sz w:val="24"/>
          <w:szCs w:val="24"/>
        </w:rPr>
        <w:t>Macocha</w:t>
      </w:r>
    </w:p>
    <w:p w:rsidR="002F4CCA" w:rsidRDefault="002F4CCA" w:rsidP="002F4CCA">
      <w:pPr>
        <w:pStyle w:val="Odstavecseseznamem"/>
        <w:tabs>
          <w:tab w:val="left" w:pos="2715"/>
        </w:tabs>
        <w:rPr>
          <w:color w:val="FF0000"/>
          <w:sz w:val="24"/>
          <w:szCs w:val="24"/>
        </w:rPr>
      </w:pPr>
    </w:p>
    <w:p w:rsidR="002F4CCA" w:rsidRDefault="002F4CCA" w:rsidP="002F4CCA">
      <w:pPr>
        <w:pStyle w:val="Odstavecseseznamem"/>
        <w:tabs>
          <w:tab w:val="left" w:pos="2715"/>
        </w:tabs>
        <w:rPr>
          <w:color w:val="FF0000"/>
          <w:sz w:val="24"/>
          <w:szCs w:val="24"/>
        </w:rPr>
      </w:pPr>
    </w:p>
    <w:p w:rsidR="002F4CCA" w:rsidRDefault="002F4CCA" w:rsidP="002F4CCA">
      <w:pPr>
        <w:pStyle w:val="Odstavecseseznamem"/>
        <w:tabs>
          <w:tab w:val="left" w:pos="2715"/>
        </w:tabs>
        <w:rPr>
          <w:color w:val="FF0000"/>
          <w:sz w:val="24"/>
          <w:szCs w:val="24"/>
        </w:rPr>
      </w:pPr>
    </w:p>
    <w:p w:rsidR="002F4CCA" w:rsidRDefault="002F4CCA" w:rsidP="002F4CCA">
      <w:pPr>
        <w:pStyle w:val="Odstavecseseznamem"/>
        <w:tabs>
          <w:tab w:val="left" w:pos="2715"/>
        </w:tabs>
        <w:rPr>
          <w:color w:val="FF0000"/>
          <w:sz w:val="24"/>
          <w:szCs w:val="24"/>
        </w:rPr>
      </w:pPr>
    </w:p>
    <w:p w:rsidR="002F4CCA" w:rsidRDefault="002F4CCA" w:rsidP="002F4CCA">
      <w:pPr>
        <w:pStyle w:val="Odstavecseseznamem"/>
        <w:tabs>
          <w:tab w:val="left" w:pos="2715"/>
        </w:tabs>
        <w:rPr>
          <w:color w:val="FF0000"/>
          <w:sz w:val="24"/>
          <w:szCs w:val="24"/>
        </w:rPr>
      </w:pPr>
    </w:p>
    <w:p w:rsidR="002F4CCA" w:rsidRDefault="002F4CCA" w:rsidP="002F4CCA">
      <w:pPr>
        <w:pStyle w:val="Odstavecseseznamem"/>
        <w:tabs>
          <w:tab w:val="left" w:pos="2715"/>
        </w:tabs>
        <w:rPr>
          <w:color w:val="FF0000"/>
          <w:sz w:val="24"/>
          <w:szCs w:val="24"/>
        </w:rPr>
      </w:pPr>
    </w:p>
    <w:p w:rsidR="002F4CCA" w:rsidRDefault="002F4CCA" w:rsidP="002F4CCA">
      <w:pPr>
        <w:pStyle w:val="Odstavecseseznamem"/>
        <w:tabs>
          <w:tab w:val="left" w:pos="2715"/>
        </w:tabs>
        <w:rPr>
          <w:color w:val="FF0000"/>
          <w:sz w:val="24"/>
          <w:szCs w:val="24"/>
        </w:rPr>
      </w:pPr>
    </w:p>
    <w:p w:rsidR="002F4CCA" w:rsidRDefault="002F4CCA" w:rsidP="005D0D1A">
      <w:pPr>
        <w:pStyle w:val="Odstavecseseznamem"/>
        <w:numPr>
          <w:ilvl w:val="0"/>
          <w:numId w:val="4"/>
        </w:numPr>
      </w:pPr>
      <w:r>
        <w:t>Když vyluštíš tajenku této křížovky,</w:t>
      </w:r>
      <w:r w:rsidR="005D0D1A">
        <w:t xml:space="preserve"> </w:t>
      </w:r>
      <w:r>
        <w:t>zjistíš název jediného moravského národního parku.</w:t>
      </w:r>
    </w:p>
    <w:p w:rsidR="002F4CCA" w:rsidRDefault="002F4CCA" w:rsidP="002F4CCA">
      <w:pPr>
        <w:pStyle w:val="Odstavecseseznamem"/>
        <w:tabs>
          <w:tab w:val="left" w:pos="2715"/>
        </w:tabs>
      </w:pPr>
      <w:r>
        <w:t>Je nejmenším národním parkem v České republice.</w:t>
      </w:r>
      <w:r w:rsidR="005D0D1A">
        <w:t xml:space="preserve"> </w:t>
      </w:r>
      <w:r>
        <w:t>Rozkládá se podél řeky Dyje.</w:t>
      </w: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</w:p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</w:p>
    <w:tbl>
      <w:tblPr>
        <w:tblW w:w="5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F4CCA" w:rsidRPr="004A2CF4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A</w:t>
            </w:r>
          </w:p>
        </w:tc>
      </w:tr>
      <w:tr w:rsidR="002F4CCA" w:rsidRPr="004A2CF4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J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4A2CF4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4A2CF4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4A2CF4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J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2F4CCA" w:rsidRPr="004A2CF4" w:rsidTr="00724F2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CF4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CCA" w:rsidRPr="004A2CF4" w:rsidRDefault="002F4CCA" w:rsidP="00724F2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2F4CCA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</w:p>
    <w:p w:rsidR="002F4CCA" w:rsidRPr="008007E6" w:rsidRDefault="002F4CCA" w:rsidP="002F4CCA">
      <w:pPr>
        <w:pStyle w:val="Odstavecseseznamem"/>
        <w:tabs>
          <w:tab w:val="left" w:pos="2715"/>
        </w:tabs>
        <w:rPr>
          <w:sz w:val="24"/>
          <w:szCs w:val="24"/>
        </w:rPr>
      </w:pPr>
      <w:r>
        <w:rPr>
          <w:sz w:val="24"/>
          <w:szCs w:val="24"/>
        </w:rPr>
        <w:t>Tajenka -</w:t>
      </w:r>
      <w:r w:rsidRPr="004A2CF4">
        <w:rPr>
          <w:color w:val="FF0000"/>
          <w:sz w:val="24"/>
          <w:szCs w:val="24"/>
        </w:rPr>
        <w:t xml:space="preserve"> Podyjí</w:t>
      </w: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5D0D1A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5D0D1A">
        <w:rPr>
          <w:bCs/>
        </w:rPr>
        <w:t xml:space="preserve"> </w:t>
      </w:r>
      <w:r>
        <w:rPr>
          <w:bCs/>
        </w:rPr>
        <w:t>Pro vyhledávání informací využívají žáci Školní atlas České republiky.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>av, studenti pracovali,</w:t>
      </w:r>
      <w:r w:rsidR="005D0D1A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2F4CCA">
        <w:rPr>
          <w:bCs/>
        </w:rPr>
        <w:t>30</w:t>
      </w:r>
      <w:r w:rsidRPr="00B32120">
        <w:rPr>
          <w:bCs/>
        </w:rPr>
        <w:t>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2F4CCA">
        <w:rPr>
          <w:bCs/>
        </w:rPr>
        <w:t> IX.</w:t>
      </w:r>
      <w:r w:rsidR="002F2542">
        <w:rPr>
          <w:bCs/>
        </w:rPr>
        <w:t xml:space="preserve"> </w:t>
      </w:r>
      <w:r w:rsidR="002F4CCA">
        <w:rPr>
          <w:bCs/>
        </w:rPr>
        <w:t>třídě a to dne 20.</w:t>
      </w:r>
      <w:r w:rsidR="002F2542">
        <w:rPr>
          <w:bCs/>
        </w:rPr>
        <w:t xml:space="preserve"> </w:t>
      </w:r>
      <w:r w:rsidR="002F4CCA">
        <w:rPr>
          <w:bCs/>
        </w:rPr>
        <w:t>5</w:t>
      </w:r>
      <w:r>
        <w:rPr>
          <w:bCs/>
        </w:rPr>
        <w:t>.</w:t>
      </w:r>
      <w:r w:rsidR="002F2542">
        <w:rPr>
          <w:bCs/>
        </w:rPr>
        <w:t xml:space="preserve"> </w:t>
      </w:r>
      <w:bookmarkStart w:id="0" w:name="_GoBack"/>
      <w:bookmarkEnd w:id="0"/>
      <w:r>
        <w:rPr>
          <w:bCs/>
        </w:rPr>
        <w:t>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Pr="00B32120" w:rsidRDefault="002A3A31" w:rsidP="002A3A31">
      <w:pPr>
        <w:pStyle w:val="Default"/>
        <w:rPr>
          <w:bCs/>
          <w:noProof/>
        </w:rPr>
      </w:pPr>
    </w:p>
    <w:p w:rsidR="002A3A31" w:rsidRDefault="002A3A31" w:rsidP="002A3A31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>. 1. vyd. Praha: Kartografie Praha, 2001, 32 s. ISBN 80-701-1657-9.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B54704" w:rsidP="00396779">
      <w:pPr>
        <w:pStyle w:val="Default"/>
        <w:rPr>
          <w:bCs/>
        </w:rPr>
      </w:pPr>
    </w:p>
    <w:sectPr w:rsidR="00B54704" w:rsidSect="00645C9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39" w:rsidRDefault="00212639" w:rsidP="00CB7107">
      <w:pPr>
        <w:spacing w:after="0" w:line="240" w:lineRule="auto"/>
      </w:pPr>
      <w:r>
        <w:separator/>
      </w:r>
    </w:p>
  </w:endnote>
  <w:endnote w:type="continuationSeparator" w:id="0">
    <w:p w:rsidR="00212639" w:rsidRDefault="00212639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5D0D1A">
      <w:t xml:space="preserve">Mgr. Oldřich </w:t>
    </w:r>
    <w:proofErr w:type="spellStart"/>
    <w:r w:rsidR="005D0D1A"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39" w:rsidRDefault="00212639" w:rsidP="00CB7107">
      <w:pPr>
        <w:spacing w:after="0" w:line="240" w:lineRule="auto"/>
      </w:pPr>
      <w:r>
        <w:separator/>
      </w:r>
    </w:p>
  </w:footnote>
  <w:footnote w:type="continuationSeparator" w:id="0">
    <w:p w:rsidR="00212639" w:rsidRDefault="00212639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2F254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5F4D"/>
    <w:multiLevelType w:val="hybridMultilevel"/>
    <w:tmpl w:val="F8069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2657D"/>
    <w:multiLevelType w:val="hybridMultilevel"/>
    <w:tmpl w:val="5A108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E0118"/>
    <w:rsid w:val="0012113A"/>
    <w:rsid w:val="00180464"/>
    <w:rsid w:val="00194EC5"/>
    <w:rsid w:val="001A4E8D"/>
    <w:rsid w:val="001C3AD6"/>
    <w:rsid w:val="00211668"/>
    <w:rsid w:val="00212639"/>
    <w:rsid w:val="00212CF6"/>
    <w:rsid w:val="002545C7"/>
    <w:rsid w:val="002A2762"/>
    <w:rsid w:val="002A3A31"/>
    <w:rsid w:val="002D0DDB"/>
    <w:rsid w:val="002F2542"/>
    <w:rsid w:val="002F4CCA"/>
    <w:rsid w:val="0030524F"/>
    <w:rsid w:val="0032248C"/>
    <w:rsid w:val="00322DCA"/>
    <w:rsid w:val="00343160"/>
    <w:rsid w:val="00355543"/>
    <w:rsid w:val="003662A1"/>
    <w:rsid w:val="0038275D"/>
    <w:rsid w:val="00396779"/>
    <w:rsid w:val="003D118D"/>
    <w:rsid w:val="003F76B5"/>
    <w:rsid w:val="00501437"/>
    <w:rsid w:val="00520B02"/>
    <w:rsid w:val="005A1A9D"/>
    <w:rsid w:val="005D0D1A"/>
    <w:rsid w:val="00637885"/>
    <w:rsid w:val="00642B8C"/>
    <w:rsid w:val="00645C9D"/>
    <w:rsid w:val="006600D1"/>
    <w:rsid w:val="00687742"/>
    <w:rsid w:val="006C0611"/>
    <w:rsid w:val="006F0AE0"/>
    <w:rsid w:val="00732810"/>
    <w:rsid w:val="007F6387"/>
    <w:rsid w:val="00806D35"/>
    <w:rsid w:val="0099775E"/>
    <w:rsid w:val="009B0375"/>
    <w:rsid w:val="00A545BD"/>
    <w:rsid w:val="00A7259E"/>
    <w:rsid w:val="00B32120"/>
    <w:rsid w:val="00B54704"/>
    <w:rsid w:val="00BD3AEE"/>
    <w:rsid w:val="00CB7107"/>
    <w:rsid w:val="00CD1472"/>
    <w:rsid w:val="00CF3D98"/>
    <w:rsid w:val="00D46F80"/>
    <w:rsid w:val="00DB3FD6"/>
    <w:rsid w:val="00DC6225"/>
    <w:rsid w:val="00E0062A"/>
    <w:rsid w:val="00E20AB9"/>
    <w:rsid w:val="00E27BD9"/>
    <w:rsid w:val="00E9048C"/>
    <w:rsid w:val="00E939AA"/>
    <w:rsid w:val="00E97DBC"/>
    <w:rsid w:val="00EC256E"/>
    <w:rsid w:val="00EF2E3E"/>
    <w:rsid w:val="00EF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EE8B9-4441-4BB9-A9C7-35411768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8</TotalTime>
  <Pages>7</Pages>
  <Words>710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4895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4</cp:revision>
  <dcterms:created xsi:type="dcterms:W3CDTF">2013-06-10T07:38:00Z</dcterms:created>
  <dcterms:modified xsi:type="dcterms:W3CDTF">2013-06-11T11:37:00Z</dcterms:modified>
</cp:coreProperties>
</file>