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FC2219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7379C4">
        <w:t>Ústecký kraj-křížovky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E939AA">
        <w:rPr>
          <w:b/>
          <w:bCs/>
          <w:sz w:val="28"/>
          <w:szCs w:val="28"/>
        </w:rPr>
        <w:t>_VI_3_</w:t>
      </w:r>
      <w:r w:rsidR="00FC2219">
        <w:rPr>
          <w:b/>
          <w:bCs/>
          <w:sz w:val="28"/>
          <w:szCs w:val="28"/>
        </w:rPr>
        <w:t>11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775AFE">
        <w:rPr>
          <w:b/>
          <w:bCs/>
          <w:sz w:val="28"/>
          <w:szCs w:val="28"/>
        </w:rPr>
        <w:t>Regiony České republiky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E939AA">
        <w:rPr>
          <w:b/>
          <w:bCs/>
          <w:sz w:val="28"/>
          <w:szCs w:val="28"/>
        </w:rPr>
        <w:t>9.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645C9D" w:rsidRDefault="007379C4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V tomto pracovním listu žáci luští křížovky a získávají tak informace o Ústeckém kraji.</w:t>
      </w:r>
      <w:r w:rsidR="00FC221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Aktivně pracují se školním atlasem.</w:t>
      </w: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7379C4" w:rsidRDefault="007379C4" w:rsidP="007379C4"/>
    <w:p w:rsidR="007379C4" w:rsidRDefault="007379C4" w:rsidP="007379C4">
      <w:pPr>
        <w:jc w:val="center"/>
        <w:rPr>
          <w:b/>
          <w:sz w:val="56"/>
          <w:szCs w:val="56"/>
        </w:rPr>
      </w:pPr>
      <w:r w:rsidRPr="00803751">
        <w:rPr>
          <w:b/>
          <w:sz w:val="56"/>
          <w:szCs w:val="56"/>
        </w:rPr>
        <w:t>Ústecký kraj</w:t>
      </w:r>
    </w:p>
    <w:p w:rsidR="007379C4" w:rsidRDefault="007379C4" w:rsidP="007379C4">
      <w:pPr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Zeměpisné křížovky</w:t>
      </w:r>
    </w:p>
    <w:p w:rsidR="007379C4" w:rsidRDefault="007379C4" w:rsidP="007379C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Když vyluštíš tajenku křížovky,</w:t>
      </w:r>
      <w:r w:rsidR="00FC2219">
        <w:rPr>
          <w:sz w:val="24"/>
          <w:szCs w:val="24"/>
        </w:rPr>
        <w:t xml:space="preserve"> </w:t>
      </w:r>
      <w:r>
        <w:rPr>
          <w:sz w:val="24"/>
          <w:szCs w:val="24"/>
        </w:rPr>
        <w:t>zjistíš název lázeňského města v Ústeckém kraji.</w:t>
      </w:r>
      <w:r w:rsidR="00FC2219">
        <w:rPr>
          <w:sz w:val="24"/>
          <w:szCs w:val="24"/>
        </w:rPr>
        <w:t xml:space="preserve"> </w:t>
      </w:r>
      <w:r>
        <w:rPr>
          <w:sz w:val="24"/>
          <w:szCs w:val="24"/>
        </w:rPr>
        <w:t>Leží západně od Ústí nad Labem v kotlině mezi Krušnými horami a Českým středohořím.</w:t>
      </w:r>
      <w:r w:rsidR="00FC2219">
        <w:rPr>
          <w:sz w:val="24"/>
          <w:szCs w:val="24"/>
        </w:rPr>
        <w:t xml:space="preserve"> </w:t>
      </w:r>
      <w:r>
        <w:rPr>
          <w:sz w:val="24"/>
          <w:szCs w:val="24"/>
        </w:rPr>
        <w:t>Léčí se zde především kardiovaskulární choroby.</w:t>
      </w:r>
      <w:r w:rsidR="00FC2219">
        <w:rPr>
          <w:sz w:val="24"/>
          <w:szCs w:val="24"/>
        </w:rPr>
        <w:t xml:space="preserve"> </w:t>
      </w:r>
      <w:r>
        <w:rPr>
          <w:sz w:val="24"/>
          <w:szCs w:val="24"/>
        </w:rPr>
        <w:t>Dominantou města zdaleka viditelnou je Doubravská hora.</w:t>
      </w: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7379C4" w:rsidRPr="00991F9E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91F9E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91F9E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91F9E"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91F9E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91F9E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</w:tr>
      <w:tr w:rsidR="007379C4" w:rsidRPr="00991F9E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91F9E">
              <w:rPr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91F9E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91F9E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91F9E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91F9E">
              <w:rPr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91F9E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91F9E">
              <w:rPr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91F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91F9E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pStyle w:val="Bezmezer"/>
      </w:pPr>
      <w:r>
        <w:t xml:space="preserve">           1.</w:t>
      </w:r>
      <w:r w:rsidR="00FC2219">
        <w:t xml:space="preserve"> </w:t>
      </w:r>
      <w:r>
        <w:t>Středisko těžby hnědého uhlí</w:t>
      </w:r>
    </w:p>
    <w:p w:rsidR="007379C4" w:rsidRDefault="007379C4" w:rsidP="007379C4">
      <w:pPr>
        <w:pStyle w:val="Bezmezer"/>
      </w:pPr>
      <w:r>
        <w:t xml:space="preserve">           2.</w:t>
      </w:r>
      <w:r w:rsidR="00FC2219">
        <w:t xml:space="preserve"> </w:t>
      </w:r>
      <w:r>
        <w:t>Středisko chmelařství</w:t>
      </w:r>
    </w:p>
    <w:p w:rsidR="007379C4" w:rsidRDefault="007379C4" w:rsidP="007379C4">
      <w:pPr>
        <w:pStyle w:val="Bezmezer"/>
      </w:pPr>
      <w:r>
        <w:t xml:space="preserve">           3.</w:t>
      </w:r>
      <w:r w:rsidR="00FC2219">
        <w:t xml:space="preserve"> </w:t>
      </w:r>
      <w:r>
        <w:t>Přítok Labe v Ústeckém kraji</w:t>
      </w:r>
    </w:p>
    <w:p w:rsidR="007379C4" w:rsidRDefault="007379C4" w:rsidP="007379C4">
      <w:pPr>
        <w:pStyle w:val="Bezmezer"/>
      </w:pPr>
      <w:r>
        <w:t xml:space="preserve">           4.</w:t>
      </w:r>
      <w:r w:rsidR="00FC2219">
        <w:t xml:space="preserve"> Nejvyšší vrchol</w:t>
      </w:r>
      <w:r>
        <w:t xml:space="preserve"> Krušných hor</w:t>
      </w:r>
    </w:p>
    <w:p w:rsidR="007379C4" w:rsidRDefault="007379C4" w:rsidP="007379C4">
      <w:pPr>
        <w:pStyle w:val="Bezmezer"/>
      </w:pPr>
      <w:r>
        <w:t xml:space="preserve">           5.</w:t>
      </w:r>
      <w:r w:rsidR="00FC2219">
        <w:t xml:space="preserve"> </w:t>
      </w:r>
      <w:r>
        <w:t>Levostranný přítok Labe</w:t>
      </w:r>
    </w:p>
    <w:p w:rsidR="007379C4" w:rsidRDefault="007379C4" w:rsidP="007379C4">
      <w:pPr>
        <w:pStyle w:val="Bezmezer"/>
      </w:pPr>
      <w:r>
        <w:t xml:space="preserve">           6.</w:t>
      </w:r>
      <w:r w:rsidR="00FC2219">
        <w:t xml:space="preserve"> </w:t>
      </w:r>
      <w:r>
        <w:t>Kraj s největší těžbou hnědého uhlí</w:t>
      </w:r>
    </w:p>
    <w:p w:rsidR="007379C4" w:rsidRDefault="007379C4" w:rsidP="007379C4">
      <w:pPr>
        <w:pStyle w:val="Bezmezer"/>
      </w:pPr>
      <w:r>
        <w:t xml:space="preserve">           7.</w:t>
      </w:r>
      <w:r w:rsidR="00FC2219">
        <w:t xml:space="preserve"> </w:t>
      </w:r>
      <w:r>
        <w:t>Řeka pramenící v Německu</w:t>
      </w:r>
    </w:p>
    <w:p w:rsidR="007379C4" w:rsidRDefault="007379C4" w:rsidP="007379C4">
      <w:pPr>
        <w:pStyle w:val="Bezmezer"/>
      </w:pPr>
    </w:p>
    <w:p w:rsidR="007379C4" w:rsidRDefault="007379C4" w:rsidP="007379C4">
      <w:pPr>
        <w:pStyle w:val="Bezmezer"/>
      </w:pPr>
    </w:p>
    <w:p w:rsidR="007379C4" w:rsidRDefault="007379C4" w:rsidP="007379C4">
      <w:pPr>
        <w:pStyle w:val="Bezmezer"/>
      </w:pPr>
    </w:p>
    <w:p w:rsidR="007379C4" w:rsidRDefault="007379C4" w:rsidP="007379C4">
      <w:pPr>
        <w:pStyle w:val="Bezmezer"/>
      </w:pPr>
    </w:p>
    <w:p w:rsidR="007379C4" w:rsidRDefault="007379C4" w:rsidP="007379C4">
      <w:pPr>
        <w:pStyle w:val="Bezmezer"/>
      </w:pPr>
    </w:p>
    <w:p w:rsidR="007379C4" w:rsidRDefault="007379C4" w:rsidP="007379C4">
      <w:pPr>
        <w:pStyle w:val="Bezmezer"/>
      </w:pPr>
    </w:p>
    <w:p w:rsidR="007379C4" w:rsidRDefault="007379C4" w:rsidP="007379C4">
      <w:pPr>
        <w:pStyle w:val="Bezmezer"/>
      </w:pPr>
    </w:p>
    <w:p w:rsidR="007379C4" w:rsidRDefault="007379C4" w:rsidP="007379C4">
      <w:pPr>
        <w:pStyle w:val="Bezmezer"/>
      </w:pPr>
    </w:p>
    <w:p w:rsidR="007379C4" w:rsidRDefault="007379C4" w:rsidP="007379C4">
      <w:pPr>
        <w:pStyle w:val="Bezmezer"/>
      </w:pPr>
    </w:p>
    <w:p w:rsidR="007379C4" w:rsidRDefault="007379C4" w:rsidP="007379C4">
      <w:pPr>
        <w:pStyle w:val="Bezmezer"/>
      </w:pPr>
    </w:p>
    <w:p w:rsidR="007379C4" w:rsidRDefault="007379C4" w:rsidP="007379C4">
      <w:pPr>
        <w:pStyle w:val="Bezmezer"/>
      </w:pPr>
    </w:p>
    <w:p w:rsidR="007379C4" w:rsidRDefault="007379C4" w:rsidP="007379C4">
      <w:pPr>
        <w:pStyle w:val="Bezmezer"/>
      </w:pPr>
    </w:p>
    <w:p w:rsidR="007379C4" w:rsidRDefault="007379C4" w:rsidP="007379C4">
      <w:pPr>
        <w:pStyle w:val="Bezmezer"/>
      </w:pPr>
    </w:p>
    <w:p w:rsidR="007379C4" w:rsidRDefault="007379C4" w:rsidP="007379C4">
      <w:pPr>
        <w:pStyle w:val="Bezmezer"/>
        <w:numPr>
          <w:ilvl w:val="0"/>
          <w:numId w:val="3"/>
        </w:numPr>
      </w:pPr>
      <w:r>
        <w:t>Vyluštěním této křížovky zjistíš název největrnější hory Česka.</w:t>
      </w:r>
      <w:r w:rsidR="00FC2219">
        <w:t xml:space="preserve"> </w:t>
      </w:r>
      <w:r>
        <w:t>Je nejvyšším vrcholem Českého středohoří.</w:t>
      </w:r>
      <w:r w:rsidR="00FC2219">
        <w:t xml:space="preserve"> </w:t>
      </w:r>
      <w:r>
        <w:t>Z vrcholu hory je krásný výhled do dalekého okolí.</w:t>
      </w:r>
      <w:r w:rsidR="00FC2219">
        <w:t xml:space="preserve"> </w:t>
      </w:r>
      <w:r>
        <w:t xml:space="preserve">Německý </w:t>
      </w:r>
      <w:proofErr w:type="gramStart"/>
      <w:r>
        <w:t>přírodovědec  a</w:t>
      </w:r>
      <w:r w:rsidR="00FC2219">
        <w:t> </w:t>
      </w:r>
      <w:r>
        <w:t>cestovatel</w:t>
      </w:r>
      <w:proofErr w:type="gramEnd"/>
      <w:r>
        <w:t xml:space="preserve"> Alexandr von Humboldt označoval toto místo za třetí </w:t>
      </w:r>
      <w:r w:rsidR="00FC2219">
        <w:t>nejkrásnější vyhlídku</w:t>
      </w:r>
      <w:r>
        <w:t xml:space="preserve"> na</w:t>
      </w:r>
      <w:r w:rsidR="00FC2219">
        <w:t> </w:t>
      </w:r>
      <w:r>
        <w:t>světě</w:t>
      </w:r>
    </w:p>
    <w:p w:rsidR="007379C4" w:rsidRDefault="007379C4" w:rsidP="007379C4">
      <w:pPr>
        <w:pStyle w:val="Bezmezer"/>
      </w:pP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7379C4" w:rsidRPr="00C93F9B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C93F9B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9C4" w:rsidRPr="00C93F9B" w:rsidRDefault="007379C4" w:rsidP="0086465F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7379C4" w:rsidRPr="00C93F9B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C93F9B"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9C4" w:rsidRPr="00C93F9B" w:rsidRDefault="007379C4" w:rsidP="0086465F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7379C4" w:rsidRPr="00C93F9B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C93F9B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9C4" w:rsidRPr="00C93F9B" w:rsidRDefault="007379C4" w:rsidP="0086465F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7379C4" w:rsidRPr="00C93F9B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C93F9B">
              <w:rPr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9C4" w:rsidRPr="00C93F9B" w:rsidRDefault="007379C4" w:rsidP="0086465F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7379C4" w:rsidRPr="00C93F9B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C93F9B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9C4" w:rsidRPr="00C93F9B" w:rsidRDefault="007379C4" w:rsidP="0086465F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7379C4" w:rsidRPr="00C93F9B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C93F9B">
              <w:rPr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9C4" w:rsidRPr="00C93F9B" w:rsidRDefault="007379C4" w:rsidP="0086465F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7379C4" w:rsidRPr="00C93F9B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C93F9B">
              <w:rPr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9C4" w:rsidRPr="00C93F9B" w:rsidRDefault="007379C4" w:rsidP="0086465F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7379C4" w:rsidRPr="00C93F9B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C93F9B">
              <w:rPr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9C4" w:rsidRPr="00C93F9B" w:rsidRDefault="007379C4" w:rsidP="0086465F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7379C4" w:rsidRPr="00C93F9B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C93F9B">
              <w:rPr>
                <w:color w:val="00000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93F9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C93F9B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9C4" w:rsidRPr="00C93F9B" w:rsidRDefault="007379C4" w:rsidP="0086465F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7379C4" w:rsidRDefault="007379C4" w:rsidP="007379C4">
      <w:pPr>
        <w:pStyle w:val="Bezmezer"/>
      </w:pPr>
    </w:p>
    <w:p w:rsidR="007379C4" w:rsidRDefault="007379C4" w:rsidP="007379C4">
      <w:pPr>
        <w:pStyle w:val="Bezmezer"/>
        <w:ind w:left="720"/>
      </w:pPr>
    </w:p>
    <w:p w:rsidR="007379C4" w:rsidRDefault="007379C4" w:rsidP="007379C4">
      <w:pPr>
        <w:pStyle w:val="Bezmezer"/>
        <w:ind w:left="720"/>
      </w:pPr>
    </w:p>
    <w:p w:rsidR="007379C4" w:rsidRDefault="007379C4" w:rsidP="007379C4">
      <w:pPr>
        <w:pStyle w:val="Bezmezer"/>
      </w:pPr>
      <w:r>
        <w:t xml:space="preserve">              1.</w:t>
      </w:r>
      <w:r w:rsidR="00FC2219">
        <w:t xml:space="preserve"> </w:t>
      </w:r>
      <w:r>
        <w:t>Město,</w:t>
      </w:r>
      <w:r w:rsidR="00FC2219">
        <w:t xml:space="preserve"> </w:t>
      </w:r>
      <w:r>
        <w:t>kde se zpracovávají železné kovy</w:t>
      </w:r>
    </w:p>
    <w:p w:rsidR="007379C4" w:rsidRDefault="007379C4" w:rsidP="007379C4">
      <w:pPr>
        <w:pStyle w:val="Bezmezer"/>
      </w:pPr>
      <w:r>
        <w:t xml:space="preserve">              2.</w:t>
      </w:r>
      <w:r w:rsidR="00FC2219">
        <w:t xml:space="preserve"> </w:t>
      </w:r>
      <w:r>
        <w:t>Tepelná elektrárna v Mostecké pánvi</w:t>
      </w:r>
    </w:p>
    <w:p w:rsidR="007379C4" w:rsidRDefault="007379C4" w:rsidP="007379C4">
      <w:pPr>
        <w:pStyle w:val="Bezmezer"/>
      </w:pPr>
      <w:r>
        <w:t xml:space="preserve">              3.</w:t>
      </w:r>
      <w:r w:rsidR="00FC2219">
        <w:t xml:space="preserve"> </w:t>
      </w:r>
      <w:r>
        <w:t>Válcovaný materiál</w:t>
      </w:r>
    </w:p>
    <w:p w:rsidR="007379C4" w:rsidRDefault="007379C4" w:rsidP="007379C4">
      <w:pPr>
        <w:pStyle w:val="Bezmezer"/>
      </w:pPr>
      <w:r>
        <w:t xml:space="preserve">              4.</w:t>
      </w:r>
      <w:r w:rsidR="00FC2219">
        <w:t xml:space="preserve"> </w:t>
      </w:r>
      <w:r>
        <w:t>Řeka ústící do Severního moře</w:t>
      </w:r>
    </w:p>
    <w:p w:rsidR="007379C4" w:rsidRDefault="007379C4" w:rsidP="007379C4">
      <w:pPr>
        <w:pStyle w:val="Bezmezer"/>
      </w:pPr>
      <w:r>
        <w:t xml:space="preserve">              5.</w:t>
      </w:r>
      <w:r w:rsidR="00FC2219">
        <w:t xml:space="preserve"> </w:t>
      </w:r>
      <w:r>
        <w:t>Středisko papírenského průmyslu</w:t>
      </w:r>
    </w:p>
    <w:p w:rsidR="007379C4" w:rsidRDefault="007379C4" w:rsidP="007379C4">
      <w:pPr>
        <w:pStyle w:val="Bezmezer"/>
      </w:pPr>
      <w:r>
        <w:t xml:space="preserve">              6.</w:t>
      </w:r>
      <w:r w:rsidR="00FC2219">
        <w:t xml:space="preserve"> </w:t>
      </w:r>
      <w:r>
        <w:t>Hory na hranicích s Karlovarským krajem</w:t>
      </w:r>
    </w:p>
    <w:p w:rsidR="007379C4" w:rsidRDefault="007379C4" w:rsidP="007379C4">
      <w:pPr>
        <w:pStyle w:val="Bezmezer"/>
      </w:pPr>
      <w:r>
        <w:t xml:space="preserve">              7.</w:t>
      </w:r>
      <w:r w:rsidR="00FC2219">
        <w:t xml:space="preserve"> </w:t>
      </w:r>
      <w:r>
        <w:t>Největší česká rafinerie ropy</w:t>
      </w:r>
    </w:p>
    <w:p w:rsidR="007379C4" w:rsidRDefault="007379C4" w:rsidP="007379C4">
      <w:pPr>
        <w:pStyle w:val="Bezmezer"/>
      </w:pPr>
      <w:r>
        <w:t xml:space="preserve">              8.</w:t>
      </w:r>
      <w:r w:rsidR="00FC2219">
        <w:t xml:space="preserve"> </w:t>
      </w:r>
      <w:r>
        <w:t>Obec v okrese Děčín s názvem jako stejnojmenný výběžek</w:t>
      </w:r>
    </w:p>
    <w:p w:rsidR="007379C4" w:rsidRDefault="007379C4" w:rsidP="007379C4">
      <w:pPr>
        <w:pStyle w:val="Bezmezer"/>
      </w:pPr>
      <w:r>
        <w:t xml:space="preserve">              9.</w:t>
      </w:r>
      <w:r w:rsidR="00FC2219">
        <w:t xml:space="preserve"> </w:t>
      </w:r>
      <w:proofErr w:type="spellStart"/>
      <w:r>
        <w:t>Pravčická</w:t>
      </w:r>
      <w:proofErr w:type="spellEnd"/>
      <w:r>
        <w:t xml:space="preserve">  …</w:t>
      </w:r>
      <w:proofErr w:type="gramStart"/>
      <w:r>
        <w:t>….  .</w:t>
      </w:r>
      <w:proofErr w:type="gramEnd"/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Vylušti tajenku křížovky a zjistíš název výstavní akce,</w:t>
      </w:r>
      <w:r w:rsidR="00FC2219">
        <w:rPr>
          <w:sz w:val="24"/>
          <w:szCs w:val="24"/>
        </w:rPr>
        <w:t xml:space="preserve"> </w:t>
      </w:r>
      <w:r>
        <w:rPr>
          <w:sz w:val="24"/>
          <w:szCs w:val="24"/>
        </w:rPr>
        <w:t>která se koná v Litoměřicích pravidelně každý rok v září.</w:t>
      </w:r>
      <w:r w:rsidR="00FC2219">
        <w:rPr>
          <w:sz w:val="24"/>
          <w:szCs w:val="24"/>
        </w:rPr>
        <w:t xml:space="preserve"> </w:t>
      </w:r>
      <w:r>
        <w:rPr>
          <w:sz w:val="24"/>
          <w:szCs w:val="24"/>
        </w:rPr>
        <w:t>Orientuje se na pěstitelskou a zahradnickou činnost.</w:t>
      </w:r>
      <w:r w:rsidR="00FC2219">
        <w:rPr>
          <w:sz w:val="24"/>
          <w:szCs w:val="24"/>
        </w:rPr>
        <w:t xml:space="preserve"> </w:t>
      </w:r>
      <w:r>
        <w:rPr>
          <w:sz w:val="24"/>
          <w:szCs w:val="24"/>
        </w:rPr>
        <w:t>Nabízí bohatý sortiment pro zahrádkáře,</w:t>
      </w:r>
      <w:r w:rsidR="00FC2219">
        <w:rPr>
          <w:sz w:val="24"/>
          <w:szCs w:val="24"/>
        </w:rPr>
        <w:t xml:space="preserve"> </w:t>
      </w:r>
      <w:r>
        <w:rPr>
          <w:sz w:val="24"/>
          <w:szCs w:val="24"/>
        </w:rPr>
        <w:t>chalupáře a kutily.</w:t>
      </w: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7379C4" w:rsidRPr="0097419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pStyle w:val="Bezmezer"/>
      </w:pPr>
      <w:r>
        <w:t xml:space="preserve">             1.</w:t>
      </w:r>
      <w:r w:rsidR="00FC2219">
        <w:t xml:space="preserve"> </w:t>
      </w:r>
      <w:r>
        <w:t>Koncentrační tábor v Ústeckém kraji</w:t>
      </w:r>
    </w:p>
    <w:p w:rsidR="007379C4" w:rsidRDefault="007379C4" w:rsidP="007379C4">
      <w:pPr>
        <w:pStyle w:val="Bezmezer"/>
      </w:pPr>
      <w:r>
        <w:t xml:space="preserve">             2.</w:t>
      </w:r>
      <w:r w:rsidR="00FC2219">
        <w:t xml:space="preserve"> </w:t>
      </w:r>
      <w:proofErr w:type="gramStart"/>
      <w:r>
        <w:t>Ústí  …</w:t>
      </w:r>
      <w:proofErr w:type="gramEnd"/>
      <w:r>
        <w:t xml:space="preserve">  Labem</w:t>
      </w:r>
    </w:p>
    <w:p w:rsidR="007379C4" w:rsidRDefault="007379C4" w:rsidP="007379C4">
      <w:pPr>
        <w:pStyle w:val="Bezmezer"/>
      </w:pPr>
      <w:r>
        <w:t xml:space="preserve">             3.</w:t>
      </w:r>
      <w:r w:rsidR="00FC2219">
        <w:t xml:space="preserve"> </w:t>
      </w:r>
      <w:r>
        <w:t>Surovina těžící se v Mostecké pánvi</w:t>
      </w:r>
    </w:p>
    <w:p w:rsidR="007379C4" w:rsidRDefault="007379C4" w:rsidP="007379C4">
      <w:pPr>
        <w:pStyle w:val="Bezmezer"/>
      </w:pPr>
      <w:r>
        <w:t xml:space="preserve">             4.</w:t>
      </w:r>
      <w:r w:rsidR="00FC2219">
        <w:t xml:space="preserve"> </w:t>
      </w:r>
      <w:r>
        <w:t>Surovina pro výrobu paliv</w:t>
      </w:r>
    </w:p>
    <w:p w:rsidR="007379C4" w:rsidRDefault="007379C4" w:rsidP="007379C4">
      <w:pPr>
        <w:pStyle w:val="Bezmezer"/>
      </w:pPr>
      <w:r>
        <w:t xml:space="preserve">             5.</w:t>
      </w:r>
      <w:r w:rsidR="00FC2219">
        <w:t xml:space="preserve"> </w:t>
      </w:r>
      <w:r>
        <w:t>Město na Ohři poblíž Karlovarského kraje</w:t>
      </w:r>
    </w:p>
    <w:p w:rsidR="007379C4" w:rsidRDefault="007379C4" w:rsidP="007379C4">
      <w:pPr>
        <w:pStyle w:val="Bezmezer"/>
      </w:pPr>
      <w:r>
        <w:t xml:space="preserve">             6.</w:t>
      </w:r>
      <w:r w:rsidR="00FC2219">
        <w:t xml:space="preserve"> </w:t>
      </w:r>
      <w:r>
        <w:t>Nejméně úrodná půda</w:t>
      </w:r>
    </w:p>
    <w:p w:rsidR="007379C4" w:rsidRDefault="007379C4" w:rsidP="007379C4">
      <w:pPr>
        <w:pStyle w:val="Bezmezer"/>
      </w:pPr>
      <w:r>
        <w:t xml:space="preserve">             7.</w:t>
      </w:r>
      <w:r w:rsidR="00FC2219">
        <w:t xml:space="preserve"> </w:t>
      </w:r>
      <w:r>
        <w:t xml:space="preserve">Chráněné území Národní  </w:t>
      </w:r>
      <w:proofErr w:type="gramStart"/>
      <w:r>
        <w:t>….  .</w:t>
      </w:r>
      <w:proofErr w:type="gramEnd"/>
    </w:p>
    <w:p w:rsidR="007379C4" w:rsidRDefault="007379C4" w:rsidP="007379C4">
      <w:pPr>
        <w:pStyle w:val="Bezmezer"/>
      </w:pPr>
      <w:r>
        <w:t xml:space="preserve">             8.</w:t>
      </w:r>
      <w:r w:rsidR="00FC2219">
        <w:t xml:space="preserve"> </w:t>
      </w:r>
      <w:r>
        <w:t>Město na soutoku Labe a Ploučnice</w:t>
      </w:r>
    </w:p>
    <w:p w:rsidR="007379C4" w:rsidRDefault="007379C4" w:rsidP="007379C4">
      <w:pPr>
        <w:pStyle w:val="Bezmezer"/>
      </w:pPr>
      <w:r>
        <w:t xml:space="preserve">             9.</w:t>
      </w:r>
      <w:r w:rsidR="00FC2219">
        <w:t xml:space="preserve"> </w:t>
      </w:r>
      <w:r>
        <w:t>Nejúrodnější typ půdy</w:t>
      </w:r>
    </w:p>
    <w:p w:rsidR="007379C4" w:rsidRDefault="007379C4" w:rsidP="007379C4">
      <w:pPr>
        <w:pStyle w:val="Bezmezer"/>
      </w:pPr>
      <w:r>
        <w:t xml:space="preserve">           10.</w:t>
      </w:r>
      <w:r w:rsidR="00FC2219">
        <w:t xml:space="preserve"> </w:t>
      </w:r>
      <w:r>
        <w:t>Surovina potřebná k výrobě piva</w:t>
      </w:r>
    </w:p>
    <w:p w:rsidR="007379C4" w:rsidRDefault="007379C4" w:rsidP="007379C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rPr>
          <w:sz w:val="24"/>
          <w:szCs w:val="24"/>
        </w:rPr>
      </w:pPr>
    </w:p>
    <w:p w:rsidR="007379C4" w:rsidRPr="007379C4" w:rsidRDefault="007379C4" w:rsidP="007379C4">
      <w:pPr>
        <w:rPr>
          <w:b/>
          <w:sz w:val="32"/>
          <w:szCs w:val="32"/>
        </w:rPr>
      </w:pPr>
      <w:r w:rsidRPr="007379C4">
        <w:rPr>
          <w:b/>
          <w:sz w:val="32"/>
          <w:szCs w:val="32"/>
        </w:rPr>
        <w:lastRenderedPageBreak/>
        <w:t>Řešení:</w:t>
      </w:r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Když vyluštíš tajenku křížovky,</w:t>
      </w:r>
      <w:r w:rsidR="00FC2219">
        <w:rPr>
          <w:sz w:val="24"/>
          <w:szCs w:val="24"/>
        </w:rPr>
        <w:t xml:space="preserve"> </w:t>
      </w:r>
      <w:r>
        <w:rPr>
          <w:sz w:val="24"/>
          <w:szCs w:val="24"/>
        </w:rPr>
        <w:t>zjistíš název lázeňského města v Ústeckém kraji.</w:t>
      </w:r>
      <w:r w:rsidR="00FC2219">
        <w:rPr>
          <w:sz w:val="24"/>
          <w:szCs w:val="24"/>
        </w:rPr>
        <w:t xml:space="preserve"> </w:t>
      </w:r>
      <w:r>
        <w:rPr>
          <w:sz w:val="24"/>
          <w:szCs w:val="24"/>
        </w:rPr>
        <w:t>Leží západně od Ústí nad Labem v kotlině mezi Krušnými horami a Českým středohořím.</w:t>
      </w:r>
      <w:r w:rsidR="00FC2219">
        <w:rPr>
          <w:sz w:val="24"/>
          <w:szCs w:val="24"/>
        </w:rPr>
        <w:t xml:space="preserve"> </w:t>
      </w:r>
      <w:r>
        <w:rPr>
          <w:sz w:val="24"/>
          <w:szCs w:val="24"/>
        </w:rPr>
        <w:t>Léčí se zde především kardiovaskulární choroby.</w:t>
      </w:r>
      <w:r w:rsidR="00FC2219">
        <w:rPr>
          <w:sz w:val="24"/>
          <w:szCs w:val="24"/>
        </w:rPr>
        <w:t xml:space="preserve"> </w:t>
      </w:r>
      <w:r>
        <w:rPr>
          <w:sz w:val="24"/>
          <w:szCs w:val="24"/>
        </w:rPr>
        <w:t>Dominantou města zdaleka viditelnou je Doubravská hora.</w:t>
      </w:r>
    </w:p>
    <w:p w:rsidR="007379C4" w:rsidRDefault="007379C4" w:rsidP="007379C4">
      <w:pPr>
        <w:rPr>
          <w:sz w:val="24"/>
          <w:szCs w:val="24"/>
        </w:rPr>
      </w:pP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Č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E</w:t>
            </w: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7379C4" w:rsidRDefault="007379C4" w:rsidP="007379C4">
      <w:pPr>
        <w:rPr>
          <w:sz w:val="24"/>
          <w:szCs w:val="24"/>
        </w:rPr>
      </w:pPr>
    </w:p>
    <w:p w:rsidR="007379C4" w:rsidRPr="00974194" w:rsidRDefault="007379C4" w:rsidP="007379C4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74194">
        <w:rPr>
          <w:color w:val="FF0000"/>
          <w:sz w:val="24"/>
          <w:szCs w:val="24"/>
        </w:rPr>
        <w:t>Tajenka - Teplice</w:t>
      </w:r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rPr>
          <w:sz w:val="24"/>
          <w:szCs w:val="24"/>
        </w:rPr>
      </w:pPr>
    </w:p>
    <w:p w:rsidR="007379C4" w:rsidRDefault="007379C4" w:rsidP="007379C4">
      <w:pPr>
        <w:pStyle w:val="Bezmezer"/>
        <w:numPr>
          <w:ilvl w:val="0"/>
          <w:numId w:val="4"/>
        </w:numPr>
      </w:pPr>
      <w:r>
        <w:t>Vyluštěním této křížovky zjistíš název největrnější hory Česka.</w:t>
      </w:r>
      <w:r w:rsidR="00FC2219">
        <w:t xml:space="preserve"> </w:t>
      </w:r>
      <w:r>
        <w:t>Je nejvyšším vrcholem Českého středohoří.</w:t>
      </w:r>
      <w:r w:rsidR="00FC2219">
        <w:t xml:space="preserve"> </w:t>
      </w:r>
      <w:r>
        <w:t>Z vrcholu hory je krásný výhled do dalekého okolí.</w:t>
      </w:r>
      <w:r w:rsidR="00FC2219">
        <w:t xml:space="preserve"> </w:t>
      </w:r>
      <w:r>
        <w:t xml:space="preserve">Německý </w:t>
      </w:r>
      <w:r w:rsidR="00FC2219">
        <w:t>přírodovědec a cestovatel</w:t>
      </w:r>
      <w:r>
        <w:t xml:space="preserve"> Alexandr von Humboldt označoval toto místo za třetí </w:t>
      </w:r>
      <w:r w:rsidR="00FC2219">
        <w:t>nejkrásnější vyhlídku</w:t>
      </w:r>
      <w:r>
        <w:t xml:space="preserve"> na</w:t>
      </w:r>
      <w:r w:rsidR="00FC2219">
        <w:t> </w:t>
      </w:r>
      <w:r>
        <w:t>světě</w:t>
      </w:r>
    </w:p>
    <w:p w:rsidR="007379C4" w:rsidRDefault="007379C4" w:rsidP="007379C4">
      <w:pPr>
        <w:rPr>
          <w:sz w:val="24"/>
          <w:szCs w:val="24"/>
        </w:rPr>
      </w:pP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CH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CH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Ě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É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7379C4" w:rsidRPr="00974194" w:rsidRDefault="007379C4" w:rsidP="007379C4">
      <w:pPr>
        <w:rPr>
          <w:color w:val="FF0000"/>
          <w:sz w:val="24"/>
          <w:szCs w:val="24"/>
        </w:rPr>
      </w:pPr>
    </w:p>
    <w:p w:rsidR="007379C4" w:rsidRDefault="007379C4" w:rsidP="007379C4">
      <w:pPr>
        <w:rPr>
          <w:color w:val="FF0000"/>
          <w:sz w:val="24"/>
          <w:szCs w:val="24"/>
        </w:rPr>
      </w:pPr>
      <w:r w:rsidRPr="00974194">
        <w:rPr>
          <w:color w:val="FF0000"/>
          <w:sz w:val="24"/>
          <w:szCs w:val="24"/>
        </w:rPr>
        <w:t xml:space="preserve">         Tajenka </w:t>
      </w:r>
      <w:r>
        <w:rPr>
          <w:color w:val="FF0000"/>
          <w:sz w:val="24"/>
          <w:szCs w:val="24"/>
        </w:rPr>
        <w:t>–</w:t>
      </w:r>
      <w:r w:rsidRPr="00974194">
        <w:rPr>
          <w:color w:val="FF0000"/>
          <w:sz w:val="24"/>
          <w:szCs w:val="24"/>
        </w:rPr>
        <w:t xml:space="preserve"> Milešovka</w:t>
      </w:r>
    </w:p>
    <w:p w:rsidR="007379C4" w:rsidRDefault="007379C4" w:rsidP="007379C4">
      <w:pPr>
        <w:rPr>
          <w:color w:val="FF0000"/>
          <w:sz w:val="24"/>
          <w:szCs w:val="24"/>
        </w:rPr>
      </w:pPr>
    </w:p>
    <w:p w:rsidR="007379C4" w:rsidRDefault="007379C4" w:rsidP="007379C4">
      <w:pPr>
        <w:rPr>
          <w:color w:val="FF0000"/>
          <w:sz w:val="24"/>
          <w:szCs w:val="24"/>
        </w:rPr>
      </w:pPr>
    </w:p>
    <w:p w:rsidR="007379C4" w:rsidRDefault="007379C4" w:rsidP="007379C4">
      <w:pPr>
        <w:rPr>
          <w:color w:val="FF0000"/>
          <w:sz w:val="24"/>
          <w:szCs w:val="24"/>
        </w:rPr>
      </w:pPr>
    </w:p>
    <w:p w:rsidR="007379C4" w:rsidRDefault="007379C4" w:rsidP="007379C4">
      <w:pPr>
        <w:rPr>
          <w:color w:val="FF0000"/>
          <w:sz w:val="24"/>
          <w:szCs w:val="24"/>
        </w:rPr>
      </w:pPr>
    </w:p>
    <w:p w:rsidR="007379C4" w:rsidRDefault="007379C4" w:rsidP="007379C4">
      <w:pPr>
        <w:rPr>
          <w:color w:val="FF0000"/>
          <w:sz w:val="24"/>
          <w:szCs w:val="24"/>
        </w:rPr>
      </w:pPr>
    </w:p>
    <w:p w:rsidR="007379C4" w:rsidRDefault="007379C4" w:rsidP="007379C4">
      <w:pPr>
        <w:rPr>
          <w:color w:val="FF0000"/>
          <w:sz w:val="24"/>
          <w:szCs w:val="24"/>
        </w:rPr>
      </w:pPr>
    </w:p>
    <w:p w:rsidR="007379C4" w:rsidRDefault="007379C4" w:rsidP="007379C4">
      <w:pPr>
        <w:rPr>
          <w:color w:val="FF0000"/>
          <w:sz w:val="24"/>
          <w:szCs w:val="24"/>
        </w:rPr>
      </w:pPr>
    </w:p>
    <w:p w:rsidR="007379C4" w:rsidRDefault="007379C4" w:rsidP="007379C4">
      <w:pPr>
        <w:rPr>
          <w:color w:val="FF0000"/>
          <w:sz w:val="24"/>
          <w:szCs w:val="24"/>
        </w:rPr>
      </w:pPr>
    </w:p>
    <w:p w:rsidR="007379C4" w:rsidRDefault="007379C4" w:rsidP="007379C4">
      <w:pPr>
        <w:rPr>
          <w:color w:val="FF0000"/>
          <w:sz w:val="24"/>
          <w:szCs w:val="24"/>
        </w:rPr>
      </w:pPr>
    </w:p>
    <w:p w:rsidR="007379C4" w:rsidRDefault="007379C4" w:rsidP="007379C4">
      <w:pPr>
        <w:rPr>
          <w:color w:val="FF0000"/>
          <w:sz w:val="24"/>
          <w:szCs w:val="24"/>
        </w:rPr>
      </w:pPr>
    </w:p>
    <w:p w:rsidR="007379C4" w:rsidRDefault="007379C4" w:rsidP="007379C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Vylušti tajenku křížovky a zjistíš název výstavní akce,</w:t>
      </w:r>
      <w:r w:rsidR="00FC2219">
        <w:rPr>
          <w:sz w:val="24"/>
          <w:szCs w:val="24"/>
        </w:rPr>
        <w:t xml:space="preserve"> </w:t>
      </w:r>
      <w:r>
        <w:rPr>
          <w:sz w:val="24"/>
          <w:szCs w:val="24"/>
        </w:rPr>
        <w:t>která se koná v Litoměřicích pravidelně každý rok v září.</w:t>
      </w:r>
      <w:r w:rsidR="00FC2219">
        <w:rPr>
          <w:sz w:val="24"/>
          <w:szCs w:val="24"/>
        </w:rPr>
        <w:t xml:space="preserve"> </w:t>
      </w:r>
      <w:r>
        <w:rPr>
          <w:sz w:val="24"/>
          <w:szCs w:val="24"/>
        </w:rPr>
        <w:t>Orientuje se na pěstitelskou a zahradnickou činnost.</w:t>
      </w:r>
      <w:r w:rsidR="00FC2219">
        <w:rPr>
          <w:sz w:val="24"/>
          <w:szCs w:val="24"/>
        </w:rPr>
        <w:t xml:space="preserve"> </w:t>
      </w:r>
      <w:r>
        <w:rPr>
          <w:sz w:val="24"/>
          <w:szCs w:val="24"/>
        </w:rPr>
        <w:t>Nabízí bohatý sortiment pro zahrádkáře,</w:t>
      </w:r>
      <w:r w:rsidR="00FC2219">
        <w:rPr>
          <w:sz w:val="24"/>
          <w:szCs w:val="24"/>
        </w:rPr>
        <w:t xml:space="preserve"> </w:t>
      </w:r>
      <w:r>
        <w:rPr>
          <w:sz w:val="24"/>
          <w:szCs w:val="24"/>
        </w:rPr>
        <w:t>chalupáře a kutily.</w:t>
      </w:r>
    </w:p>
    <w:p w:rsidR="007379C4" w:rsidRDefault="007379C4" w:rsidP="007379C4">
      <w:pPr>
        <w:rPr>
          <w:sz w:val="24"/>
          <w:szCs w:val="24"/>
        </w:rPr>
      </w:pPr>
    </w:p>
    <w:p w:rsidR="007379C4" w:rsidRPr="00974194" w:rsidRDefault="007379C4" w:rsidP="007379C4">
      <w:pPr>
        <w:rPr>
          <w:sz w:val="24"/>
          <w:szCs w:val="24"/>
        </w:rPr>
      </w:pP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Ň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Ě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Č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Č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379C4" w:rsidRPr="00974194" w:rsidTr="0086465F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color w:val="000000"/>
              </w:rPr>
            </w:pPr>
            <w:r w:rsidRPr="00974194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CH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74194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9C4" w:rsidRPr="00974194" w:rsidRDefault="007379C4" w:rsidP="0086465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7379C4" w:rsidRDefault="007379C4" w:rsidP="007379C4">
      <w:pPr>
        <w:rPr>
          <w:color w:val="FF0000"/>
          <w:sz w:val="24"/>
          <w:szCs w:val="24"/>
        </w:rPr>
      </w:pPr>
    </w:p>
    <w:p w:rsidR="007379C4" w:rsidRPr="00974194" w:rsidRDefault="007379C4" w:rsidP="007379C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Tajenka – Zahrada Čech</w:t>
      </w: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t>Metodické zhodnocení,</w:t>
      </w:r>
      <w:r w:rsidR="00FC2219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FC2219">
        <w:rPr>
          <w:bCs/>
        </w:rPr>
        <w:t xml:space="preserve"> </w:t>
      </w:r>
      <w:r>
        <w:rPr>
          <w:bCs/>
        </w:rPr>
        <w:t>Pro vyhledávání informací využívají žáci Školní atlas České republiky.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>av, studenti pracovali,</w:t>
      </w:r>
      <w:r w:rsidR="00FC2219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="007379C4">
        <w:rPr>
          <w:bCs/>
        </w:rPr>
        <w:t>25</w:t>
      </w:r>
      <w:r w:rsidRPr="00B32120">
        <w:rPr>
          <w:bCs/>
        </w:rPr>
        <w:t>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>Pracovní list byl odpilotován v</w:t>
      </w:r>
      <w:r w:rsidR="007379C4">
        <w:rPr>
          <w:bCs/>
        </w:rPr>
        <w:t> IX.</w:t>
      </w:r>
      <w:r w:rsidR="00B500F3">
        <w:rPr>
          <w:bCs/>
        </w:rPr>
        <w:t xml:space="preserve"> </w:t>
      </w:r>
      <w:r w:rsidR="007379C4">
        <w:rPr>
          <w:bCs/>
        </w:rPr>
        <w:t>třídě a to dne 25</w:t>
      </w:r>
      <w:r>
        <w:rPr>
          <w:bCs/>
        </w:rPr>
        <w:t>.</w:t>
      </w:r>
      <w:r w:rsidR="00B500F3">
        <w:rPr>
          <w:bCs/>
        </w:rPr>
        <w:t xml:space="preserve"> </w:t>
      </w:r>
      <w:r>
        <w:rPr>
          <w:bCs/>
        </w:rPr>
        <w:t>3.</w:t>
      </w:r>
      <w:r w:rsidR="00B500F3">
        <w:rPr>
          <w:bCs/>
        </w:rPr>
        <w:t xml:space="preserve"> </w:t>
      </w:r>
      <w:bookmarkStart w:id="0" w:name="_GoBack"/>
      <w:bookmarkEnd w:id="0"/>
      <w:r>
        <w:rPr>
          <w:bCs/>
        </w:rPr>
        <w:t>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7379C4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Default="002A3A31" w:rsidP="002A3A31">
      <w:pPr>
        <w:pStyle w:val="Default"/>
        <w:rPr>
          <w:bCs/>
        </w:rPr>
      </w:pPr>
      <w:r>
        <w:rPr>
          <w:i/>
          <w:iCs/>
        </w:rPr>
        <w:t>Školní atlas České republiky</w:t>
      </w:r>
      <w:r>
        <w:t>. 1. vyd. Praha: Kartografie Praha, 2001, 32 s. ISBN 80-701-1657-9.</w:t>
      </w:r>
    </w:p>
    <w:p w:rsidR="002A3A31" w:rsidRDefault="002A3A31" w:rsidP="002A3A31">
      <w:pPr>
        <w:pStyle w:val="Default"/>
        <w:rPr>
          <w:bCs/>
        </w:rPr>
      </w:pPr>
    </w:p>
    <w:p w:rsidR="00B54704" w:rsidRDefault="00B54704" w:rsidP="00396779">
      <w:pPr>
        <w:pStyle w:val="Default"/>
        <w:rPr>
          <w:bCs/>
        </w:rPr>
      </w:pPr>
    </w:p>
    <w:sectPr w:rsidR="00B54704" w:rsidSect="00645C9D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44" w:rsidRDefault="00886444" w:rsidP="00CB7107">
      <w:pPr>
        <w:spacing w:after="0" w:line="240" w:lineRule="auto"/>
      </w:pPr>
      <w:r>
        <w:separator/>
      </w:r>
    </w:p>
  </w:endnote>
  <w:endnote w:type="continuationSeparator" w:id="0">
    <w:p w:rsidR="00886444" w:rsidRDefault="00886444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FC2219" w:rsidRPr="00FC2219">
      <w:t xml:space="preserve">Mgr. Oldřich </w:t>
    </w:r>
    <w:proofErr w:type="spellStart"/>
    <w:r w:rsidR="00FC2219" w:rsidRPr="00FC2219">
      <w:t>Stellner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44" w:rsidRDefault="00886444" w:rsidP="00CB7107">
      <w:pPr>
        <w:spacing w:after="0" w:line="240" w:lineRule="auto"/>
      </w:pPr>
      <w:r>
        <w:separator/>
      </w:r>
    </w:p>
  </w:footnote>
  <w:footnote w:type="continuationSeparator" w:id="0">
    <w:p w:rsidR="00886444" w:rsidRDefault="00886444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EC120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5BA2"/>
    <w:multiLevelType w:val="hybridMultilevel"/>
    <w:tmpl w:val="B400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26714"/>
    <w:multiLevelType w:val="hybridMultilevel"/>
    <w:tmpl w:val="B400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10D29"/>
    <w:rsid w:val="00040CEE"/>
    <w:rsid w:val="000E0118"/>
    <w:rsid w:val="00180464"/>
    <w:rsid w:val="00194EC5"/>
    <w:rsid w:val="001A4E8D"/>
    <w:rsid w:val="001C3AD6"/>
    <w:rsid w:val="00211668"/>
    <w:rsid w:val="00212CF6"/>
    <w:rsid w:val="002545C7"/>
    <w:rsid w:val="002A2762"/>
    <w:rsid w:val="002A3A31"/>
    <w:rsid w:val="002D0DDB"/>
    <w:rsid w:val="0030524F"/>
    <w:rsid w:val="0032248C"/>
    <w:rsid w:val="00322DCA"/>
    <w:rsid w:val="00343160"/>
    <w:rsid w:val="00355543"/>
    <w:rsid w:val="003662A1"/>
    <w:rsid w:val="0038275D"/>
    <w:rsid w:val="00396779"/>
    <w:rsid w:val="003D118D"/>
    <w:rsid w:val="00501437"/>
    <w:rsid w:val="00520B02"/>
    <w:rsid w:val="005A1A9D"/>
    <w:rsid w:val="00637885"/>
    <w:rsid w:val="00645C9D"/>
    <w:rsid w:val="006600D1"/>
    <w:rsid w:val="00687742"/>
    <w:rsid w:val="006C0611"/>
    <w:rsid w:val="006F0AE0"/>
    <w:rsid w:val="00732810"/>
    <w:rsid w:val="007379C4"/>
    <w:rsid w:val="00774AB1"/>
    <w:rsid w:val="00775AFE"/>
    <w:rsid w:val="007F6387"/>
    <w:rsid w:val="00806D35"/>
    <w:rsid w:val="00886444"/>
    <w:rsid w:val="008920E3"/>
    <w:rsid w:val="008E4B51"/>
    <w:rsid w:val="00987462"/>
    <w:rsid w:val="009B0375"/>
    <w:rsid w:val="00A545BD"/>
    <w:rsid w:val="00A7259E"/>
    <w:rsid w:val="00B32120"/>
    <w:rsid w:val="00B500F3"/>
    <w:rsid w:val="00B54704"/>
    <w:rsid w:val="00BD3AEE"/>
    <w:rsid w:val="00C27CA5"/>
    <w:rsid w:val="00CB7107"/>
    <w:rsid w:val="00CD1472"/>
    <w:rsid w:val="00D46F80"/>
    <w:rsid w:val="00D76756"/>
    <w:rsid w:val="00DB3FD6"/>
    <w:rsid w:val="00DC6225"/>
    <w:rsid w:val="00E0062A"/>
    <w:rsid w:val="00E27BD9"/>
    <w:rsid w:val="00E9048C"/>
    <w:rsid w:val="00E939AA"/>
    <w:rsid w:val="00E97DBC"/>
    <w:rsid w:val="00EC256E"/>
    <w:rsid w:val="00EF3B52"/>
    <w:rsid w:val="00FC2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mezer">
    <w:name w:val="No Spacing"/>
    <w:uiPriority w:val="1"/>
    <w:qFormat/>
    <w:rsid w:val="007379C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C26C4-3459-47CD-AF13-D2FFF655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6</TotalTime>
  <Pages>8</Pages>
  <Words>862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5937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5</cp:revision>
  <cp:lastPrinted>2013-06-11T11:33:00Z</cp:lastPrinted>
  <dcterms:created xsi:type="dcterms:W3CDTF">2013-06-10T07:36:00Z</dcterms:created>
  <dcterms:modified xsi:type="dcterms:W3CDTF">2013-06-11T11:34:00Z</dcterms:modified>
</cp:coreProperties>
</file>