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FD4095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748B5">
        <w:rPr>
          <w:sz w:val="24"/>
          <w:szCs w:val="24"/>
        </w:rPr>
        <w:t>Australský svaz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FD4095">
        <w:rPr>
          <w:b/>
          <w:bCs/>
          <w:sz w:val="28"/>
          <w:szCs w:val="28"/>
        </w:rPr>
        <w:t>20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48B5">
        <w:rPr>
          <w:b/>
          <w:bCs/>
          <w:sz w:val="28"/>
          <w:szCs w:val="28"/>
        </w:rPr>
        <w:t>Zeměpis světadílů-Austrálie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</w:t>
      </w:r>
      <w:r w:rsidR="002F6659">
        <w:rPr>
          <w:bCs/>
          <w:sz w:val="24"/>
          <w:szCs w:val="24"/>
        </w:rPr>
        <w:t>ouží k lokalizaci územních celků Australského svazu,</w:t>
      </w:r>
      <w:r w:rsidR="00FD4095">
        <w:rPr>
          <w:bCs/>
          <w:sz w:val="24"/>
          <w:szCs w:val="24"/>
        </w:rPr>
        <w:t xml:space="preserve"> </w:t>
      </w:r>
      <w:r w:rsidR="002F6659">
        <w:rPr>
          <w:bCs/>
          <w:sz w:val="24"/>
          <w:szCs w:val="24"/>
        </w:rPr>
        <w:t xml:space="preserve">formou křížovky a </w:t>
      </w:r>
      <w:r w:rsidR="00B23A28">
        <w:rPr>
          <w:bCs/>
          <w:sz w:val="24"/>
          <w:szCs w:val="24"/>
        </w:rPr>
        <w:t>přesmyček poznávají</w:t>
      </w:r>
      <w:r w:rsidR="002F6659">
        <w:rPr>
          <w:bCs/>
          <w:sz w:val="24"/>
          <w:szCs w:val="24"/>
        </w:rPr>
        <w:t xml:space="preserve"> původní obyvatele a velká města.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748B5" w:rsidRDefault="008748B5" w:rsidP="008748B5"/>
    <w:p w:rsidR="008748B5" w:rsidRDefault="008748B5" w:rsidP="008748B5">
      <w:pPr>
        <w:rPr>
          <w:b/>
          <w:sz w:val="40"/>
          <w:szCs w:val="40"/>
        </w:rPr>
      </w:pPr>
      <w:r w:rsidRPr="001D4C4F">
        <w:rPr>
          <w:b/>
          <w:sz w:val="40"/>
          <w:szCs w:val="40"/>
        </w:rPr>
        <w:t>Australský svaz</w:t>
      </w:r>
    </w:p>
    <w:p w:rsidR="008748B5" w:rsidRDefault="008748B5" w:rsidP="008748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                           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22 600 000</w:t>
      </w:r>
      <w:proofErr w:type="gramEnd"/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>město                   …</w:t>
      </w:r>
      <w:proofErr w:type="gramEnd"/>
      <w:r>
        <w:rPr>
          <w:sz w:val="24"/>
          <w:szCs w:val="24"/>
        </w:rPr>
        <w:t>……………….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Australský svaz se skládá ze šesti států a dvou </w:t>
      </w:r>
      <w:r w:rsidR="00FD4095">
        <w:rPr>
          <w:sz w:val="24"/>
          <w:szCs w:val="24"/>
        </w:rPr>
        <w:t>teritor</w:t>
      </w:r>
      <w:r>
        <w:rPr>
          <w:sz w:val="24"/>
          <w:szCs w:val="24"/>
        </w:rPr>
        <w:t>ií.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Vyhledej je a doplň do rámečků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  <w:r w:rsidRPr="001D4C4F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97403"/>
            <wp:effectExtent l="19050" t="0" r="0" b="0"/>
            <wp:docPr id="12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86696" cy="5715000"/>
                      <a:chOff x="714348" y="285728"/>
                      <a:chExt cx="7486696" cy="5715000"/>
                    </a:xfrm>
                  </a:grpSpPr>
                  <a:pic>
                    <a:nvPicPr>
                      <a:cNvPr id="1026" name="Picture 2" descr="Soubor:Australie politicka mapa.pn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48" y="285728"/>
                        <a:ext cx="6953250" cy="57150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6" name="Obdélník 5"/>
                      <a:cNvSpPr/>
                    </a:nvSpPr>
                    <a:spPr>
                      <a:xfrm>
                        <a:off x="2071670" y="2786058"/>
                        <a:ext cx="127159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3714744" y="1785926"/>
                        <a:ext cx="1071570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Obdélník 7"/>
                      <a:cNvSpPr/>
                    </a:nvSpPr>
                    <a:spPr>
                      <a:xfrm>
                        <a:off x="4929190" y="2357430"/>
                        <a:ext cx="1557342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Obdélník 8"/>
                      <a:cNvSpPr/>
                    </a:nvSpPr>
                    <a:spPr>
                      <a:xfrm>
                        <a:off x="4000496" y="3214686"/>
                        <a:ext cx="1143008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Obdélník 9"/>
                      <a:cNvSpPr/>
                    </a:nvSpPr>
                    <a:spPr>
                      <a:xfrm>
                        <a:off x="5286380" y="3571876"/>
                        <a:ext cx="1357322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Obdélník 10"/>
                      <a:cNvSpPr/>
                    </a:nvSpPr>
                    <a:spPr>
                      <a:xfrm>
                        <a:off x="5072066" y="4357694"/>
                        <a:ext cx="928694" cy="2143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Obdélník 11"/>
                      <a:cNvSpPr/>
                    </a:nvSpPr>
                    <a:spPr>
                      <a:xfrm>
                        <a:off x="4714876" y="5000636"/>
                        <a:ext cx="92869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Přímá spojovací čára 13"/>
                      <a:cNvCxnSpPr>
                        <a:endCxn id="12" idx="3"/>
                      </a:cNvCxnSpPr>
                    </a:nvCxnSpPr>
                    <a:spPr>
                      <a:xfrm rot="10800000" flipV="1">
                        <a:off x="5643570" y="5143511"/>
                        <a:ext cx="214314" cy="3571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Obdélník 14"/>
                      <a:cNvSpPr/>
                    </a:nvSpPr>
                    <a:spPr>
                      <a:xfrm>
                        <a:off x="7286644" y="3786190"/>
                        <a:ext cx="914400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Přímá spojovací čára 16"/>
                      <a:cNvCxnSpPr>
                        <a:endCxn id="15" idx="1"/>
                      </a:cNvCxnSpPr>
                    </a:nvCxnSpPr>
                    <a:spPr>
                      <a:xfrm flipV="1">
                        <a:off x="6215074" y="4036223"/>
                        <a:ext cx="1071570" cy="25003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původních obyvatel Austrálie.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Mají černou pleť a kudrnaté vlasy.</w:t>
      </w:r>
      <w:r w:rsidR="00B23A28">
        <w:rPr>
          <w:sz w:val="24"/>
          <w:szCs w:val="24"/>
        </w:rPr>
        <w:t xml:space="preserve"> </w:t>
      </w:r>
      <w:r>
        <w:rPr>
          <w:sz w:val="24"/>
          <w:szCs w:val="24"/>
        </w:rPr>
        <w:t>Do Austrálie přišli dá</w:t>
      </w:r>
      <w:r w:rsidR="00FD4095">
        <w:rPr>
          <w:sz w:val="24"/>
          <w:szCs w:val="24"/>
        </w:rPr>
        <w:t>vno před příchodem Evropanů přes</w:t>
      </w:r>
      <w:r>
        <w:rPr>
          <w:sz w:val="24"/>
          <w:szCs w:val="24"/>
        </w:rPr>
        <w:t xml:space="preserve"> řetěz ostrovů z jihovýchodní Asie.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EC506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C506D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EC506D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Třída obratlovců,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jejichž společným znakem je kojení mláďat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Druh pštrosa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Norfolku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Největší z oceánů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Město na západním pobřeží Austrálie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Ostrov vytvořený mořskými organismy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Závislé území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8.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Beran je samec od </w:t>
      </w:r>
      <w:proofErr w:type="gramStart"/>
      <w:r>
        <w:rPr>
          <w:sz w:val="24"/>
          <w:szCs w:val="24"/>
        </w:rPr>
        <w:t>…..</w:t>
      </w:r>
      <w:proofErr w:type="gramEnd"/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velká města Austrálie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DEDEALAI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NEDYSY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NERISBAB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BORUNELEM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TRABOH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NIWRAD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b/>
          <w:sz w:val="36"/>
          <w:szCs w:val="36"/>
        </w:rPr>
      </w:pPr>
      <w:r w:rsidRPr="00AB4CDB">
        <w:rPr>
          <w:b/>
          <w:sz w:val="36"/>
          <w:szCs w:val="36"/>
        </w:rPr>
        <w:t>Řešení:</w:t>
      </w:r>
    </w:p>
    <w:p w:rsidR="008748B5" w:rsidRDefault="008748B5" w:rsidP="0087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FD4095">
        <w:rPr>
          <w:sz w:val="24"/>
          <w:szCs w:val="24"/>
        </w:rPr>
        <w:t>o</w:t>
      </w:r>
      <w:r>
        <w:rPr>
          <w:sz w:val="24"/>
          <w:szCs w:val="24"/>
        </w:rPr>
        <w:t>plň základní údaje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Pr="00DF2875" w:rsidRDefault="008748B5" w:rsidP="008748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Rozloha                            7 692 030</w:t>
      </w:r>
      <w:proofErr w:type="gramEnd"/>
      <w:r>
        <w:rPr>
          <w:sz w:val="24"/>
          <w:szCs w:val="24"/>
        </w:rPr>
        <w:t xml:space="preserve"> km</w:t>
      </w:r>
      <w:r>
        <w:rPr>
          <w:sz w:val="24"/>
          <w:szCs w:val="24"/>
          <w:vertAlign w:val="superscript"/>
        </w:rPr>
        <w:t>2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22 600 000</w:t>
      </w:r>
      <w:proofErr w:type="gramEnd"/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>město                   Canberra</w:t>
      </w:r>
      <w:proofErr w:type="gramEnd"/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Australský svaz se skládá</w:t>
      </w:r>
      <w:r w:rsidR="00FD4095">
        <w:rPr>
          <w:sz w:val="24"/>
          <w:szCs w:val="24"/>
        </w:rPr>
        <w:t xml:space="preserve"> ze šesti států a dvou teritori</w:t>
      </w:r>
      <w:r>
        <w:rPr>
          <w:sz w:val="24"/>
          <w:szCs w:val="24"/>
        </w:rPr>
        <w:t>í.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Vyhledej je a doplň do rámečků</w:t>
      </w:r>
    </w:p>
    <w:p w:rsidR="008748B5" w:rsidRPr="00DF287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  <w:r w:rsidRPr="00DF2875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151810"/>
            <wp:effectExtent l="19050" t="0" r="0" b="0"/>
            <wp:docPr id="13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29618" cy="5715000"/>
                      <a:chOff x="714348" y="285728"/>
                      <a:chExt cx="7929618" cy="5715000"/>
                    </a:xfrm>
                  </a:grpSpPr>
                  <a:pic>
                    <a:nvPicPr>
                      <a:cNvPr id="1026" name="Picture 2" descr="Soubor:Australie politicka mapa.png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14348" y="285728"/>
                        <a:ext cx="6953250" cy="57150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6" name="Obdélník 5"/>
                      <a:cNvSpPr/>
                    </a:nvSpPr>
                    <a:spPr>
                      <a:xfrm>
                        <a:off x="2071670" y="2786058"/>
                        <a:ext cx="1271590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3714744" y="1785926"/>
                        <a:ext cx="1071570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Obdélník 7"/>
                      <a:cNvSpPr/>
                    </a:nvSpPr>
                    <a:spPr>
                      <a:xfrm>
                        <a:off x="4929190" y="2357430"/>
                        <a:ext cx="1557342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Obdélník 8"/>
                      <a:cNvSpPr/>
                    </a:nvSpPr>
                    <a:spPr>
                      <a:xfrm>
                        <a:off x="4000496" y="3214686"/>
                        <a:ext cx="1143008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Obdélník 9"/>
                      <a:cNvSpPr/>
                    </a:nvSpPr>
                    <a:spPr>
                      <a:xfrm>
                        <a:off x="5286380" y="3571876"/>
                        <a:ext cx="1357322" cy="428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Obdélník 10"/>
                      <a:cNvSpPr/>
                    </a:nvSpPr>
                    <a:spPr>
                      <a:xfrm>
                        <a:off x="5072066" y="4357694"/>
                        <a:ext cx="928694" cy="21431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Obdélník 11"/>
                      <a:cNvSpPr/>
                    </a:nvSpPr>
                    <a:spPr>
                      <a:xfrm>
                        <a:off x="4714876" y="5000636"/>
                        <a:ext cx="928694" cy="357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Přímá spojovací čára 13"/>
                      <a:cNvCxnSpPr>
                        <a:endCxn id="12" idx="3"/>
                      </a:cNvCxnSpPr>
                    </a:nvCxnSpPr>
                    <a:spPr>
                      <a:xfrm rot="10800000" flipV="1">
                        <a:off x="5643570" y="5143511"/>
                        <a:ext cx="214314" cy="3571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5" name="Obdélník 14"/>
                      <a:cNvSpPr/>
                    </a:nvSpPr>
                    <a:spPr>
                      <a:xfrm>
                        <a:off x="7286644" y="3786190"/>
                        <a:ext cx="914400" cy="5000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Přímá spojovací čára 16"/>
                      <a:cNvCxnSpPr>
                        <a:endCxn id="15" idx="1"/>
                      </a:cNvCxnSpPr>
                    </a:nvCxnSpPr>
                    <a:spPr>
                      <a:xfrm flipV="1">
                        <a:off x="6215074" y="4036223"/>
                        <a:ext cx="1071570" cy="25003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3643306" y="1785926"/>
                        <a:ext cx="1214446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r>
                            <a:rPr lang="cs-CZ" sz="1400" dirty="0" smtClean="0"/>
                            <a:t>Severní teritorium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 flipH="1">
                        <a:off x="2071669" y="2643182"/>
                        <a:ext cx="1357320" cy="58477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r>
                            <a:rPr lang="cs-CZ" sz="1400" dirty="0" smtClean="0"/>
                            <a:t>Západní Austrálie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4786314" y="2428868"/>
                        <a:ext cx="164307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</a:t>
                          </a:r>
                          <a:r>
                            <a:rPr lang="cs-CZ" sz="1400" dirty="0" smtClean="0"/>
                            <a:t>  </a:t>
                          </a:r>
                          <a:r>
                            <a:rPr lang="cs-CZ" sz="1400" dirty="0" err="1" smtClean="0"/>
                            <a:t>Queensland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3857620" y="3214686"/>
                        <a:ext cx="1357322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   Jižní Austrálie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5214942" y="3571876"/>
                        <a:ext cx="150019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Nový Jižní Wales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4929190" y="4286256"/>
                        <a:ext cx="1143008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   Viktorie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4572000" y="5000636"/>
                        <a:ext cx="1071570" cy="30777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  Tasmánie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  <a:sp>
                    <a:nvSpPr>
                      <a:cNvPr id="23" name="TextovéPole 22"/>
                      <a:cNvSpPr txBox="1"/>
                    </a:nvSpPr>
                    <a:spPr>
                      <a:xfrm>
                        <a:off x="7143768" y="3786190"/>
                        <a:ext cx="1500198" cy="52322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1400" dirty="0" smtClean="0"/>
                            <a:t>  Teritorium hlavního města</a:t>
                          </a:r>
                          <a:endParaRPr lang="cs-CZ" sz="14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původních obyvatel Austrálie.</w:t>
      </w:r>
      <w:r w:rsidR="00FD4095">
        <w:rPr>
          <w:sz w:val="24"/>
          <w:szCs w:val="24"/>
        </w:rPr>
        <w:t xml:space="preserve"> </w:t>
      </w:r>
      <w:r>
        <w:rPr>
          <w:sz w:val="24"/>
          <w:szCs w:val="24"/>
        </w:rPr>
        <w:t>Mají černou pleť a kudrnaté vlasy.</w:t>
      </w:r>
      <w:r w:rsidR="00B23A28">
        <w:rPr>
          <w:sz w:val="24"/>
          <w:szCs w:val="24"/>
        </w:rPr>
        <w:t xml:space="preserve"> </w:t>
      </w:r>
      <w:r>
        <w:rPr>
          <w:sz w:val="24"/>
          <w:szCs w:val="24"/>
        </w:rPr>
        <w:t>Do Austrálie přišli dá</w:t>
      </w:r>
      <w:r w:rsidR="00FD4095">
        <w:rPr>
          <w:sz w:val="24"/>
          <w:szCs w:val="24"/>
        </w:rPr>
        <w:t>vno před příchodem Evropanů přes</w:t>
      </w:r>
      <w:r>
        <w:rPr>
          <w:sz w:val="24"/>
          <w:szCs w:val="24"/>
        </w:rPr>
        <w:t xml:space="preserve"> řetěz ostrovů z jihovýchodní Asie.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CH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Ý</w:t>
            </w: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E</w:t>
            </w: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748B5" w:rsidRPr="00DF287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287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8B5" w:rsidRPr="00DF2875" w:rsidRDefault="008748B5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Default="008748B5" w:rsidP="008748B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– </w:t>
      </w:r>
      <w:r w:rsidRPr="00DF2875">
        <w:rPr>
          <w:color w:val="FF0000"/>
          <w:sz w:val="24"/>
          <w:szCs w:val="24"/>
        </w:rPr>
        <w:t>AUSTRÁLCI</w:t>
      </w:r>
    </w:p>
    <w:p w:rsidR="008748B5" w:rsidRDefault="008748B5" w:rsidP="008748B5">
      <w:pPr>
        <w:pStyle w:val="Odstavecseseznamem"/>
        <w:ind w:left="1080"/>
        <w:rPr>
          <w:color w:val="FF0000"/>
          <w:sz w:val="24"/>
          <w:szCs w:val="24"/>
        </w:rPr>
      </w:pPr>
    </w:p>
    <w:p w:rsidR="008748B5" w:rsidRDefault="008748B5" w:rsidP="008748B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velká města Austrálie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Pr="004075FF" w:rsidRDefault="008748B5" w:rsidP="008748B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DEDEALAI                       </w:t>
      </w:r>
      <w:r w:rsidRPr="004075FF">
        <w:rPr>
          <w:color w:val="FF0000"/>
          <w:sz w:val="24"/>
          <w:szCs w:val="24"/>
        </w:rPr>
        <w:t xml:space="preserve"> ADELAIDE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NEDYSY                           </w:t>
      </w:r>
      <w:r w:rsidRPr="004075FF">
        <w:rPr>
          <w:color w:val="FF0000"/>
          <w:sz w:val="24"/>
          <w:szCs w:val="24"/>
        </w:rPr>
        <w:t xml:space="preserve"> SYDNEY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NERISBAB                        </w:t>
      </w:r>
      <w:r w:rsidRPr="004075FF">
        <w:rPr>
          <w:color w:val="FF0000"/>
          <w:sz w:val="24"/>
          <w:szCs w:val="24"/>
        </w:rPr>
        <w:t>BRISBANE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BORUNELEM                  </w:t>
      </w:r>
      <w:r w:rsidRPr="004075FF">
        <w:rPr>
          <w:color w:val="FF0000"/>
          <w:sz w:val="24"/>
          <w:szCs w:val="24"/>
        </w:rPr>
        <w:t>MELBOURNE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TRABOH                         </w:t>
      </w:r>
      <w:r w:rsidRPr="004075FF">
        <w:rPr>
          <w:color w:val="FF0000"/>
          <w:sz w:val="24"/>
          <w:szCs w:val="24"/>
        </w:rPr>
        <w:t xml:space="preserve"> HOBART</w:t>
      </w:r>
    </w:p>
    <w:p w:rsidR="008748B5" w:rsidRDefault="008748B5" w:rsidP="008748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NIWRAD                          </w:t>
      </w:r>
      <w:r w:rsidRPr="004075FF">
        <w:rPr>
          <w:color w:val="FF0000"/>
          <w:sz w:val="24"/>
          <w:szCs w:val="24"/>
        </w:rPr>
        <w:t>DARWIN</w:t>
      </w:r>
    </w:p>
    <w:p w:rsidR="008748B5" w:rsidRDefault="008748B5" w:rsidP="008748B5">
      <w:pPr>
        <w:pStyle w:val="Odstavecseseznamem"/>
        <w:rPr>
          <w:sz w:val="24"/>
          <w:szCs w:val="24"/>
        </w:rPr>
      </w:pPr>
    </w:p>
    <w:p w:rsidR="008748B5" w:rsidRPr="00DF2875" w:rsidRDefault="008748B5" w:rsidP="008748B5">
      <w:pPr>
        <w:pStyle w:val="Odstavecseseznamem"/>
        <w:ind w:left="1080"/>
        <w:rPr>
          <w:sz w:val="24"/>
          <w:szCs w:val="24"/>
        </w:rPr>
      </w:pPr>
    </w:p>
    <w:p w:rsidR="008748B5" w:rsidRPr="001D4C4F" w:rsidRDefault="008748B5" w:rsidP="008748B5">
      <w:pPr>
        <w:pStyle w:val="Odstavecseseznamem"/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FD4095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FD4095">
        <w:rPr>
          <w:bCs/>
        </w:rPr>
        <w:t xml:space="preserve"> </w:t>
      </w:r>
      <w:r>
        <w:rPr>
          <w:bCs/>
        </w:rPr>
        <w:t>Pro vyhledávání informací využívají žá</w:t>
      </w:r>
      <w:r w:rsidR="002F6659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FD4095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2F6659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8748B5">
        <w:rPr>
          <w:bCs/>
        </w:rPr>
        <w:t> V</w:t>
      </w:r>
      <w:r w:rsidR="003B529B">
        <w:rPr>
          <w:bCs/>
        </w:rPr>
        <w:t>I</w:t>
      </w:r>
      <w:r w:rsidR="008748B5">
        <w:rPr>
          <w:bCs/>
        </w:rPr>
        <w:t>.</w:t>
      </w:r>
      <w:r w:rsidR="00B23A28">
        <w:rPr>
          <w:bCs/>
        </w:rPr>
        <w:t xml:space="preserve"> </w:t>
      </w:r>
      <w:proofErr w:type="gramStart"/>
      <w:r w:rsidR="008748B5">
        <w:rPr>
          <w:bCs/>
        </w:rPr>
        <w:t xml:space="preserve">A  </w:t>
      </w:r>
      <w:proofErr w:type="spellStart"/>
      <w:r w:rsidR="008748B5">
        <w:rPr>
          <w:bCs/>
        </w:rPr>
        <w:t>a</w:t>
      </w:r>
      <w:proofErr w:type="spellEnd"/>
      <w:r w:rsidR="008748B5">
        <w:rPr>
          <w:bCs/>
        </w:rPr>
        <w:t xml:space="preserve"> to</w:t>
      </w:r>
      <w:proofErr w:type="gramEnd"/>
      <w:r w:rsidR="008748B5">
        <w:rPr>
          <w:bCs/>
        </w:rPr>
        <w:t xml:space="preserve"> dne 6.</w:t>
      </w:r>
      <w:r w:rsidR="00B23A28">
        <w:rPr>
          <w:bCs/>
        </w:rPr>
        <w:t xml:space="preserve"> </w:t>
      </w:r>
      <w:r w:rsidR="008748B5">
        <w:rPr>
          <w:bCs/>
        </w:rPr>
        <w:t>6</w:t>
      </w:r>
      <w:r>
        <w:rPr>
          <w:bCs/>
        </w:rPr>
        <w:t>.</w:t>
      </w:r>
      <w:r w:rsidR="008748B5">
        <w:rPr>
          <w:bCs/>
        </w:rPr>
        <w:t xml:space="preserve"> </w:t>
      </w:r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</w:pPr>
      <w:r>
        <w:rPr>
          <w:i/>
          <w:iCs/>
        </w:rPr>
        <w:t>Školní atlas světa</w:t>
      </w:r>
      <w:r>
        <w:t>. 1. vyd. Praha: Kartografie, 2004, 175 s. ISBN 80-701-1730-3.</w:t>
      </w:r>
    </w:p>
    <w:p w:rsidR="00B23A28" w:rsidRDefault="00B23A28" w:rsidP="00396779">
      <w:pPr>
        <w:pStyle w:val="Default"/>
      </w:pPr>
    </w:p>
    <w:p w:rsidR="00CD1BA6" w:rsidRDefault="00B23A28" w:rsidP="00396779">
      <w:pPr>
        <w:pStyle w:val="Default"/>
        <w:rPr>
          <w:bCs/>
        </w:rPr>
      </w:pPr>
      <w:proofErr w:type="spellStart"/>
      <w:r>
        <w:rPr>
          <w:rFonts w:ascii="Arial" w:hAnsi="Arial" w:cs="Arial"/>
          <w:sz w:val="20"/>
          <w:szCs w:val="20"/>
        </w:rPr>
        <w:t>Australie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politicka</w:t>
      </w:r>
      <w:proofErr w:type="spellEnd"/>
      <w:r>
        <w:rPr>
          <w:rFonts w:ascii="Arial" w:hAnsi="Arial" w:cs="Arial"/>
          <w:sz w:val="20"/>
          <w:szCs w:val="20"/>
        </w:rPr>
        <w:t xml:space="preserve"> mapa. In: SONNY CZ.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Wikipedia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free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encyclopedia</w:t>
      </w:r>
      <w:proofErr w:type="spellEnd"/>
      <w:r>
        <w:rPr>
          <w:rFonts w:ascii="Arial" w:hAnsi="Arial" w:cs="Arial"/>
          <w:sz w:val="20"/>
          <w:szCs w:val="20"/>
        </w:rPr>
        <w:t xml:space="preserve"> [online]. San Francisco (CA): </w:t>
      </w:r>
      <w:proofErr w:type="spellStart"/>
      <w:r>
        <w:rPr>
          <w:rFonts w:ascii="Arial" w:hAnsi="Arial" w:cs="Arial"/>
          <w:sz w:val="20"/>
          <w:szCs w:val="20"/>
        </w:rPr>
        <w:t>Wikimedia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Foundation</w:t>
      </w:r>
      <w:proofErr w:type="spellEnd"/>
      <w:r>
        <w:rPr>
          <w:rFonts w:ascii="Arial" w:hAnsi="Arial" w:cs="Arial"/>
          <w:sz w:val="20"/>
          <w:szCs w:val="20"/>
        </w:rPr>
        <w:t>, 2001-, 17. 10. 2008 [cit. 2013-06-11]. Dostupné z: http://cs.m.wikipedia.org/wiki/Soubor:Australie_politicka_ma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pa.png</w:t>
      </w:r>
    </w:p>
    <w:sectPr w:rsidR="00CD1BA6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A6" w:rsidRDefault="002B20A6" w:rsidP="00CB7107">
      <w:pPr>
        <w:spacing w:after="0" w:line="240" w:lineRule="auto"/>
      </w:pPr>
      <w:r>
        <w:separator/>
      </w:r>
    </w:p>
  </w:endnote>
  <w:endnote w:type="continuationSeparator" w:id="0">
    <w:p w:rsidR="002B20A6" w:rsidRDefault="002B20A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D4095">
      <w:rPr>
        <w:b/>
        <w:bCs/>
      </w:rPr>
      <w:t xml:space="preserve">Oldřich </w:t>
    </w:r>
    <w:proofErr w:type="spellStart"/>
    <w:r w:rsidR="00FD4095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A6" w:rsidRDefault="002B20A6" w:rsidP="00CB7107">
      <w:pPr>
        <w:spacing w:after="0" w:line="240" w:lineRule="auto"/>
      </w:pPr>
      <w:r>
        <w:separator/>
      </w:r>
    </w:p>
  </w:footnote>
  <w:footnote w:type="continuationSeparator" w:id="0">
    <w:p w:rsidR="002B20A6" w:rsidRDefault="002B20A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2B20A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42C72"/>
    <w:multiLevelType w:val="hybridMultilevel"/>
    <w:tmpl w:val="72DAA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94783"/>
    <w:multiLevelType w:val="hybridMultilevel"/>
    <w:tmpl w:val="7EBC5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47"/>
    <w:rsid w:val="000E515B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B20A6"/>
    <w:rsid w:val="002D0DDB"/>
    <w:rsid w:val="002E587D"/>
    <w:rsid w:val="002F6659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44CD9"/>
    <w:rsid w:val="00501437"/>
    <w:rsid w:val="00510BAF"/>
    <w:rsid w:val="00520B02"/>
    <w:rsid w:val="005A1A9D"/>
    <w:rsid w:val="00637885"/>
    <w:rsid w:val="00645C9D"/>
    <w:rsid w:val="006575DF"/>
    <w:rsid w:val="006600D1"/>
    <w:rsid w:val="00687742"/>
    <w:rsid w:val="006C0611"/>
    <w:rsid w:val="006F0AE0"/>
    <w:rsid w:val="00732810"/>
    <w:rsid w:val="007F6387"/>
    <w:rsid w:val="00806D35"/>
    <w:rsid w:val="00810BAE"/>
    <w:rsid w:val="00812827"/>
    <w:rsid w:val="00853E52"/>
    <w:rsid w:val="008748B5"/>
    <w:rsid w:val="00944958"/>
    <w:rsid w:val="009B0375"/>
    <w:rsid w:val="009C0B68"/>
    <w:rsid w:val="00A545BD"/>
    <w:rsid w:val="00A7259E"/>
    <w:rsid w:val="00A94B12"/>
    <w:rsid w:val="00AF097B"/>
    <w:rsid w:val="00B23A28"/>
    <w:rsid w:val="00B32120"/>
    <w:rsid w:val="00B54704"/>
    <w:rsid w:val="00BD3AEE"/>
    <w:rsid w:val="00BE6D9A"/>
    <w:rsid w:val="00CB7107"/>
    <w:rsid w:val="00CD1472"/>
    <w:rsid w:val="00CD1BA6"/>
    <w:rsid w:val="00CE01EF"/>
    <w:rsid w:val="00D46F80"/>
    <w:rsid w:val="00D74979"/>
    <w:rsid w:val="00DB3FD6"/>
    <w:rsid w:val="00DC6225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F3B52"/>
    <w:rsid w:val="00F3679C"/>
    <w:rsid w:val="00FD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C9EF-42DD-4ABF-AAA3-B11232A6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8</TotalTime>
  <Pages>6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4075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2013-06-11T08:57:00Z</dcterms:created>
  <dcterms:modified xsi:type="dcterms:W3CDTF">2013-06-11T10:52:00Z</dcterms:modified>
</cp:coreProperties>
</file>