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9F2957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00741">
        <w:rPr>
          <w:sz w:val="24"/>
          <w:szCs w:val="24"/>
        </w:rPr>
        <w:t>Afrika-státy a obyvatelstvo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172FE7">
        <w:rPr>
          <w:b/>
          <w:bCs/>
          <w:sz w:val="28"/>
          <w:szCs w:val="28"/>
        </w:rPr>
        <w:t>09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F9661C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napomáhá ke zkvalitnění práce s atlasem.</w:t>
      </w:r>
      <w:r w:rsidR="00172F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vyhledávají údaje v atlase,</w:t>
      </w:r>
      <w:r w:rsidR="00172F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určují zeměpisnou polohu měst a získané údaje doplňují do tabulky.</w:t>
      </w:r>
      <w:r w:rsidR="00172FE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Práci jim zpestřuje luštění křížovky.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00741" w:rsidRDefault="00600741" w:rsidP="00600741"/>
    <w:p w:rsidR="00600741" w:rsidRDefault="00600741" w:rsidP="00600741">
      <w:pPr>
        <w:rPr>
          <w:b/>
          <w:i/>
          <w:sz w:val="32"/>
          <w:szCs w:val="32"/>
        </w:rPr>
      </w:pPr>
      <w:r w:rsidRPr="006723B8">
        <w:rPr>
          <w:b/>
          <w:sz w:val="40"/>
          <w:szCs w:val="40"/>
        </w:rPr>
        <w:t xml:space="preserve">Afrika </w:t>
      </w:r>
      <w:r>
        <w:t xml:space="preserve">– </w:t>
      </w:r>
      <w:r w:rsidRPr="006723B8">
        <w:rPr>
          <w:b/>
          <w:i/>
          <w:sz w:val="32"/>
          <w:szCs w:val="32"/>
        </w:rPr>
        <w:t>státy a obyvatelstvo</w:t>
      </w:r>
    </w:p>
    <w:p w:rsidR="00600741" w:rsidRDefault="00600741" w:rsidP="0060074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název státu a do tabulky další údaje</w:t>
      </w:r>
    </w:p>
    <w:p w:rsidR="00600741" w:rsidRPr="006723B8" w:rsidRDefault="00600741" w:rsidP="00600741">
      <w:pPr>
        <w:rPr>
          <w:sz w:val="24"/>
          <w:szCs w:val="24"/>
        </w:rPr>
      </w:pPr>
    </w:p>
    <w:p w:rsidR="00600741" w:rsidRDefault="00600741" w:rsidP="00600741">
      <w:pPr>
        <w:pStyle w:val="Odstavecseseznamem"/>
        <w:rPr>
          <w:sz w:val="24"/>
          <w:szCs w:val="24"/>
        </w:rPr>
      </w:pPr>
      <w:r w:rsidRPr="006723B8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810195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41023" cy="6463353"/>
                      <a:chOff x="545753" y="214290"/>
                      <a:chExt cx="7741023" cy="6463353"/>
                    </a:xfrm>
                  </a:grpSpPr>
                  <a:pic>
                    <a:nvPicPr>
                      <a:cNvPr id="4" name="Obrázek 3" descr="A I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857356" y="214290"/>
                        <a:ext cx="5500726" cy="646335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7500958" y="4286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571472" y="20002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7715272" y="50720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7715272" y="335756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6286512" y="571501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4" name="Přímá spojovací čára 13"/>
                      <a:cNvCxnSpPr>
                        <a:endCxn id="5" idx="3"/>
                      </a:cNvCxnSpPr>
                    </a:nvCxnSpPr>
                    <a:spPr>
                      <a:xfrm flipV="1">
                        <a:off x="5643570" y="818849"/>
                        <a:ext cx="1924343" cy="89563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Přímá spojovací čára 15"/>
                      <a:cNvCxnSpPr>
                        <a:endCxn id="6" idx="6"/>
                      </a:cNvCxnSpPr>
                    </a:nvCxnSpPr>
                    <a:spPr>
                      <a:xfrm rot="10800000">
                        <a:off x="1028672" y="2228840"/>
                        <a:ext cx="1042998" cy="34290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Přímá spojovací čára 17"/>
                      <a:cNvCxnSpPr>
                        <a:endCxn id="10" idx="2"/>
                      </a:cNvCxnSpPr>
                    </a:nvCxnSpPr>
                    <a:spPr>
                      <a:xfrm flipV="1">
                        <a:off x="5357818" y="5943616"/>
                        <a:ext cx="928694" cy="128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Přímá spojovací čára 19"/>
                      <a:cNvCxnSpPr>
                        <a:endCxn id="8" idx="2"/>
                      </a:cNvCxnSpPr>
                    </a:nvCxnSpPr>
                    <a:spPr>
                      <a:xfrm>
                        <a:off x="6929454" y="5286388"/>
                        <a:ext cx="785818" cy="1428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Přímá spojovací čára 21"/>
                      <a:cNvCxnSpPr>
                        <a:endCxn id="9" idx="2"/>
                      </a:cNvCxnSpPr>
                    </a:nvCxnSpPr>
                    <a:spPr>
                      <a:xfrm flipV="1">
                        <a:off x="5786446" y="3586162"/>
                        <a:ext cx="1928826" cy="128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3" name="TextovéPole 22"/>
                      <a:cNvSpPr txBox="1"/>
                    </a:nvSpPr>
                    <a:spPr>
                      <a:xfrm flipH="1">
                        <a:off x="545753" y="2071678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7429520" y="50004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5" name="TextovéPole 24"/>
                      <a:cNvSpPr txBox="1"/>
                    </a:nvSpPr>
                    <a:spPr>
                      <a:xfrm>
                        <a:off x="7643834" y="51435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7643834" y="342900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6215074" y="578645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00741" w:rsidRDefault="00600741" w:rsidP="00600741">
      <w:pPr>
        <w:tabs>
          <w:tab w:val="left" w:pos="5460"/>
        </w:tabs>
      </w:pPr>
      <w:r>
        <w:tab/>
      </w:r>
    </w:p>
    <w:tbl>
      <w:tblPr>
        <w:tblW w:w="7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660"/>
        <w:gridCol w:w="1660"/>
        <w:gridCol w:w="1660"/>
        <w:gridCol w:w="1960"/>
      </w:tblGrid>
      <w:tr w:rsidR="00600741" w:rsidRPr="00334296" w:rsidTr="00862404">
        <w:trPr>
          <w:trHeight w:val="4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334296">
              <w:rPr>
                <w:b/>
                <w:bCs/>
                <w:i/>
                <w:iCs/>
                <w:color w:val="000000"/>
              </w:rPr>
              <w:t>Stát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334296">
              <w:rPr>
                <w:b/>
                <w:bCs/>
                <w:i/>
                <w:iCs/>
                <w:color w:val="000000"/>
              </w:rPr>
              <w:t>Počet obyvatel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334296">
              <w:rPr>
                <w:b/>
                <w:bCs/>
                <w:i/>
                <w:iCs/>
                <w:color w:val="000000"/>
              </w:rPr>
              <w:t>Hlavní město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334296">
              <w:rPr>
                <w:b/>
                <w:bCs/>
                <w:i/>
                <w:iCs/>
                <w:color w:val="000000"/>
              </w:rPr>
              <w:t>Poloha hl.</w:t>
            </w:r>
            <w:r w:rsidR="009F2957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334296">
              <w:rPr>
                <w:b/>
                <w:bCs/>
                <w:i/>
                <w:iCs/>
                <w:color w:val="000000"/>
              </w:rPr>
              <w:t>města</w:t>
            </w:r>
          </w:p>
        </w:tc>
      </w:tr>
      <w:tr w:rsidR="00600741" w:rsidRPr="00334296" w:rsidTr="00862404">
        <w:trPr>
          <w:trHeight w:val="49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</w:tr>
      <w:tr w:rsidR="00600741" w:rsidRPr="00334296" w:rsidTr="00862404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</w:tr>
      <w:tr w:rsidR="00600741" w:rsidRPr="00334296" w:rsidTr="00862404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</w:tr>
      <w:tr w:rsidR="00600741" w:rsidRPr="00334296" w:rsidTr="00862404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</w:tr>
      <w:tr w:rsidR="00600741" w:rsidRPr="00334296" w:rsidTr="00862404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741" w:rsidRPr="00334296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34296">
              <w:rPr>
                <w:color w:val="000000"/>
              </w:rPr>
              <w:t> </w:t>
            </w:r>
          </w:p>
        </w:tc>
      </w:tr>
    </w:tbl>
    <w:p w:rsidR="00600741" w:rsidRDefault="00600741" w:rsidP="00600741">
      <w:pPr>
        <w:tabs>
          <w:tab w:val="left" w:pos="5460"/>
        </w:tabs>
      </w:pPr>
    </w:p>
    <w:p w:rsidR="00600741" w:rsidRDefault="00600741" w:rsidP="00600741">
      <w:pPr>
        <w:tabs>
          <w:tab w:val="left" w:pos="5460"/>
        </w:tabs>
      </w:pPr>
    </w:p>
    <w:p w:rsidR="00600741" w:rsidRDefault="00600741" w:rsidP="00172FE7">
      <w:pPr>
        <w:pStyle w:val="Odstavecseseznamem"/>
        <w:numPr>
          <w:ilvl w:val="0"/>
          <w:numId w:val="3"/>
        </w:numPr>
      </w:pPr>
      <w:r>
        <w:t>Když vyluštíš tajenku této křížovky,</w:t>
      </w:r>
      <w:r w:rsidR="00172FE7">
        <w:t xml:space="preserve"> </w:t>
      </w:r>
      <w:r>
        <w:t>zjistíš název nejlidnatějšího státu Afriky (167 mil.</w:t>
      </w:r>
      <w:r w:rsidR="00172FE7">
        <w:t xml:space="preserve"> </w:t>
      </w:r>
      <w:r>
        <w:t>obyv.).</w:t>
      </w:r>
      <w:r w:rsidR="00172FE7">
        <w:t xml:space="preserve"> </w:t>
      </w:r>
      <w:r>
        <w:t>Leží v západní Africe a má rozlohu 923 768 km</w:t>
      </w:r>
      <w:r>
        <w:rPr>
          <w:vertAlign w:val="superscript"/>
        </w:rPr>
        <w:t>2</w:t>
      </w:r>
      <w:r>
        <w:t>.</w:t>
      </w:r>
      <w:r w:rsidR="00172FE7">
        <w:t xml:space="preserve"> </w:t>
      </w:r>
      <w:r>
        <w:t>Hlavním městem je Abuja.</w:t>
      </w: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4A3A58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A3A58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  <w:r>
        <w:t>1.</w:t>
      </w:r>
      <w:r w:rsidR="00172FE7">
        <w:t xml:space="preserve"> </w:t>
      </w:r>
      <w:r>
        <w:t>Stát na pobřeží Indického oceánu se dvěma hlavními městy</w:t>
      </w:r>
    </w:p>
    <w:p w:rsidR="00600741" w:rsidRDefault="00600741" w:rsidP="00600741">
      <w:pPr>
        <w:pStyle w:val="Odstavecseseznamem"/>
        <w:tabs>
          <w:tab w:val="left" w:pos="5460"/>
        </w:tabs>
      </w:pPr>
      <w:r>
        <w:t>2.</w:t>
      </w:r>
      <w:r w:rsidR="00172FE7">
        <w:t xml:space="preserve"> </w:t>
      </w:r>
      <w:r>
        <w:t>Hlavní město Keni</w:t>
      </w:r>
    </w:p>
    <w:p w:rsidR="00600741" w:rsidRDefault="00600741" w:rsidP="00600741">
      <w:pPr>
        <w:pStyle w:val="Odstavecseseznamem"/>
        <w:tabs>
          <w:tab w:val="left" w:pos="5460"/>
        </w:tabs>
      </w:pPr>
      <w:r>
        <w:t>3.</w:t>
      </w:r>
      <w:r w:rsidR="00172FE7">
        <w:t xml:space="preserve"> </w:t>
      </w:r>
      <w:r>
        <w:t>Největší město Nigérie</w:t>
      </w:r>
    </w:p>
    <w:p w:rsidR="00600741" w:rsidRDefault="00600741" w:rsidP="00600741">
      <w:pPr>
        <w:pStyle w:val="Odstavecseseznamem"/>
        <w:tabs>
          <w:tab w:val="left" w:pos="5460"/>
        </w:tabs>
      </w:pPr>
      <w:r>
        <w:t>4.</w:t>
      </w:r>
      <w:r w:rsidR="00172FE7">
        <w:t xml:space="preserve"> </w:t>
      </w:r>
      <w:r>
        <w:t>Stát na západním pobřeží Afriky s hlavním městem Monrovia</w:t>
      </w:r>
    </w:p>
    <w:p w:rsidR="00600741" w:rsidRDefault="00600741" w:rsidP="00600741">
      <w:pPr>
        <w:pStyle w:val="Odstavecseseznamem"/>
        <w:tabs>
          <w:tab w:val="left" w:pos="5460"/>
        </w:tabs>
      </w:pPr>
      <w:r>
        <w:t>5.</w:t>
      </w:r>
      <w:r w:rsidR="00172FE7">
        <w:t xml:space="preserve"> </w:t>
      </w:r>
      <w:r>
        <w:t>Lidská rasa převažující v Africe</w:t>
      </w:r>
    </w:p>
    <w:p w:rsidR="00600741" w:rsidRDefault="00600741" w:rsidP="00600741">
      <w:pPr>
        <w:pStyle w:val="Odstavecseseznamem"/>
        <w:tabs>
          <w:tab w:val="left" w:pos="5460"/>
        </w:tabs>
      </w:pPr>
      <w:r>
        <w:t>6.</w:t>
      </w:r>
      <w:r w:rsidR="00172FE7">
        <w:t xml:space="preserve"> </w:t>
      </w:r>
      <w:r>
        <w:t>Stát Afriky s hlavním městem Bamako</w:t>
      </w:r>
    </w:p>
    <w:p w:rsidR="00600741" w:rsidRDefault="00600741" w:rsidP="00172FE7">
      <w:pPr>
        <w:pStyle w:val="Odstavecseseznamem"/>
      </w:pPr>
      <w:r>
        <w:t>7.</w:t>
      </w:r>
      <w:r w:rsidR="00172FE7">
        <w:t xml:space="preserve"> </w:t>
      </w:r>
      <w:r>
        <w:t>Severní část Afriky obývají Arabové a  ………</w:t>
      </w:r>
      <w:proofErr w:type="gramStart"/>
      <w:r>
        <w:t>…..</w:t>
      </w:r>
      <w:proofErr w:type="gramEnd"/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  <w:ind w:left="0"/>
      </w:pPr>
    </w:p>
    <w:p w:rsidR="00600741" w:rsidRDefault="00600741" w:rsidP="00600741">
      <w:pPr>
        <w:pStyle w:val="Odstavecseseznamem"/>
        <w:tabs>
          <w:tab w:val="left" w:pos="5460"/>
        </w:tabs>
        <w:ind w:left="0"/>
      </w:pPr>
    </w:p>
    <w:p w:rsidR="00600741" w:rsidRDefault="00600741" w:rsidP="00600741">
      <w:pPr>
        <w:pStyle w:val="Odstavecseseznamem"/>
        <w:tabs>
          <w:tab w:val="left" w:pos="5460"/>
        </w:tabs>
        <w:ind w:left="0"/>
      </w:pPr>
    </w:p>
    <w:p w:rsidR="00600741" w:rsidRDefault="00600741" w:rsidP="00600741">
      <w:pPr>
        <w:pStyle w:val="Odstavecseseznamem"/>
        <w:tabs>
          <w:tab w:val="left" w:pos="5460"/>
        </w:tabs>
      </w:pPr>
    </w:p>
    <w:p w:rsidR="00600741" w:rsidRDefault="00600741" w:rsidP="00600741">
      <w:pPr>
        <w:pStyle w:val="Odstavecseseznamem"/>
        <w:tabs>
          <w:tab w:val="left" w:pos="5460"/>
        </w:tabs>
        <w:rPr>
          <w:sz w:val="32"/>
          <w:szCs w:val="32"/>
        </w:rPr>
      </w:pPr>
      <w:r w:rsidRPr="004A3A58">
        <w:rPr>
          <w:sz w:val="32"/>
          <w:szCs w:val="32"/>
        </w:rPr>
        <w:lastRenderedPageBreak/>
        <w:t>Řešení:</w:t>
      </w:r>
    </w:p>
    <w:p w:rsidR="00600741" w:rsidRDefault="00600741" w:rsidP="00600741">
      <w:pPr>
        <w:pStyle w:val="Odstavecseseznamem"/>
        <w:tabs>
          <w:tab w:val="left" w:pos="5460"/>
        </w:tabs>
        <w:rPr>
          <w:sz w:val="24"/>
          <w:szCs w:val="24"/>
        </w:rPr>
      </w:pPr>
    </w:p>
    <w:p w:rsidR="00600741" w:rsidRPr="00810FE5" w:rsidRDefault="00600741" w:rsidP="0060074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810FE5">
        <w:rPr>
          <w:sz w:val="24"/>
          <w:szCs w:val="24"/>
        </w:rPr>
        <w:t>Za čísla doplň název státu a do tabulky další údaje</w:t>
      </w:r>
    </w:p>
    <w:p w:rsidR="00600741" w:rsidRDefault="00600741" w:rsidP="00600741">
      <w:pPr>
        <w:pStyle w:val="Odstavecseseznamem"/>
        <w:rPr>
          <w:sz w:val="24"/>
          <w:szCs w:val="24"/>
        </w:rPr>
      </w:pPr>
    </w:p>
    <w:p w:rsidR="00600741" w:rsidRDefault="00600741" w:rsidP="00600741">
      <w:pPr>
        <w:pStyle w:val="Odstavecseseznamem"/>
        <w:tabs>
          <w:tab w:val="left" w:pos="5460"/>
        </w:tabs>
        <w:ind w:left="1080"/>
        <w:rPr>
          <w:sz w:val="24"/>
          <w:szCs w:val="24"/>
        </w:rPr>
      </w:pP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1660"/>
        <w:gridCol w:w="1660"/>
        <w:gridCol w:w="1660"/>
        <w:gridCol w:w="1960"/>
      </w:tblGrid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A3A58">
              <w:rPr>
                <w:b/>
                <w:bCs/>
                <w:i/>
                <w:iCs/>
                <w:color w:val="000000"/>
              </w:rPr>
              <w:t>Stát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A3A58">
              <w:rPr>
                <w:b/>
                <w:bCs/>
                <w:i/>
                <w:iCs/>
                <w:color w:val="000000"/>
              </w:rPr>
              <w:t>Počet obyvatel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A3A58">
              <w:rPr>
                <w:b/>
                <w:bCs/>
                <w:i/>
                <w:iCs/>
                <w:color w:val="000000"/>
              </w:rPr>
              <w:t>Hlavní město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4A3A58">
              <w:rPr>
                <w:b/>
                <w:bCs/>
                <w:i/>
                <w:iCs/>
                <w:color w:val="000000"/>
              </w:rPr>
              <w:t xml:space="preserve">Poloha </w:t>
            </w:r>
            <w:proofErr w:type="spellStart"/>
            <w:proofErr w:type="gramStart"/>
            <w:r w:rsidRPr="004A3A58">
              <w:rPr>
                <w:b/>
                <w:bCs/>
                <w:i/>
                <w:iCs/>
                <w:color w:val="000000"/>
              </w:rPr>
              <w:t>hl.města</w:t>
            </w:r>
            <w:proofErr w:type="spellEnd"/>
            <w:proofErr w:type="gramEnd"/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4A3A58"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Egypt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82 miliónů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Káhira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30°s.š.,31°v.d.</w:t>
            </w: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4A3A58"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Senegal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11 miliónů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Dakar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15°s.š.,17°z.d.</w:t>
            </w: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4A3A58">
              <w:rPr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Madagaskar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21 miliónů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Antananarivo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19°j.š.,48°v.d.</w:t>
            </w: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4A3A58">
              <w:rPr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Uganda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31 miliónů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Kampala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0°d.,33°v.d.</w:t>
            </w:r>
          </w:p>
        </w:tc>
      </w:tr>
      <w:tr w:rsidR="00600741" w:rsidRPr="004A3A58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4A3A58">
              <w:rPr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Jihoafrická r.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49 miliónů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Pretoria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741" w:rsidRPr="004A3A58" w:rsidRDefault="00600741" w:rsidP="00862404">
            <w:pPr>
              <w:spacing w:after="0" w:line="240" w:lineRule="auto"/>
              <w:jc w:val="center"/>
              <w:rPr>
                <w:color w:val="FF0000"/>
              </w:rPr>
            </w:pPr>
            <w:r w:rsidRPr="004A3A58">
              <w:rPr>
                <w:color w:val="FF0000"/>
              </w:rPr>
              <w:t>26°j.š.,28°v.d.</w:t>
            </w:r>
          </w:p>
        </w:tc>
      </w:tr>
    </w:tbl>
    <w:p w:rsidR="00600741" w:rsidRDefault="00600741" w:rsidP="00600741">
      <w:pPr>
        <w:tabs>
          <w:tab w:val="left" w:pos="5460"/>
        </w:tabs>
        <w:rPr>
          <w:sz w:val="24"/>
          <w:szCs w:val="24"/>
        </w:rPr>
      </w:pPr>
    </w:p>
    <w:p w:rsidR="00600741" w:rsidRDefault="00600741" w:rsidP="00172FE7">
      <w:pPr>
        <w:pStyle w:val="Odstavecseseznamem"/>
        <w:numPr>
          <w:ilvl w:val="0"/>
          <w:numId w:val="4"/>
        </w:numPr>
        <w:tabs>
          <w:tab w:val="left" w:pos="426"/>
        </w:tabs>
      </w:pPr>
      <w:r>
        <w:t xml:space="preserve">Když vyluštíš tajenku této </w:t>
      </w:r>
      <w:proofErr w:type="spellStart"/>
      <w:r>
        <w:t>křížovky,zjistíš</w:t>
      </w:r>
      <w:proofErr w:type="spellEnd"/>
      <w:r>
        <w:t xml:space="preserve"> název nejlidnatějšího státu Afriky (167 </w:t>
      </w:r>
      <w:proofErr w:type="spellStart"/>
      <w:proofErr w:type="gramStart"/>
      <w:r>
        <w:t>mil.obyv</w:t>
      </w:r>
      <w:proofErr w:type="spellEnd"/>
      <w:r>
        <w:t>.</w:t>
      </w:r>
      <w:proofErr w:type="gramEnd"/>
      <w:r>
        <w:t>).Leží v západní Africe a má rozlohu 923 768 km</w:t>
      </w:r>
      <w:r>
        <w:rPr>
          <w:vertAlign w:val="superscript"/>
        </w:rPr>
        <w:t>2</w:t>
      </w:r>
      <w:r>
        <w:t>.Hlavním městem je Abuja.</w:t>
      </w:r>
    </w:p>
    <w:p w:rsidR="00600741" w:rsidRDefault="00600741" w:rsidP="00600741">
      <w:pPr>
        <w:pStyle w:val="Odstavecseseznamem"/>
        <w:tabs>
          <w:tab w:val="left" w:pos="5460"/>
        </w:tabs>
        <w:rPr>
          <w:sz w:val="24"/>
          <w:szCs w:val="24"/>
        </w:rPr>
      </w:pPr>
    </w:p>
    <w:p w:rsidR="00600741" w:rsidRPr="00810FE5" w:rsidRDefault="00600741" w:rsidP="00600741">
      <w:pPr>
        <w:pStyle w:val="Odstavecseseznamem"/>
        <w:tabs>
          <w:tab w:val="left" w:pos="5460"/>
        </w:tabs>
        <w:rPr>
          <w:sz w:val="24"/>
          <w:szCs w:val="24"/>
        </w:rPr>
      </w:pPr>
    </w:p>
    <w:p w:rsidR="00600741" w:rsidRPr="00810FE5" w:rsidRDefault="00600741" w:rsidP="00600741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E</w:t>
            </w: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É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600741" w:rsidRPr="00810FE5" w:rsidTr="00862404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</w:rPr>
            </w:pPr>
            <w:r w:rsidRPr="00810FE5">
              <w:rPr>
                <w:b/>
                <w:bCs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Ř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10FE5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741" w:rsidRPr="00810FE5" w:rsidRDefault="00600741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600741" w:rsidRDefault="00600741" w:rsidP="00600741">
      <w:pPr>
        <w:tabs>
          <w:tab w:val="left" w:pos="5460"/>
        </w:tabs>
        <w:rPr>
          <w:sz w:val="24"/>
          <w:szCs w:val="24"/>
        </w:rPr>
      </w:pPr>
    </w:p>
    <w:p w:rsidR="00600741" w:rsidRPr="00810FE5" w:rsidRDefault="00600741" w:rsidP="00600741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Tajenka - </w:t>
      </w:r>
      <w:r w:rsidRPr="00810FE5">
        <w:rPr>
          <w:color w:val="FF0000"/>
          <w:sz w:val="24"/>
          <w:szCs w:val="24"/>
        </w:rPr>
        <w:t>Nigérie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172FE7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172FE7">
        <w:rPr>
          <w:bCs/>
        </w:rPr>
        <w:t xml:space="preserve"> </w:t>
      </w:r>
      <w:r>
        <w:rPr>
          <w:bCs/>
        </w:rPr>
        <w:t>Pro vyhledávání informací využívají žá</w:t>
      </w:r>
      <w:r w:rsidR="003814C1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172FE7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600741">
        <w:rPr>
          <w:bCs/>
        </w:rPr>
        <w:t> </w:t>
      </w:r>
      <w:r w:rsidR="009F2957">
        <w:rPr>
          <w:bCs/>
        </w:rPr>
        <w:t xml:space="preserve">VI. </w:t>
      </w:r>
      <w:proofErr w:type="gramStart"/>
      <w:r w:rsidR="009F2957">
        <w:rPr>
          <w:bCs/>
        </w:rPr>
        <w:t xml:space="preserve">A  </w:t>
      </w:r>
      <w:proofErr w:type="spellStart"/>
      <w:r w:rsidR="009F2957">
        <w:rPr>
          <w:bCs/>
        </w:rPr>
        <w:t>a</w:t>
      </w:r>
      <w:proofErr w:type="spellEnd"/>
      <w:r w:rsidR="009F2957">
        <w:rPr>
          <w:bCs/>
        </w:rPr>
        <w:t xml:space="preserve"> to</w:t>
      </w:r>
      <w:proofErr w:type="gramEnd"/>
      <w:r w:rsidR="00600741">
        <w:rPr>
          <w:bCs/>
        </w:rPr>
        <w:t xml:space="preserve"> dne </w:t>
      </w:r>
      <w:bookmarkStart w:id="0" w:name="_GoBack"/>
      <w:bookmarkEnd w:id="0"/>
      <w:r w:rsidR="009F2957">
        <w:rPr>
          <w:bCs/>
        </w:rPr>
        <w:t>11. 4. 2013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06" w:rsidRDefault="00BF7C06" w:rsidP="00CB7107">
      <w:pPr>
        <w:spacing w:after="0" w:line="240" w:lineRule="auto"/>
      </w:pPr>
      <w:r>
        <w:separator/>
      </w:r>
    </w:p>
  </w:endnote>
  <w:endnote w:type="continuationSeparator" w:id="0">
    <w:p w:rsidR="00BF7C06" w:rsidRDefault="00BF7C0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9F2957">
      <w:t xml:space="preserve">Mgr. Oldřich </w:t>
    </w:r>
    <w:proofErr w:type="spellStart"/>
    <w:r w:rsidR="009F2957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06" w:rsidRDefault="00BF7C06" w:rsidP="00CB7107">
      <w:pPr>
        <w:spacing w:after="0" w:line="240" w:lineRule="auto"/>
      </w:pPr>
      <w:r>
        <w:separator/>
      </w:r>
    </w:p>
  </w:footnote>
  <w:footnote w:type="continuationSeparator" w:id="0">
    <w:p w:rsidR="00BF7C06" w:rsidRDefault="00BF7C0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BF7C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01B1"/>
    <w:multiLevelType w:val="hybridMultilevel"/>
    <w:tmpl w:val="1916D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15965"/>
    <w:multiLevelType w:val="hybridMultilevel"/>
    <w:tmpl w:val="DAD25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5B"/>
    <w:rsid w:val="00130CA2"/>
    <w:rsid w:val="00172FE7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14C1"/>
    <w:rsid w:val="0038275D"/>
    <w:rsid w:val="0038641F"/>
    <w:rsid w:val="00396779"/>
    <w:rsid w:val="003B529B"/>
    <w:rsid w:val="003D118D"/>
    <w:rsid w:val="00444CD9"/>
    <w:rsid w:val="00501437"/>
    <w:rsid w:val="00503711"/>
    <w:rsid w:val="00520B02"/>
    <w:rsid w:val="005A1A9D"/>
    <w:rsid w:val="00600741"/>
    <w:rsid w:val="0062202B"/>
    <w:rsid w:val="00637885"/>
    <w:rsid w:val="00645C9D"/>
    <w:rsid w:val="006575DF"/>
    <w:rsid w:val="006600D1"/>
    <w:rsid w:val="0066088A"/>
    <w:rsid w:val="00687742"/>
    <w:rsid w:val="006C0611"/>
    <w:rsid w:val="006F0AE0"/>
    <w:rsid w:val="00732810"/>
    <w:rsid w:val="007F6387"/>
    <w:rsid w:val="00806D35"/>
    <w:rsid w:val="00812827"/>
    <w:rsid w:val="00824C75"/>
    <w:rsid w:val="00862ACD"/>
    <w:rsid w:val="009B0375"/>
    <w:rsid w:val="009F2957"/>
    <w:rsid w:val="00A545BD"/>
    <w:rsid w:val="00A7259E"/>
    <w:rsid w:val="00A86200"/>
    <w:rsid w:val="00A94B12"/>
    <w:rsid w:val="00B32120"/>
    <w:rsid w:val="00B54704"/>
    <w:rsid w:val="00BC01DF"/>
    <w:rsid w:val="00BD3AEE"/>
    <w:rsid w:val="00BF7C06"/>
    <w:rsid w:val="00CB7107"/>
    <w:rsid w:val="00CD1472"/>
    <w:rsid w:val="00CE01EF"/>
    <w:rsid w:val="00D46F80"/>
    <w:rsid w:val="00D74979"/>
    <w:rsid w:val="00DB3FD6"/>
    <w:rsid w:val="00DC3166"/>
    <w:rsid w:val="00DC6225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F3B52"/>
    <w:rsid w:val="00F9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28D2-B578-4904-8919-BA96A8D7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5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3603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2013-06-11T08:52:00Z</dcterms:created>
  <dcterms:modified xsi:type="dcterms:W3CDTF">2013-06-11T10:00:00Z</dcterms:modified>
</cp:coreProperties>
</file>