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A3717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E4184">
        <w:t>Severní</w:t>
      </w:r>
      <w:r w:rsidR="00A3717C">
        <w:t xml:space="preserve">  A</w:t>
      </w:r>
      <w:r w:rsidR="00EE4184">
        <w:t>merika</w:t>
      </w:r>
      <w:r w:rsidR="00A3717C">
        <w:t xml:space="preserve"> </w:t>
      </w:r>
      <w:r w:rsidR="00EE4184">
        <w:t>-</w:t>
      </w:r>
      <w:r w:rsidR="00A3717C">
        <w:t xml:space="preserve"> </w:t>
      </w:r>
      <w:r w:rsidR="00EE4184">
        <w:t>opakování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E4184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8A6EEA">
        <w:rPr>
          <w:b/>
          <w:bCs/>
          <w:sz w:val="28"/>
          <w:szCs w:val="28"/>
        </w:rPr>
        <w:t>01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E4184">
        <w:rPr>
          <w:b/>
          <w:bCs/>
          <w:sz w:val="28"/>
          <w:szCs w:val="28"/>
        </w:rPr>
        <w:t>Zeměpis světadílů-Severní Amerika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80A2D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materiál slouží k procvičení a zopakování znalostí o Severní Americe.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E4184" w:rsidRDefault="00EE4184" w:rsidP="00EE4184"/>
    <w:p w:rsidR="00EE4184" w:rsidRDefault="00EE4184" w:rsidP="00EE4184">
      <w:pPr>
        <w:rPr>
          <w:sz w:val="40"/>
          <w:szCs w:val="40"/>
        </w:rPr>
      </w:pPr>
      <w:r w:rsidRPr="00E11C73">
        <w:rPr>
          <w:sz w:val="40"/>
          <w:szCs w:val="40"/>
        </w:rPr>
        <w:lastRenderedPageBreak/>
        <w:t>Severní Amerika</w:t>
      </w:r>
    </w:p>
    <w:p w:rsidR="00EE4184" w:rsidRDefault="00EE4184" w:rsidP="00EE418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kterých polokoulích leží Severní Amerika</w:t>
      </w:r>
    </w:p>
    <w:p w:rsidR="00EE4184" w:rsidRDefault="00EE4184" w:rsidP="00EE4184">
      <w:pPr>
        <w:pStyle w:val="Odstavecseseznamem"/>
        <w:rPr>
          <w:sz w:val="24"/>
          <w:szCs w:val="24"/>
        </w:rPr>
      </w:pPr>
    </w:p>
    <w:p w:rsidR="00EE4184" w:rsidRDefault="00EE4184" w:rsidP="00EE41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E4184" w:rsidRDefault="00EE4184" w:rsidP="00EE418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Které světadíly jsou větší než Severní Amerika</w:t>
      </w:r>
    </w:p>
    <w:p w:rsidR="00EE4184" w:rsidRDefault="00EE4184" w:rsidP="00EE4184">
      <w:pPr>
        <w:pStyle w:val="Bezmezer"/>
      </w:pPr>
    </w:p>
    <w:p w:rsidR="00EE4184" w:rsidRDefault="00EE4184" w:rsidP="00EE4184">
      <w:pPr>
        <w:pStyle w:val="Bezmezer"/>
        <w:ind w:left="720"/>
      </w:pPr>
      <w:r>
        <w:t>………………………………………………………………………………………………………………………………………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Jaká je členitost pobřeží Severní Ameriky a proč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Největší ostrovy (5)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Nejvýznamnější poloostrovy (5)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Významné zálivy (4)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Jaké přírodní celky tvoří povrch světadílu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Velké řeky ústící do Atlantského oceánu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Nejvyšší vrchol světadílu a kolik měří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Které oceány omývají pobřeží Severní Ameriky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/>
    <w:p w:rsidR="00EE4184" w:rsidRDefault="00EE4184" w:rsidP="00EE4184">
      <w:pPr>
        <w:pStyle w:val="Bezmezer"/>
        <w:ind w:left="720"/>
        <w:rPr>
          <w:sz w:val="24"/>
          <w:szCs w:val="24"/>
        </w:rPr>
      </w:pPr>
    </w:p>
    <w:p w:rsidR="00EE4184" w:rsidRDefault="00EE4184" w:rsidP="00EE4184">
      <w:pPr>
        <w:rPr>
          <w:sz w:val="40"/>
          <w:szCs w:val="40"/>
        </w:rPr>
      </w:pPr>
      <w:r w:rsidRPr="00E11C73">
        <w:rPr>
          <w:sz w:val="40"/>
          <w:szCs w:val="40"/>
        </w:rPr>
        <w:t>Severní Amerika</w:t>
      </w:r>
    </w:p>
    <w:p w:rsidR="00EE4184" w:rsidRDefault="00EE4184" w:rsidP="00EE418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kterých polokoulích leží Severní Amerika</w:t>
      </w:r>
    </w:p>
    <w:p w:rsidR="00EE4184" w:rsidRPr="00E6752C" w:rsidRDefault="00EE4184" w:rsidP="00EE4184">
      <w:pPr>
        <w:pStyle w:val="Odstavecseseznamem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Na severní a západní</w:t>
      </w:r>
    </w:p>
    <w:p w:rsidR="00EE4184" w:rsidRDefault="00EE4184" w:rsidP="00EE418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EE4184" w:rsidRDefault="00EE4184" w:rsidP="00EE4184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Které světadíly jsou větší než Severní Amerika</w:t>
      </w:r>
    </w:p>
    <w:p w:rsidR="00EE4184" w:rsidRPr="00E6752C" w:rsidRDefault="00EE4184" w:rsidP="00EE4184">
      <w:pPr>
        <w:pStyle w:val="Bezmezer"/>
        <w:ind w:left="720"/>
        <w:rPr>
          <w:color w:val="1F497D" w:themeColor="text2"/>
        </w:rPr>
      </w:pPr>
      <w:r w:rsidRPr="00E6752C">
        <w:rPr>
          <w:color w:val="1F497D" w:themeColor="text2"/>
        </w:rPr>
        <w:t>Afrika a Asie</w:t>
      </w:r>
    </w:p>
    <w:p w:rsidR="00EE4184" w:rsidRDefault="00EE4184" w:rsidP="00EE4184">
      <w:pPr>
        <w:pStyle w:val="Bezmezer"/>
        <w:ind w:left="720"/>
      </w:pPr>
      <w:r>
        <w:t>………………………………………………………………………………………………………………………………………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Jaká je členitost pobřeží Severní Ameriky a proč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Velká,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hodně ostrovů,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poloostrovů a zálivů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Ostrovy (5)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Grónsko,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934ECE">
        <w:rPr>
          <w:color w:val="4F81BD" w:themeColor="accent1"/>
          <w:sz w:val="24"/>
          <w:szCs w:val="24"/>
        </w:rPr>
        <w:t>Viktorin,</w:t>
      </w:r>
      <w:r w:rsidR="00FA1A3F">
        <w:rPr>
          <w:color w:val="4F81BD" w:themeColor="accent1"/>
          <w:sz w:val="24"/>
          <w:szCs w:val="24"/>
        </w:rPr>
        <w:t xml:space="preserve"> </w:t>
      </w:r>
      <w:r w:rsidR="00570E6B" w:rsidRPr="00934ECE">
        <w:rPr>
          <w:color w:val="4F81BD" w:themeColor="accent1"/>
          <w:sz w:val="24"/>
          <w:szCs w:val="24"/>
        </w:rPr>
        <w:t>Newfoundland</w:t>
      </w:r>
      <w:r w:rsidRPr="00934ECE">
        <w:rPr>
          <w:color w:val="4F81BD" w:themeColor="accent1"/>
          <w:sz w:val="24"/>
          <w:szCs w:val="24"/>
        </w:rPr>
        <w:t>,</w:t>
      </w:r>
      <w:r w:rsidR="00FA1A3F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Velké Antily,</w:t>
      </w:r>
      <w:r w:rsidR="00FA1A3F">
        <w:rPr>
          <w:color w:val="4F81BD" w:themeColor="accent1"/>
          <w:sz w:val="24"/>
          <w:szCs w:val="24"/>
        </w:rPr>
        <w:t xml:space="preserve"> </w:t>
      </w:r>
      <w:r>
        <w:rPr>
          <w:color w:val="4F81BD" w:themeColor="accent1"/>
          <w:sz w:val="24"/>
          <w:szCs w:val="24"/>
        </w:rPr>
        <w:t>Kodiak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Nejvýznamnější poloostrovy (5)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Kalifornie,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Florida,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Labrador,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Nové Skotsko,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Aljaška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Významné zálivy (4)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Kalifornský,</w:t>
      </w:r>
      <w:r w:rsidR="00570E6B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Mexický,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Sv.</w:t>
      </w:r>
      <w:r w:rsidR="00570E6B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Vavřince,</w:t>
      </w:r>
      <w:r w:rsidR="00FA1A3F">
        <w:rPr>
          <w:color w:val="1F497D" w:themeColor="text2"/>
          <w:sz w:val="24"/>
          <w:szCs w:val="24"/>
        </w:rPr>
        <w:t xml:space="preserve"> </w:t>
      </w:r>
      <w:proofErr w:type="spellStart"/>
      <w:r w:rsidRPr="00E6752C">
        <w:rPr>
          <w:color w:val="1F497D" w:themeColor="text2"/>
          <w:sz w:val="24"/>
          <w:szCs w:val="24"/>
        </w:rPr>
        <w:t>Hudsonův</w:t>
      </w:r>
      <w:proofErr w:type="spellEnd"/>
      <w:r w:rsidRPr="00E6752C">
        <w:rPr>
          <w:color w:val="1F497D" w:themeColor="text2"/>
          <w:sz w:val="24"/>
          <w:szCs w:val="24"/>
        </w:rPr>
        <w:t>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Aljašský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Jaké přírodní celky tvoří povrch světadílu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570E6B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Kordillery</w:t>
      </w:r>
      <w:r w:rsidR="00EE4184" w:rsidRPr="00E6752C">
        <w:rPr>
          <w:color w:val="1F497D" w:themeColor="text2"/>
          <w:sz w:val="24"/>
          <w:szCs w:val="24"/>
        </w:rPr>
        <w:t>,</w:t>
      </w:r>
      <w:r w:rsidR="00FA1A3F"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Velké planiny,</w:t>
      </w:r>
      <w:r w:rsidR="00FA1A3F"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Centrální roviny,</w:t>
      </w:r>
      <w:r w:rsidR="00FA1A3F"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Apalačské pohoří,</w:t>
      </w:r>
      <w:r w:rsidR="00FA1A3F"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Arktická nížina,</w:t>
      </w: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Pobřežní nížina,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Atlantská nížina,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Mississippská nížina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Velké řeky ústící do Atlantského oceánu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570E6B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Mississippi</w:t>
      </w:r>
      <w:r w:rsidR="00EE4184" w:rsidRPr="00E6752C">
        <w:rPr>
          <w:color w:val="1F497D" w:themeColor="text2"/>
          <w:sz w:val="24"/>
          <w:szCs w:val="24"/>
        </w:rPr>
        <w:t>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Colorado</w:t>
      </w:r>
      <w:r w:rsidR="00EE4184" w:rsidRPr="00E6752C">
        <w:rPr>
          <w:color w:val="1F497D" w:themeColor="text2"/>
          <w:sz w:val="24"/>
          <w:szCs w:val="24"/>
        </w:rPr>
        <w:t>,</w:t>
      </w:r>
      <w:r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Rio Grande,</w:t>
      </w:r>
      <w:r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ř.</w:t>
      </w:r>
      <w:r>
        <w:rPr>
          <w:color w:val="1F497D" w:themeColor="text2"/>
          <w:sz w:val="24"/>
          <w:szCs w:val="24"/>
        </w:rPr>
        <w:t xml:space="preserve"> </w:t>
      </w:r>
      <w:r w:rsidR="00EE4184" w:rsidRPr="00E6752C">
        <w:rPr>
          <w:color w:val="1F497D" w:themeColor="text2"/>
          <w:sz w:val="24"/>
          <w:szCs w:val="24"/>
        </w:rPr>
        <w:t>Svatého Vavřince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Nejvyšší vrchol světadílu a kolik měří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proofErr w:type="spellStart"/>
      <w:r w:rsidRPr="00E6752C">
        <w:rPr>
          <w:color w:val="1F497D" w:themeColor="text2"/>
          <w:sz w:val="24"/>
          <w:szCs w:val="24"/>
        </w:rPr>
        <w:t>Mt</w:t>
      </w:r>
      <w:proofErr w:type="spellEnd"/>
      <w:r w:rsidRPr="00E6752C">
        <w:rPr>
          <w:color w:val="1F497D" w:themeColor="text2"/>
          <w:sz w:val="24"/>
          <w:szCs w:val="24"/>
        </w:rPr>
        <w:t>.</w:t>
      </w:r>
      <w:r w:rsidR="00570E6B">
        <w:rPr>
          <w:color w:val="1F497D" w:themeColor="text2"/>
          <w:sz w:val="24"/>
          <w:szCs w:val="24"/>
        </w:rPr>
        <w:t xml:space="preserve"> </w:t>
      </w:r>
      <w:proofErr w:type="spellStart"/>
      <w:r w:rsidRPr="00E6752C">
        <w:rPr>
          <w:color w:val="1F497D" w:themeColor="text2"/>
          <w:sz w:val="24"/>
          <w:szCs w:val="24"/>
        </w:rPr>
        <w:t>McKinley</w:t>
      </w:r>
      <w:proofErr w:type="spellEnd"/>
      <w:r w:rsidRPr="00E6752C">
        <w:rPr>
          <w:color w:val="1F497D" w:themeColor="text2"/>
          <w:sz w:val="24"/>
          <w:szCs w:val="24"/>
        </w:rPr>
        <w:t xml:space="preserve"> – 6194m</w:t>
      </w:r>
    </w:p>
    <w:p w:rsidR="00EE4184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EE4184" w:rsidRDefault="00EE4184" w:rsidP="00EE4184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Které oceány omývají pobřeží Severní Ameriky</w:t>
      </w:r>
    </w:p>
    <w:p w:rsidR="00EE4184" w:rsidRDefault="00EE4184" w:rsidP="00EE4184">
      <w:pPr>
        <w:pStyle w:val="Bezmezer"/>
        <w:rPr>
          <w:sz w:val="24"/>
          <w:szCs w:val="24"/>
        </w:rPr>
      </w:pPr>
    </w:p>
    <w:p w:rsidR="00EE4184" w:rsidRPr="00E6752C" w:rsidRDefault="00EE4184" w:rsidP="00EE4184">
      <w:pPr>
        <w:pStyle w:val="Bezmezer"/>
        <w:ind w:left="720"/>
        <w:rPr>
          <w:color w:val="1F497D" w:themeColor="text2"/>
          <w:sz w:val="24"/>
          <w:szCs w:val="24"/>
        </w:rPr>
      </w:pPr>
      <w:r w:rsidRPr="00E6752C">
        <w:rPr>
          <w:color w:val="1F497D" w:themeColor="text2"/>
          <w:sz w:val="24"/>
          <w:szCs w:val="24"/>
        </w:rPr>
        <w:t>Tichý,</w:t>
      </w:r>
      <w:r w:rsidR="00FA1A3F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Atlantský,</w:t>
      </w:r>
      <w:r w:rsidR="00570E6B">
        <w:rPr>
          <w:color w:val="1F497D" w:themeColor="text2"/>
          <w:sz w:val="24"/>
          <w:szCs w:val="24"/>
        </w:rPr>
        <w:t xml:space="preserve"> </w:t>
      </w:r>
      <w:r w:rsidRPr="00E6752C">
        <w:rPr>
          <w:color w:val="1F497D" w:themeColor="text2"/>
          <w:sz w:val="24"/>
          <w:szCs w:val="24"/>
        </w:rPr>
        <w:t>Severní ledový</w:t>
      </w:r>
    </w:p>
    <w:p w:rsidR="00211668" w:rsidRDefault="00EE4184" w:rsidP="00EE4184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B51A8" w:rsidRDefault="00CB51A8" w:rsidP="00EE4184">
      <w:pPr>
        <w:pStyle w:val="Bezmezer"/>
        <w:ind w:left="720"/>
        <w:rPr>
          <w:sz w:val="24"/>
          <w:szCs w:val="24"/>
        </w:rPr>
      </w:pPr>
    </w:p>
    <w:p w:rsidR="00CB51A8" w:rsidRDefault="00CB51A8" w:rsidP="00EE4184">
      <w:pPr>
        <w:pStyle w:val="Bezmezer"/>
        <w:ind w:left="720"/>
        <w:rPr>
          <w:sz w:val="24"/>
          <w:szCs w:val="24"/>
        </w:rPr>
      </w:pPr>
    </w:p>
    <w:p w:rsidR="002A3A31" w:rsidRPr="007F6387" w:rsidRDefault="002A3A31" w:rsidP="002A3A31">
      <w:pPr>
        <w:pStyle w:val="Default"/>
        <w:rPr>
          <w:b/>
        </w:rPr>
      </w:pPr>
      <w:bookmarkStart w:id="0" w:name="_GoBack"/>
      <w:r w:rsidRPr="007F6387">
        <w:rPr>
          <w:b/>
        </w:rPr>
        <w:lastRenderedPageBreak/>
        <w:t>Metodické zhodnocení,</w:t>
      </w:r>
      <w:r w:rsidR="00570E6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E80A2D" w:rsidP="002A3A31">
      <w:pPr>
        <w:pStyle w:val="Default"/>
        <w:rPr>
          <w:bCs/>
        </w:rPr>
      </w:pPr>
      <w:r>
        <w:rPr>
          <w:bCs/>
        </w:rPr>
        <w:t>V rámci opakování uplatňují žáci získané znalosti o Severní Americe.</w:t>
      </w:r>
      <w:r w:rsidR="00A3717C">
        <w:rPr>
          <w:bCs/>
        </w:rPr>
        <w:t xml:space="preserve"> </w:t>
      </w:r>
      <w:r>
        <w:rPr>
          <w:bCs/>
        </w:rPr>
        <w:t xml:space="preserve">Pracují </w:t>
      </w:r>
      <w:r w:rsidR="00570E6B">
        <w:rPr>
          <w:bCs/>
        </w:rPr>
        <w:t>samostatně, s atlasem</w:t>
      </w:r>
      <w:r>
        <w:rPr>
          <w:bCs/>
        </w:rPr>
        <w:t>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570E6B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E80A2D">
        <w:rPr>
          <w:bCs/>
        </w:rPr>
        <w:t>15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r w:rsidR="00A3717C">
        <w:rPr>
          <w:bCs/>
        </w:rPr>
        <w:t xml:space="preserve">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</w:t>
      </w:r>
      <w:r w:rsidR="00A3717C">
        <w:rPr>
          <w:bCs/>
        </w:rPr>
        <w:t xml:space="preserve"> </w:t>
      </w:r>
      <w:r w:rsidRPr="00B32120">
        <w:rPr>
          <w:bCs/>
        </w:rPr>
        <w:t>v</w:t>
      </w:r>
      <w:r w:rsidR="003B529B">
        <w:rPr>
          <w:bCs/>
        </w:rPr>
        <w:t> VII</w:t>
      </w:r>
      <w:r w:rsidR="00EE4184">
        <w:rPr>
          <w:bCs/>
        </w:rPr>
        <w:t>.</w:t>
      </w:r>
      <w:r w:rsidR="00A3717C">
        <w:rPr>
          <w:bCs/>
        </w:rPr>
        <w:t xml:space="preserve"> </w:t>
      </w:r>
      <w:r w:rsidR="00EE4184">
        <w:rPr>
          <w:bCs/>
        </w:rPr>
        <w:t xml:space="preserve">třídě a to dne </w:t>
      </w:r>
      <w:proofErr w:type="gramStart"/>
      <w:r w:rsidR="00EE4184">
        <w:rPr>
          <w:bCs/>
        </w:rPr>
        <w:t>9.11.2012</w:t>
      </w:r>
      <w:proofErr w:type="gramEnd"/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</w:pPr>
      <w:r>
        <w:rPr>
          <w:i/>
          <w:iCs/>
        </w:rPr>
        <w:t>Školní atlas světa</w:t>
      </w:r>
      <w:r>
        <w:t>. 1. vyd. Praha: Kartografie, 2004, 175 s. ISBN 80-701-1730-3</w:t>
      </w:r>
      <w:bookmarkEnd w:id="0"/>
      <w:r>
        <w:t>.</w:t>
      </w:r>
    </w:p>
    <w:p w:rsidR="00EE4184" w:rsidRDefault="00E80A2D" w:rsidP="00EE4184">
      <w:r>
        <w:t xml:space="preserve"> </w:t>
      </w:r>
    </w:p>
    <w:p w:rsidR="00EE4184" w:rsidRDefault="00EE4184" w:rsidP="00396779">
      <w:pPr>
        <w:pStyle w:val="Default"/>
        <w:rPr>
          <w:bCs/>
        </w:rPr>
      </w:pPr>
    </w:p>
    <w:sectPr w:rsidR="00EE418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5F" w:rsidRDefault="0061305F" w:rsidP="00CB7107">
      <w:pPr>
        <w:spacing w:after="0" w:line="240" w:lineRule="auto"/>
      </w:pPr>
      <w:r>
        <w:separator/>
      </w:r>
    </w:p>
  </w:endnote>
  <w:endnote w:type="continuationSeparator" w:id="0">
    <w:p w:rsidR="0061305F" w:rsidRDefault="0061305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6" w:rsidRDefault="00322DCA" w:rsidP="00864136">
    <w:pPr>
      <w:pStyle w:val="Default"/>
      <w:rPr>
        <w:b/>
        <w:bCs/>
      </w:rPr>
    </w:pPr>
    <w:r>
      <w:t xml:space="preserve">Autorem materiálu a všech jeho částí, není-li uvedeno jinak, je </w:t>
    </w:r>
    <w:r w:rsidR="00864136">
      <w:rPr>
        <w:b/>
        <w:bCs/>
      </w:rPr>
      <w:t xml:space="preserve">Oldřich </w:t>
    </w:r>
    <w:proofErr w:type="spellStart"/>
    <w:r w:rsidR="00864136">
      <w:rPr>
        <w:b/>
        <w:bCs/>
      </w:rPr>
      <w:t>Stellner</w:t>
    </w:r>
    <w:proofErr w:type="spellEnd"/>
  </w:p>
  <w:p w:rsidR="00322DCA" w:rsidRDefault="00322DCA">
    <w:pPr>
      <w:pStyle w:val="Zpat"/>
    </w:pP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5F" w:rsidRDefault="0061305F" w:rsidP="00CB7107">
      <w:pPr>
        <w:spacing w:after="0" w:line="240" w:lineRule="auto"/>
      </w:pPr>
      <w:r>
        <w:separator/>
      </w:r>
    </w:p>
  </w:footnote>
  <w:footnote w:type="continuationSeparator" w:id="0">
    <w:p w:rsidR="0061305F" w:rsidRDefault="0061305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130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022BC"/>
    <w:multiLevelType w:val="hybridMultilevel"/>
    <w:tmpl w:val="49DC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34A45"/>
    <w:multiLevelType w:val="hybridMultilevel"/>
    <w:tmpl w:val="49DCFA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0E515B"/>
    <w:rsid w:val="00131C3E"/>
    <w:rsid w:val="00137183"/>
    <w:rsid w:val="00160688"/>
    <w:rsid w:val="00180464"/>
    <w:rsid w:val="00194EC5"/>
    <w:rsid w:val="001A4E8D"/>
    <w:rsid w:val="001C3AD6"/>
    <w:rsid w:val="001F4A10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152B5"/>
    <w:rsid w:val="00501437"/>
    <w:rsid w:val="00511457"/>
    <w:rsid w:val="00520B02"/>
    <w:rsid w:val="00562C81"/>
    <w:rsid w:val="00570E6B"/>
    <w:rsid w:val="00585C09"/>
    <w:rsid w:val="005A1A9D"/>
    <w:rsid w:val="0061305F"/>
    <w:rsid w:val="00637885"/>
    <w:rsid w:val="00645C9D"/>
    <w:rsid w:val="006575DF"/>
    <w:rsid w:val="006600D1"/>
    <w:rsid w:val="00687742"/>
    <w:rsid w:val="006C0611"/>
    <w:rsid w:val="006F0AE0"/>
    <w:rsid w:val="00732810"/>
    <w:rsid w:val="007F6387"/>
    <w:rsid w:val="00806D35"/>
    <w:rsid w:val="00812827"/>
    <w:rsid w:val="00864136"/>
    <w:rsid w:val="008A6EEA"/>
    <w:rsid w:val="009875F2"/>
    <w:rsid w:val="009B0375"/>
    <w:rsid w:val="00A3717C"/>
    <w:rsid w:val="00A545BD"/>
    <w:rsid w:val="00A7259E"/>
    <w:rsid w:val="00A94B12"/>
    <w:rsid w:val="00B32120"/>
    <w:rsid w:val="00B54704"/>
    <w:rsid w:val="00BB43E2"/>
    <w:rsid w:val="00BD3AEE"/>
    <w:rsid w:val="00C50A42"/>
    <w:rsid w:val="00CB51A8"/>
    <w:rsid w:val="00CB7107"/>
    <w:rsid w:val="00CD1472"/>
    <w:rsid w:val="00CE01EF"/>
    <w:rsid w:val="00D103DF"/>
    <w:rsid w:val="00D46F80"/>
    <w:rsid w:val="00DB3FD6"/>
    <w:rsid w:val="00DC6225"/>
    <w:rsid w:val="00E0062A"/>
    <w:rsid w:val="00E049B5"/>
    <w:rsid w:val="00E27BD9"/>
    <w:rsid w:val="00E80A2D"/>
    <w:rsid w:val="00E9048C"/>
    <w:rsid w:val="00E939AA"/>
    <w:rsid w:val="00E97DBC"/>
    <w:rsid w:val="00EA6B00"/>
    <w:rsid w:val="00EC256E"/>
    <w:rsid w:val="00EE4184"/>
    <w:rsid w:val="00EF3B52"/>
    <w:rsid w:val="00FA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EE41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AB1CF-0E45-4A93-A07D-0B05F710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3</TotalTime>
  <Pages>4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4147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2013-06-11T08:49:00Z</dcterms:created>
  <dcterms:modified xsi:type="dcterms:W3CDTF">2013-06-11T09:18:00Z</dcterms:modified>
</cp:coreProperties>
</file>