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3316D8">
        <w:rPr>
          <w:b/>
          <w:bCs/>
        </w:rPr>
        <w:t xml:space="preserve">Mgr. Ilona </w:t>
      </w:r>
      <w:proofErr w:type="spellStart"/>
      <w:r w:rsidR="003316D8">
        <w:rPr>
          <w:b/>
          <w:bCs/>
        </w:rPr>
        <w:t>Kodlová</w:t>
      </w:r>
      <w:proofErr w:type="spellEnd"/>
    </w:p>
    <w:p w:rsidR="00212CF6" w:rsidRPr="0061335A" w:rsidRDefault="00212CF6" w:rsidP="00212CF6">
      <w:pPr>
        <w:pStyle w:val="Nadpis2"/>
        <w:rPr>
          <w:sz w:val="32"/>
          <w:szCs w:val="32"/>
        </w:rPr>
      </w:pPr>
      <w:r w:rsidRPr="0061335A">
        <w:rPr>
          <w:sz w:val="32"/>
          <w:szCs w:val="32"/>
        </w:rPr>
        <w:t xml:space="preserve">Název materiálu: </w:t>
      </w:r>
      <w:r w:rsidR="002D7F0E" w:rsidRPr="0061335A">
        <w:rPr>
          <w:sz w:val="32"/>
          <w:szCs w:val="32"/>
        </w:rPr>
        <w:t>ŠELMY - test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3316D8">
        <w:rPr>
          <w:b/>
          <w:bCs/>
          <w:sz w:val="28"/>
          <w:szCs w:val="28"/>
        </w:rPr>
        <w:t>VII_</w:t>
      </w:r>
      <w:r w:rsidR="00E57786">
        <w:rPr>
          <w:b/>
          <w:bCs/>
          <w:sz w:val="28"/>
          <w:szCs w:val="28"/>
        </w:rPr>
        <w:t>3</w:t>
      </w:r>
      <w:r w:rsidR="005F7A46">
        <w:rPr>
          <w:b/>
          <w:bCs/>
          <w:sz w:val="28"/>
          <w:szCs w:val="28"/>
        </w:rPr>
        <w:t>_</w:t>
      </w:r>
      <w:r w:rsidR="00096B31">
        <w:rPr>
          <w:b/>
          <w:bCs/>
          <w:sz w:val="28"/>
          <w:szCs w:val="28"/>
        </w:rPr>
        <w:t>14</w:t>
      </w:r>
      <w:r w:rsidR="005F7A46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316D8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61335A">
        <w:rPr>
          <w:b/>
          <w:bCs/>
          <w:sz w:val="28"/>
          <w:szCs w:val="28"/>
        </w:rPr>
        <w:t>Savci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3316D8">
        <w:rPr>
          <w:bCs/>
          <w:sz w:val="28"/>
          <w:szCs w:val="28"/>
        </w:rPr>
        <w:t xml:space="preserve">                    </w:t>
      </w:r>
      <w:r w:rsidR="00396779">
        <w:rPr>
          <w:bCs/>
          <w:sz w:val="28"/>
          <w:szCs w:val="28"/>
        </w:rPr>
        <w:t xml:space="preserve"> </w:t>
      </w:r>
      <w:r w:rsidR="00E5778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316D8" w:rsidRPr="00396779" w:rsidRDefault="003316D8" w:rsidP="003316D8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 xml:space="preserve">Tento </w:t>
      </w:r>
      <w:r w:rsidR="002D7F0E">
        <w:rPr>
          <w:bCs/>
          <w:sz w:val="24"/>
          <w:szCs w:val="24"/>
        </w:rPr>
        <w:t>materiál byl vytvořen k ověření znalostí šelem formou testu.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316D8" w:rsidRDefault="003316D8" w:rsidP="003316D8">
      <w:pPr>
        <w:jc w:val="center"/>
        <w:rPr>
          <w:noProof/>
          <w:sz w:val="40"/>
          <w:szCs w:val="40"/>
        </w:rPr>
      </w:pPr>
    </w:p>
    <w:p w:rsidR="0061335A" w:rsidRDefault="0061335A" w:rsidP="003316D8">
      <w:pPr>
        <w:jc w:val="center"/>
        <w:rPr>
          <w:noProof/>
          <w:sz w:val="40"/>
          <w:szCs w:val="40"/>
        </w:rPr>
      </w:pPr>
    </w:p>
    <w:p w:rsidR="0061335A" w:rsidRDefault="0061335A" w:rsidP="003316D8">
      <w:pPr>
        <w:jc w:val="center"/>
        <w:rPr>
          <w:noProof/>
          <w:sz w:val="40"/>
          <w:szCs w:val="40"/>
        </w:rPr>
      </w:pPr>
    </w:p>
    <w:p w:rsidR="0061335A" w:rsidRDefault="0061335A" w:rsidP="003316D8">
      <w:pPr>
        <w:jc w:val="center"/>
        <w:rPr>
          <w:noProof/>
          <w:sz w:val="40"/>
          <w:szCs w:val="40"/>
        </w:rPr>
      </w:pPr>
    </w:p>
    <w:p w:rsidR="002D7F0E" w:rsidRPr="00B07CE6" w:rsidRDefault="002D7F0E" w:rsidP="002D7F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Šelmy – test A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1. Napiš rozdíly mezi kočkovitou a psovitou šelmou (lov, drápy, smysly, běh):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kočkovitá</w:t>
      </w:r>
      <w:r>
        <w:rPr>
          <w:sz w:val="24"/>
          <w:szCs w:val="24"/>
        </w:rPr>
        <w:t xml:space="preserve">: </w:t>
      </w:r>
      <w:r w:rsidRPr="00B07CE6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psovitá</w:t>
      </w:r>
      <w:r>
        <w:rPr>
          <w:sz w:val="24"/>
          <w:szCs w:val="24"/>
        </w:rPr>
        <w:t xml:space="preserve">: </w:t>
      </w:r>
      <w:r w:rsidRPr="00B07CE6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D7F0E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2. Naší největší lasicovitou šelmou je ................................,který si vytváří </w:t>
      </w:r>
      <w:r>
        <w:rPr>
          <w:sz w:val="24"/>
          <w:szCs w:val="24"/>
        </w:rPr>
        <w:t>.....</w:t>
      </w:r>
      <w:r w:rsidRPr="00B07CE6">
        <w:rPr>
          <w:sz w:val="24"/>
          <w:szCs w:val="24"/>
        </w:rPr>
        <w:t>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3. Kdo mění v zimě srst na bílou? 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296545</wp:posOffset>
            </wp:positionV>
            <wp:extent cx="2352675" cy="857250"/>
            <wp:effectExtent l="19050" t="0" r="9525" b="0"/>
            <wp:wrapNone/>
            <wp:docPr id="6" name="obrázek 2" descr="C:\ilona\dumy\SAVCI\leop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leopar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CE6"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296545</wp:posOffset>
            </wp:positionV>
            <wp:extent cx="2352675" cy="857250"/>
            <wp:effectExtent l="19050" t="0" r="9525" b="0"/>
            <wp:wrapNone/>
            <wp:docPr id="19" name="obrázek 2" descr="C:\ilona\dumy\SAVCI\leop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leopar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CE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07CE6">
        <w:rPr>
          <w:sz w:val="24"/>
          <w:szCs w:val="24"/>
        </w:rPr>
        <w:t xml:space="preserve">Vytvoř z první kočky geparda a z druhé jaguára.   </w:t>
      </w:r>
    </w:p>
    <w:p w:rsidR="002D7F0E" w:rsidRPr="00B07CE6" w:rsidRDefault="002D7F0E" w:rsidP="002D7F0E">
      <w:pPr>
        <w:rPr>
          <w:sz w:val="24"/>
          <w:szCs w:val="24"/>
        </w:rPr>
      </w:pPr>
    </w:p>
    <w:p w:rsidR="002D7F0E" w:rsidRPr="00B07CE6" w:rsidRDefault="002D7F0E" w:rsidP="002D7F0E">
      <w:pPr>
        <w:rPr>
          <w:sz w:val="24"/>
          <w:szCs w:val="24"/>
        </w:rPr>
      </w:pPr>
    </w:p>
    <w:p w:rsidR="002D7F0E" w:rsidRPr="00B07CE6" w:rsidRDefault="002D7F0E" w:rsidP="002D7F0E">
      <w:pPr>
        <w:rPr>
          <w:sz w:val="24"/>
          <w:szCs w:val="24"/>
        </w:rPr>
      </w:pPr>
    </w:p>
    <w:p w:rsidR="002D7F0E" w:rsidRDefault="002D7F0E" w:rsidP="002D7F0E">
      <w:r>
        <w:t>5. Čím se vyznačuje chrup šelem? ..........................................................................................................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6. </w:t>
      </w:r>
      <w:r>
        <w:rPr>
          <w:sz w:val="24"/>
          <w:szCs w:val="24"/>
        </w:rPr>
        <w:t>Potravou m</w:t>
      </w:r>
      <w:r w:rsidRPr="00B07CE6">
        <w:rPr>
          <w:sz w:val="24"/>
          <w:szCs w:val="24"/>
        </w:rPr>
        <w:t>edvěd</w:t>
      </w:r>
      <w:r>
        <w:rPr>
          <w:sz w:val="24"/>
          <w:szCs w:val="24"/>
        </w:rPr>
        <w:t>a</w:t>
      </w:r>
      <w:r w:rsidRPr="00B07CE6">
        <w:rPr>
          <w:sz w:val="24"/>
          <w:szCs w:val="24"/>
        </w:rPr>
        <w:t xml:space="preserve"> hněd</w:t>
      </w:r>
      <w:r>
        <w:rPr>
          <w:sz w:val="24"/>
          <w:szCs w:val="24"/>
        </w:rPr>
        <w:t xml:space="preserve">ého je  </w:t>
      </w:r>
      <w:r w:rsidRPr="00B07CE6">
        <w:rPr>
          <w:sz w:val="24"/>
          <w:szCs w:val="24"/>
        </w:rPr>
        <w:t>.............................................................................................</w:t>
      </w:r>
    </w:p>
    <w:p w:rsidR="002D7F0E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7. V Americe žije: </w:t>
      </w:r>
    </w:p>
    <w:p w:rsidR="002D7F0E" w:rsidRPr="00B07CE6" w:rsidRDefault="002D7F0E" w:rsidP="002D7F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272415</wp:posOffset>
            </wp:positionV>
            <wp:extent cx="1181100" cy="1571625"/>
            <wp:effectExtent l="19050" t="0" r="0" b="0"/>
            <wp:wrapNone/>
            <wp:docPr id="20" name="il_fi" descr="http://www.i-creative.cz/wp-content/uploads/2012/03/vy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-creative.cz/wp-content/uploads/2012/03/vyd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CE6">
        <w:rPr>
          <w:sz w:val="24"/>
          <w:szCs w:val="24"/>
        </w:rPr>
        <w:t xml:space="preserve">a) lev a jaguár  </w:t>
      </w:r>
      <w:r>
        <w:rPr>
          <w:sz w:val="24"/>
          <w:szCs w:val="24"/>
        </w:rPr>
        <w:t xml:space="preserve">       </w:t>
      </w:r>
      <w:r w:rsidRPr="00B07CE6">
        <w:rPr>
          <w:sz w:val="24"/>
          <w:szCs w:val="24"/>
        </w:rPr>
        <w:t xml:space="preserve">b) tygr a </w:t>
      </w:r>
      <w:proofErr w:type="spellStart"/>
      <w:r w:rsidRPr="00B07CE6">
        <w:rPr>
          <w:sz w:val="24"/>
          <w:szCs w:val="24"/>
        </w:rPr>
        <w:t>levhard</w:t>
      </w:r>
      <w:proofErr w:type="spellEnd"/>
      <w:r w:rsidRPr="00B07C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B07CE6">
        <w:rPr>
          <w:sz w:val="24"/>
          <w:szCs w:val="24"/>
        </w:rPr>
        <w:t xml:space="preserve"> c) puma a jaguár</w:t>
      </w:r>
      <w:r>
        <w:rPr>
          <w:sz w:val="24"/>
          <w:szCs w:val="24"/>
        </w:rPr>
        <w:t xml:space="preserve">            </w:t>
      </w:r>
      <w:r w:rsidRPr="00B07CE6">
        <w:rPr>
          <w:sz w:val="24"/>
          <w:szCs w:val="24"/>
        </w:rPr>
        <w:t xml:space="preserve">  d) puma a tygr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8. Které 2 psovité šelmy žijí </w:t>
      </w:r>
      <w:r>
        <w:rPr>
          <w:sz w:val="24"/>
          <w:szCs w:val="24"/>
        </w:rPr>
        <w:t>v ČR</w:t>
      </w:r>
      <w:r w:rsidRPr="00B07CE6">
        <w:rPr>
          <w:sz w:val="24"/>
          <w:szCs w:val="24"/>
        </w:rPr>
        <w:t>? ...........................................................................................................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9. Jak se jmenuje tato šelma.  Kde žije, a jak je přizpůsobená tomuto prostředí? 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.......................................................... </w:t>
      </w:r>
    </w:p>
    <w:p w:rsidR="002D7F0E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</w:p>
    <w:p w:rsidR="002D7F0E" w:rsidRPr="00B07CE6" w:rsidRDefault="002D7F0E" w:rsidP="002D7F0E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10. Napiš 2 ploutvonožce a čím se živí. ...........................................................................................</w:t>
      </w:r>
      <w:r>
        <w:rPr>
          <w:sz w:val="24"/>
          <w:szCs w:val="24"/>
        </w:rPr>
        <w:t>................................................</w:t>
      </w:r>
      <w:r w:rsidRPr="00B07CE6">
        <w:rPr>
          <w:sz w:val="24"/>
          <w:szCs w:val="24"/>
        </w:rPr>
        <w:t>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11. Nejrychlejším suchozemským savcem </w:t>
      </w:r>
      <w:r>
        <w:rPr>
          <w:sz w:val="24"/>
          <w:szCs w:val="24"/>
        </w:rPr>
        <w:t xml:space="preserve">na světě </w:t>
      </w:r>
      <w:r w:rsidRPr="00B07CE6">
        <w:rPr>
          <w:sz w:val="24"/>
          <w:szCs w:val="24"/>
        </w:rPr>
        <w:t>je ............................................................. .</w:t>
      </w:r>
    </w:p>
    <w:p w:rsidR="002D7F0E" w:rsidRPr="00B07CE6" w:rsidRDefault="002D7F0E" w:rsidP="002D7F0E">
      <w:pPr>
        <w:rPr>
          <w:sz w:val="24"/>
          <w:szCs w:val="24"/>
        </w:rPr>
      </w:pPr>
    </w:p>
    <w:p w:rsidR="002D7F0E" w:rsidRDefault="002D7F0E" w:rsidP="002D7F0E">
      <w:pPr>
        <w:jc w:val="center"/>
      </w:pPr>
    </w:p>
    <w:p w:rsidR="002D7F0E" w:rsidRPr="00B07CE6" w:rsidRDefault="002D7F0E" w:rsidP="002D7F0E">
      <w:pPr>
        <w:jc w:val="center"/>
        <w:rPr>
          <w:sz w:val="28"/>
          <w:szCs w:val="28"/>
        </w:rPr>
      </w:pPr>
      <w:r>
        <w:lastRenderedPageBreak/>
        <w:t xml:space="preserve">  </w:t>
      </w:r>
      <w:r>
        <w:rPr>
          <w:sz w:val="28"/>
          <w:szCs w:val="28"/>
        </w:rPr>
        <w:t>Šelmy – test B</w:t>
      </w:r>
    </w:p>
    <w:p w:rsidR="002D7F0E" w:rsidRDefault="002D7F0E" w:rsidP="002D7F0E">
      <w:r>
        <w:t>1. Napiš rozdíly mezi kočkovitou a psovitou šelmou (lov, drápy, smysly, běh):</w:t>
      </w:r>
    </w:p>
    <w:p w:rsidR="002D7F0E" w:rsidRDefault="002D7F0E" w:rsidP="002D7F0E">
      <w:r>
        <w:t>kočkovitá: ..................................................................................................................................................</w:t>
      </w:r>
    </w:p>
    <w:p w:rsidR="002D7F0E" w:rsidRDefault="002D7F0E" w:rsidP="002D7F0E">
      <w:r>
        <w:t>psovitá:......................................................................................................................................................</w:t>
      </w:r>
    </w:p>
    <w:p w:rsidR="002D7F0E" w:rsidRDefault="002D7F0E" w:rsidP="002D7F0E">
      <w:r>
        <w:t xml:space="preserve">2. Naší nejmenší šelmou je .............................................., která se živí hlavně ....................................... </w:t>
      </w:r>
    </w:p>
    <w:p w:rsidR="002D7F0E" w:rsidRDefault="002D7F0E" w:rsidP="002D7F0E">
      <w:r>
        <w:t>3. Čím se liší kuna lesní od kuny skalní? ...................................................................................................</w:t>
      </w:r>
    </w:p>
    <w:p w:rsidR="002D7F0E" w:rsidRDefault="002D7F0E" w:rsidP="002D7F0E">
      <w:r>
        <w:t xml:space="preserve">    ...............................................................................................................................................................       </w:t>
      </w:r>
    </w:p>
    <w:p w:rsidR="002D7F0E" w:rsidRDefault="002D7F0E" w:rsidP="002D7F0E"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296545</wp:posOffset>
            </wp:positionV>
            <wp:extent cx="2352675" cy="857250"/>
            <wp:effectExtent l="19050" t="0" r="9525" b="0"/>
            <wp:wrapNone/>
            <wp:docPr id="25" name="obrázek 2" descr="C:\ilona\dumy\SAVCI\leop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leopar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296545</wp:posOffset>
            </wp:positionV>
            <wp:extent cx="2352675" cy="857250"/>
            <wp:effectExtent l="19050" t="0" r="9525" b="0"/>
            <wp:wrapNone/>
            <wp:docPr id="26" name="obrázek 2" descr="C:\ilona\dumy\SAVCI\leop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leopar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4.Vytvoř z první kočky tygra a z druhé levharta.   </w:t>
      </w:r>
    </w:p>
    <w:p w:rsidR="002D7F0E" w:rsidRDefault="002D7F0E" w:rsidP="002D7F0E"/>
    <w:p w:rsidR="002D7F0E" w:rsidRDefault="002D7F0E" w:rsidP="002D7F0E"/>
    <w:p w:rsidR="002D7F0E" w:rsidRDefault="002D7F0E" w:rsidP="002D7F0E"/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5. Napiš 2 šelmy s nepravým zimním spánkem. ....................................... , ................................      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6. V dutinách stromů žije  ....................................... ,  .......................................................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7. V Africe žije: 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a) lev a </w:t>
      </w:r>
      <w:proofErr w:type="spellStart"/>
      <w:r w:rsidRPr="00B07CE6">
        <w:rPr>
          <w:sz w:val="24"/>
          <w:szCs w:val="24"/>
        </w:rPr>
        <w:t>levhard</w:t>
      </w:r>
      <w:proofErr w:type="spellEnd"/>
      <w:r w:rsidRPr="00B07CE6">
        <w:rPr>
          <w:sz w:val="24"/>
          <w:szCs w:val="24"/>
        </w:rPr>
        <w:t xml:space="preserve">          b) lev a tygr           c)tygr a </w:t>
      </w:r>
      <w:proofErr w:type="spellStart"/>
      <w:r w:rsidRPr="00B07CE6">
        <w:rPr>
          <w:sz w:val="24"/>
          <w:szCs w:val="24"/>
        </w:rPr>
        <w:t>levhard</w:t>
      </w:r>
      <w:proofErr w:type="spellEnd"/>
      <w:r w:rsidRPr="00B07CE6">
        <w:rPr>
          <w:sz w:val="24"/>
          <w:szCs w:val="24"/>
        </w:rPr>
        <w:t xml:space="preserve">               d) puma a jaguár  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8. Které 2 kočkovité šelmy žijí </w:t>
      </w:r>
      <w:r>
        <w:rPr>
          <w:sz w:val="24"/>
          <w:szCs w:val="24"/>
        </w:rPr>
        <w:t>v ČR</w:t>
      </w:r>
      <w:r w:rsidRPr="00B07CE6">
        <w:rPr>
          <w:sz w:val="24"/>
          <w:szCs w:val="24"/>
        </w:rPr>
        <w:t>? ......................................................................................................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8255</wp:posOffset>
            </wp:positionV>
            <wp:extent cx="895350" cy="742950"/>
            <wp:effectExtent l="19050" t="0" r="0" b="0"/>
            <wp:wrapNone/>
            <wp:docPr id="27" name="obrázek 6" descr="C:\ilona\dumy\SAVCI\LACHT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\dumy\SAVCI\LACHTA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CE6">
        <w:rPr>
          <w:sz w:val="24"/>
          <w:szCs w:val="24"/>
        </w:rPr>
        <w:t xml:space="preserve">9. Jak se jmenuje tato šelma.  Kde žije, a jak je přizpůsobená tomuto prostředí? 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.......................................................... 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7F0E" w:rsidRPr="00D440B4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10. Které 2 šelmy byly u nás vyhubeny a znovu se k nám vrátily?</w:t>
      </w:r>
      <w:r>
        <w:rPr>
          <w:sz w:val="24"/>
          <w:szCs w:val="24"/>
        </w:rPr>
        <w:t xml:space="preserve"> </w:t>
      </w:r>
      <w:r w:rsidRPr="00D440B4">
        <w:rPr>
          <w:sz w:val="24"/>
          <w:szCs w:val="24"/>
        </w:rPr>
        <w:t xml:space="preserve">Kde teď v ČR žijí?  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11. Která lasicovitá šelma zapáchá? ......................................................................</w:t>
      </w:r>
    </w:p>
    <w:p w:rsidR="002D7F0E" w:rsidRDefault="002D7F0E" w:rsidP="002D7F0E">
      <w:pPr>
        <w:rPr>
          <w:sz w:val="24"/>
          <w:szCs w:val="24"/>
        </w:rPr>
      </w:pPr>
    </w:p>
    <w:p w:rsidR="002D7F0E" w:rsidRDefault="002D7F0E" w:rsidP="002D7F0E">
      <w:pPr>
        <w:rPr>
          <w:sz w:val="24"/>
          <w:szCs w:val="24"/>
        </w:rPr>
      </w:pPr>
    </w:p>
    <w:p w:rsidR="002D7F0E" w:rsidRPr="00B07CE6" w:rsidRDefault="002D7F0E" w:rsidP="002D7F0E">
      <w:pPr>
        <w:rPr>
          <w:sz w:val="24"/>
          <w:szCs w:val="24"/>
        </w:rPr>
      </w:pPr>
    </w:p>
    <w:p w:rsidR="002D7F0E" w:rsidRPr="002D7F0E" w:rsidRDefault="002D7F0E" w:rsidP="002D7F0E">
      <w:pPr>
        <w:jc w:val="center"/>
        <w:rPr>
          <w:b/>
          <w:sz w:val="28"/>
          <w:szCs w:val="28"/>
        </w:rPr>
      </w:pPr>
      <w:r w:rsidRPr="002D7F0E">
        <w:rPr>
          <w:b/>
          <w:sz w:val="28"/>
          <w:szCs w:val="28"/>
        </w:rPr>
        <w:lastRenderedPageBreak/>
        <w:t>Šelmy – test A (řešení)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1. Napiš rozdíly mezi kočkovitou a psovitou šelmou (lov, drápy, smysly, běh):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kočkovitá</w:t>
      </w:r>
      <w:r>
        <w:rPr>
          <w:sz w:val="24"/>
          <w:szCs w:val="24"/>
        </w:rPr>
        <w:t xml:space="preserve">: </w:t>
      </w:r>
      <w:r w:rsidRPr="00B07CE6">
        <w:rPr>
          <w:sz w:val="24"/>
          <w:szCs w:val="24"/>
        </w:rPr>
        <w:t>.....</w:t>
      </w:r>
      <w:r w:rsidRPr="00B07CE6">
        <w:rPr>
          <w:b/>
          <w:i/>
          <w:sz w:val="24"/>
          <w:szCs w:val="24"/>
        </w:rPr>
        <w:t>lov skokem, ostré a zatažitelné drápy, dobrý zrak a sluch, rychlí běžci</w:t>
      </w:r>
      <w:r>
        <w:rPr>
          <w:sz w:val="24"/>
          <w:szCs w:val="24"/>
        </w:rPr>
        <w:t>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psovitá</w:t>
      </w:r>
      <w:r>
        <w:rPr>
          <w:sz w:val="24"/>
          <w:szCs w:val="24"/>
        </w:rPr>
        <w:t xml:space="preserve">: </w:t>
      </w:r>
      <w:r w:rsidRPr="00B07CE6">
        <w:rPr>
          <w:sz w:val="24"/>
          <w:szCs w:val="24"/>
        </w:rPr>
        <w:t>....</w:t>
      </w:r>
      <w:r w:rsidRPr="00B07CE6">
        <w:rPr>
          <w:b/>
          <w:i/>
          <w:sz w:val="24"/>
          <w:szCs w:val="24"/>
        </w:rPr>
        <w:t xml:space="preserve">kořist uštvou,tupé a nezatažitelné drápy, </w:t>
      </w:r>
      <w:r w:rsidR="0061335A">
        <w:rPr>
          <w:b/>
          <w:i/>
          <w:sz w:val="24"/>
          <w:szCs w:val="24"/>
        </w:rPr>
        <w:t xml:space="preserve">výborný </w:t>
      </w:r>
      <w:r w:rsidRPr="00B07CE6">
        <w:rPr>
          <w:b/>
          <w:i/>
          <w:sz w:val="24"/>
          <w:szCs w:val="24"/>
        </w:rPr>
        <w:t>čich, vytrvalí běžci</w:t>
      </w:r>
      <w:r>
        <w:rPr>
          <w:sz w:val="24"/>
          <w:szCs w:val="24"/>
        </w:rPr>
        <w:t xml:space="preserve"> .................................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2. Naší největší lasicovitou šelmou je ...</w:t>
      </w:r>
      <w:r w:rsidRPr="00B07CE6">
        <w:rPr>
          <w:b/>
          <w:i/>
          <w:sz w:val="24"/>
          <w:szCs w:val="24"/>
        </w:rPr>
        <w:t>jezevec</w:t>
      </w:r>
      <w:r w:rsidRPr="00B07CE6">
        <w:rPr>
          <w:sz w:val="24"/>
          <w:szCs w:val="24"/>
        </w:rPr>
        <w:t>....,který si vytváří ...</w:t>
      </w:r>
      <w:r w:rsidRPr="00B07CE6">
        <w:rPr>
          <w:b/>
          <w:i/>
          <w:sz w:val="24"/>
          <w:szCs w:val="24"/>
        </w:rPr>
        <w:t>podzemní nory.</w:t>
      </w:r>
      <w:r>
        <w:rPr>
          <w:sz w:val="24"/>
          <w:szCs w:val="24"/>
        </w:rPr>
        <w:t>........</w:t>
      </w:r>
      <w:r w:rsidRPr="00B07CE6">
        <w:rPr>
          <w:sz w:val="24"/>
          <w:szCs w:val="24"/>
        </w:rPr>
        <w:t>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3. Kdo mění v zimě srst na bílou? ...</w:t>
      </w:r>
      <w:r w:rsidRPr="00B07CE6">
        <w:rPr>
          <w:b/>
          <w:i/>
          <w:sz w:val="24"/>
          <w:szCs w:val="24"/>
        </w:rPr>
        <w:t>lasice hranostaj</w:t>
      </w:r>
      <w:r w:rsidRPr="00B07CE6">
        <w:rPr>
          <w:sz w:val="24"/>
          <w:szCs w:val="24"/>
        </w:rPr>
        <w:t>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296545</wp:posOffset>
            </wp:positionV>
            <wp:extent cx="2352675" cy="857250"/>
            <wp:effectExtent l="19050" t="0" r="9525" b="0"/>
            <wp:wrapNone/>
            <wp:docPr id="28" name="obrázek 2" descr="C:\ilona\dumy\SAVCI\leop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leopar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CE6"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296545</wp:posOffset>
            </wp:positionV>
            <wp:extent cx="2352675" cy="857250"/>
            <wp:effectExtent l="19050" t="0" r="9525" b="0"/>
            <wp:wrapNone/>
            <wp:docPr id="29" name="obrázek 2" descr="C:\ilona\dumy\SAVCI\leop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leopar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7CE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B07CE6">
        <w:rPr>
          <w:sz w:val="24"/>
          <w:szCs w:val="24"/>
        </w:rPr>
        <w:t xml:space="preserve">Vytvoř z první kočky geparda a z druhé jaguára.   </w:t>
      </w:r>
    </w:p>
    <w:p w:rsidR="002D7F0E" w:rsidRPr="00B07CE6" w:rsidRDefault="002D7F0E" w:rsidP="002D7F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4058537</wp:posOffset>
            </wp:positionH>
            <wp:positionV relativeFrom="paragraph">
              <wp:posOffset>192213</wp:posOffset>
            </wp:positionV>
            <wp:extent cx="428625" cy="295910"/>
            <wp:effectExtent l="38100" t="38100" r="28575" b="27940"/>
            <wp:wrapNone/>
            <wp:docPr id="30" name="obrázek 7" descr="C:\ilona\dumy\SAVCI\dep_2842548-Jagu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ilona\dumy\SAVCI\dep_2842548-Jagu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663038">
                      <a:off x="0" y="0"/>
                      <a:ext cx="428625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503">
        <w:rPr>
          <w:noProof/>
          <w:sz w:val="24"/>
          <w:szCs w:val="24"/>
        </w:rPr>
        <w:pict>
          <v:oval id="_x0000_s1027" style="position:absolute;margin-left:90.6pt;margin-top:15.15pt;width:3.55pt;height:7.15pt;flip:x;z-index:251661824;mso-position-horizontal-relative:text;mso-position-vertical-relative:text" fillcolor="#002060"/>
        </w:pict>
      </w:r>
      <w:r w:rsidR="00C43503">
        <w:rPr>
          <w:noProof/>
          <w:sz w:val="24"/>
          <w:szCs w:val="24"/>
        </w:rPr>
        <w:pict>
          <v:oval id="_x0000_s1026" style="position:absolute;margin-left:102.8pt;margin-top:15.15pt;width:3.55pt;height:7.15pt;z-index:251662848;mso-position-horizontal-relative:text;mso-position-vertical-relative:text" fillcolor="#002060"/>
        </w:pict>
      </w:r>
      <w:r w:rsidR="00C43503">
        <w:rPr>
          <w:noProof/>
          <w:sz w:val="24"/>
          <w:szCs w:val="24"/>
        </w:rPr>
        <w:pict>
          <v:oval id="_x0000_s1030" style="position:absolute;margin-left:111.25pt;margin-top:20pt;width:3.55pt;height:7.15pt;flip:x;z-index:251663872;mso-position-horizontal-relative:text;mso-position-vertical-relative:text" fillcolor="#002060"/>
        </w:pict>
      </w:r>
    </w:p>
    <w:p w:rsidR="002D7F0E" w:rsidRPr="00B07CE6" w:rsidRDefault="00C43503" w:rsidP="002D7F0E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margin-left:94.15pt;margin-top:7.5pt;width:3.55pt;height:7.15pt;flip:x;z-index:251664896" fillcolor="#002060"/>
        </w:pict>
      </w:r>
      <w:r>
        <w:rPr>
          <w:noProof/>
          <w:sz w:val="24"/>
          <w:szCs w:val="24"/>
        </w:rPr>
        <w:pict>
          <v:oval id="_x0000_s1028" style="position:absolute;margin-left:106.35pt;margin-top:7.5pt;width:3.55pt;height:7.15pt;flip:x;z-index:251665920" fillcolor="#002060"/>
        </w:pict>
      </w:r>
      <w:r>
        <w:rPr>
          <w:noProof/>
          <w:sz w:val="24"/>
          <w:szCs w:val="24"/>
        </w:rPr>
        <w:pict>
          <v:oval id="_x0000_s1031" style="position:absolute;margin-left:99.25pt;margin-top:.35pt;width:3.55pt;height:7.15pt;flip:x;z-index:251666944" fillcolor="#002060"/>
        </w:pict>
      </w:r>
    </w:p>
    <w:p w:rsidR="002D7F0E" w:rsidRPr="00B07CE6" w:rsidRDefault="002D7F0E" w:rsidP="002D7F0E">
      <w:pPr>
        <w:rPr>
          <w:sz w:val="24"/>
          <w:szCs w:val="24"/>
        </w:rPr>
      </w:pPr>
    </w:p>
    <w:p w:rsidR="002D7F0E" w:rsidRDefault="002D7F0E" w:rsidP="002D7F0E">
      <w:r>
        <w:t>5. Čím se vyznačuje chrup šelem? ......</w:t>
      </w:r>
      <w:r w:rsidRPr="00B07CE6">
        <w:rPr>
          <w:b/>
          <w:i/>
        </w:rPr>
        <w:t>velké špičáky a trháky</w:t>
      </w:r>
      <w:r>
        <w:t>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6. </w:t>
      </w:r>
      <w:r>
        <w:rPr>
          <w:sz w:val="24"/>
          <w:szCs w:val="24"/>
        </w:rPr>
        <w:t>Potravou m</w:t>
      </w:r>
      <w:r w:rsidRPr="00B07CE6">
        <w:rPr>
          <w:sz w:val="24"/>
          <w:szCs w:val="24"/>
        </w:rPr>
        <w:t>edvěd</w:t>
      </w:r>
      <w:r>
        <w:rPr>
          <w:sz w:val="24"/>
          <w:szCs w:val="24"/>
        </w:rPr>
        <w:t>a</w:t>
      </w:r>
      <w:r w:rsidRPr="00B07CE6">
        <w:rPr>
          <w:sz w:val="24"/>
          <w:szCs w:val="24"/>
        </w:rPr>
        <w:t xml:space="preserve"> hněd</w:t>
      </w:r>
      <w:r>
        <w:rPr>
          <w:sz w:val="24"/>
          <w:szCs w:val="24"/>
        </w:rPr>
        <w:t xml:space="preserve">ého je  </w:t>
      </w:r>
      <w:r w:rsidRPr="00B07CE6">
        <w:rPr>
          <w:sz w:val="24"/>
          <w:szCs w:val="24"/>
        </w:rPr>
        <w:t>..</w:t>
      </w:r>
      <w:r w:rsidRPr="00B07CE6">
        <w:rPr>
          <w:b/>
          <w:i/>
          <w:sz w:val="24"/>
          <w:szCs w:val="24"/>
        </w:rPr>
        <w:t>rostlinná strava, ryby, hmyz</w:t>
      </w:r>
      <w:r>
        <w:rPr>
          <w:sz w:val="24"/>
          <w:szCs w:val="24"/>
        </w:rPr>
        <w:t xml:space="preserve"> </w:t>
      </w:r>
      <w:r w:rsidRPr="00B07CE6">
        <w:rPr>
          <w:sz w:val="24"/>
          <w:szCs w:val="24"/>
        </w:rPr>
        <w:t>..</w:t>
      </w:r>
    </w:p>
    <w:p w:rsidR="002D7F0E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7. V Americe žije: </w:t>
      </w:r>
    </w:p>
    <w:p w:rsidR="002D7F0E" w:rsidRPr="00B07CE6" w:rsidRDefault="002D7F0E" w:rsidP="002D7F0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161925</wp:posOffset>
            </wp:positionV>
            <wp:extent cx="1181100" cy="1571625"/>
            <wp:effectExtent l="19050" t="0" r="0" b="0"/>
            <wp:wrapNone/>
            <wp:docPr id="31" name="il_fi" descr="http://www.i-creative.cz/wp-content/uploads/2012/03/vy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-creative.cz/wp-content/uploads/2012/03/vyd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503">
        <w:rPr>
          <w:noProof/>
          <w:sz w:val="24"/>
          <w:szCs w:val="24"/>
        </w:rPr>
        <w:pict>
          <v:oval id="_x0000_s1032" style="position:absolute;margin-left:202.15pt;margin-top:2.25pt;width:12.75pt;height:15pt;z-index:251667968;mso-position-horizontal-relative:text;mso-position-vertical-relative:text" filled="f"/>
        </w:pict>
      </w:r>
      <w:r w:rsidRPr="00B07CE6">
        <w:rPr>
          <w:sz w:val="24"/>
          <w:szCs w:val="24"/>
        </w:rPr>
        <w:t xml:space="preserve">a) lev a jaguár  </w:t>
      </w:r>
      <w:r>
        <w:rPr>
          <w:sz w:val="24"/>
          <w:szCs w:val="24"/>
        </w:rPr>
        <w:t xml:space="preserve">       </w:t>
      </w:r>
      <w:r w:rsidRPr="00B07CE6">
        <w:rPr>
          <w:sz w:val="24"/>
          <w:szCs w:val="24"/>
        </w:rPr>
        <w:t xml:space="preserve">b) tygr a </w:t>
      </w:r>
      <w:proofErr w:type="spellStart"/>
      <w:r w:rsidRPr="00B07CE6">
        <w:rPr>
          <w:sz w:val="24"/>
          <w:szCs w:val="24"/>
        </w:rPr>
        <w:t>levhard</w:t>
      </w:r>
      <w:proofErr w:type="spellEnd"/>
      <w:r w:rsidRPr="00B07C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B07CE6">
        <w:rPr>
          <w:sz w:val="24"/>
          <w:szCs w:val="24"/>
        </w:rPr>
        <w:t xml:space="preserve"> c) puma a jaguár</w:t>
      </w:r>
      <w:r>
        <w:rPr>
          <w:sz w:val="24"/>
          <w:szCs w:val="24"/>
        </w:rPr>
        <w:t xml:space="preserve">            </w:t>
      </w:r>
      <w:r w:rsidRPr="00B07CE6">
        <w:rPr>
          <w:sz w:val="24"/>
          <w:szCs w:val="24"/>
        </w:rPr>
        <w:t xml:space="preserve">  d) puma a tygr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8. Které 2 psovité šelmy žijí </w:t>
      </w:r>
      <w:r>
        <w:rPr>
          <w:sz w:val="24"/>
          <w:szCs w:val="24"/>
        </w:rPr>
        <w:t>v ČR</w:t>
      </w:r>
      <w:r w:rsidRPr="00B07CE6">
        <w:rPr>
          <w:sz w:val="24"/>
          <w:szCs w:val="24"/>
        </w:rPr>
        <w:t>? ....</w:t>
      </w:r>
      <w:r w:rsidRPr="00B07CE6">
        <w:rPr>
          <w:b/>
          <w:i/>
          <w:sz w:val="24"/>
          <w:szCs w:val="24"/>
        </w:rPr>
        <w:t>vlk obecný a liška obecná</w:t>
      </w:r>
      <w:r w:rsidRPr="00B07CE6">
        <w:rPr>
          <w:sz w:val="24"/>
          <w:szCs w:val="24"/>
        </w:rPr>
        <w:t>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9. Jak se jmenuje tato šelma.  Kde žije, a jak je přizpůsobená tomuto prostředí? 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..</w:t>
      </w:r>
      <w:r>
        <w:rPr>
          <w:b/>
          <w:i/>
          <w:sz w:val="24"/>
          <w:szCs w:val="24"/>
        </w:rPr>
        <w:t>vydra říční</w:t>
      </w:r>
      <w:r w:rsidRPr="00B07CE6">
        <w:rPr>
          <w:sz w:val="24"/>
          <w:szCs w:val="24"/>
        </w:rPr>
        <w:t xml:space="preserve">.. </w:t>
      </w:r>
    </w:p>
    <w:p w:rsidR="002D7F0E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..</w:t>
      </w:r>
      <w:r>
        <w:rPr>
          <w:b/>
          <w:i/>
          <w:sz w:val="24"/>
          <w:szCs w:val="24"/>
        </w:rPr>
        <w:t>Žije u vody, má hustou srst, plovací blány, uzavíratelné ušní a nosní otvory, nory v březích, ocas jako kormidlo</w:t>
      </w:r>
      <w:r>
        <w:rPr>
          <w:sz w:val="24"/>
          <w:szCs w:val="24"/>
        </w:rPr>
        <w:t>...</w:t>
      </w:r>
    </w:p>
    <w:p w:rsidR="002D7F0E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10. Napiš 2 ploutvonožce a čím se živí.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 ..</w:t>
      </w:r>
      <w:r w:rsidRPr="00B07CE6">
        <w:rPr>
          <w:b/>
          <w:i/>
          <w:sz w:val="24"/>
          <w:szCs w:val="24"/>
        </w:rPr>
        <w:t>lachtan</w:t>
      </w:r>
      <w:r>
        <w:rPr>
          <w:b/>
          <w:i/>
          <w:sz w:val="24"/>
          <w:szCs w:val="24"/>
        </w:rPr>
        <w:t xml:space="preserve"> ,</w:t>
      </w:r>
      <w:r w:rsidRPr="00B07CE6">
        <w:rPr>
          <w:b/>
          <w:i/>
          <w:sz w:val="24"/>
          <w:szCs w:val="24"/>
        </w:rPr>
        <w:t xml:space="preserve"> tuleň, mrož</w:t>
      </w:r>
      <w:r>
        <w:rPr>
          <w:sz w:val="24"/>
          <w:szCs w:val="24"/>
        </w:rPr>
        <w:t>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..</w:t>
      </w:r>
      <w:r w:rsidRPr="00B07CE6">
        <w:rPr>
          <w:b/>
          <w:i/>
          <w:sz w:val="24"/>
          <w:szCs w:val="24"/>
        </w:rPr>
        <w:t>živí se hlavně rybami</w:t>
      </w:r>
      <w:r>
        <w:rPr>
          <w:sz w:val="24"/>
          <w:szCs w:val="24"/>
        </w:rPr>
        <w:t>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 xml:space="preserve">11. Nejrychlejším suchozemským savcem </w:t>
      </w:r>
      <w:r>
        <w:rPr>
          <w:sz w:val="24"/>
          <w:szCs w:val="24"/>
        </w:rPr>
        <w:t xml:space="preserve">na světě </w:t>
      </w:r>
      <w:r w:rsidRPr="00B07CE6">
        <w:rPr>
          <w:sz w:val="24"/>
          <w:szCs w:val="24"/>
        </w:rPr>
        <w:t>je .....</w:t>
      </w:r>
      <w:r>
        <w:rPr>
          <w:b/>
          <w:i/>
          <w:sz w:val="24"/>
          <w:szCs w:val="24"/>
        </w:rPr>
        <w:t>gepard</w:t>
      </w:r>
      <w:r w:rsidRPr="00B07CE6">
        <w:rPr>
          <w:sz w:val="24"/>
          <w:szCs w:val="24"/>
        </w:rPr>
        <w:t>....... .</w:t>
      </w:r>
    </w:p>
    <w:p w:rsidR="002D7F0E" w:rsidRDefault="002D7F0E" w:rsidP="002D7F0E">
      <w:pPr>
        <w:jc w:val="center"/>
      </w:pPr>
    </w:p>
    <w:p w:rsidR="002D7F0E" w:rsidRDefault="002D7F0E" w:rsidP="002D7F0E">
      <w:pPr>
        <w:jc w:val="center"/>
      </w:pPr>
    </w:p>
    <w:p w:rsidR="002D7F0E" w:rsidRDefault="002D7F0E" w:rsidP="002D7F0E">
      <w:pPr>
        <w:jc w:val="center"/>
      </w:pPr>
    </w:p>
    <w:p w:rsidR="002D7F0E" w:rsidRPr="002D7F0E" w:rsidRDefault="002D7F0E" w:rsidP="002D7F0E">
      <w:pPr>
        <w:jc w:val="center"/>
        <w:rPr>
          <w:b/>
          <w:sz w:val="28"/>
          <w:szCs w:val="28"/>
        </w:rPr>
      </w:pPr>
      <w:r w:rsidRPr="002D7F0E">
        <w:rPr>
          <w:b/>
        </w:rPr>
        <w:lastRenderedPageBreak/>
        <w:t xml:space="preserve">  </w:t>
      </w:r>
      <w:r w:rsidRPr="002D7F0E">
        <w:rPr>
          <w:b/>
          <w:sz w:val="28"/>
          <w:szCs w:val="28"/>
        </w:rPr>
        <w:t>Šelmy – test B (řešení)</w:t>
      </w:r>
    </w:p>
    <w:p w:rsidR="002D7F0E" w:rsidRDefault="002D7F0E" w:rsidP="002D7F0E">
      <w:r>
        <w:t>1. Napiš rozdíly mezi kočkovitou a psovitou šelmou (lov, drápy, smysly, běh):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kočkovitá</w:t>
      </w:r>
      <w:r>
        <w:rPr>
          <w:sz w:val="24"/>
          <w:szCs w:val="24"/>
        </w:rPr>
        <w:t xml:space="preserve">: </w:t>
      </w:r>
      <w:r w:rsidRPr="00B07CE6">
        <w:rPr>
          <w:sz w:val="24"/>
          <w:szCs w:val="24"/>
        </w:rPr>
        <w:t>.....</w:t>
      </w:r>
      <w:r w:rsidRPr="00B07CE6">
        <w:rPr>
          <w:b/>
          <w:i/>
          <w:sz w:val="24"/>
          <w:szCs w:val="24"/>
        </w:rPr>
        <w:t>lov skokem, ostré a zatažitelné drápy, dobrý zrak a sluch, rychlí běžci</w:t>
      </w:r>
      <w:r>
        <w:rPr>
          <w:sz w:val="24"/>
          <w:szCs w:val="24"/>
        </w:rPr>
        <w:t>..............</w:t>
      </w:r>
    </w:p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psovitá</w:t>
      </w:r>
      <w:r>
        <w:rPr>
          <w:sz w:val="24"/>
          <w:szCs w:val="24"/>
        </w:rPr>
        <w:t xml:space="preserve">: </w:t>
      </w:r>
      <w:r w:rsidRPr="00B07CE6">
        <w:rPr>
          <w:sz w:val="24"/>
          <w:szCs w:val="24"/>
        </w:rPr>
        <w:t>....</w:t>
      </w:r>
      <w:r w:rsidRPr="00B07CE6">
        <w:rPr>
          <w:b/>
          <w:i/>
          <w:sz w:val="24"/>
          <w:szCs w:val="24"/>
        </w:rPr>
        <w:t>kořist uštvou,tupé a nezatažitelné drápy, čich, vytrvalí běžci</w:t>
      </w:r>
      <w:r>
        <w:rPr>
          <w:sz w:val="24"/>
          <w:szCs w:val="24"/>
        </w:rPr>
        <w:t xml:space="preserve"> .................................</w:t>
      </w:r>
    </w:p>
    <w:p w:rsidR="002D7F0E" w:rsidRPr="00B07CE6" w:rsidRDefault="002D7F0E" w:rsidP="002D7F0E">
      <w:r>
        <w:t>2. Naší nejmenší šelmou je ..</w:t>
      </w:r>
      <w:r>
        <w:rPr>
          <w:b/>
          <w:i/>
        </w:rPr>
        <w:t>lasice kolčava..</w:t>
      </w:r>
      <w:r>
        <w:t>., která se živí hlavně .....</w:t>
      </w:r>
      <w:r>
        <w:rPr>
          <w:b/>
          <w:i/>
        </w:rPr>
        <w:t xml:space="preserve">hraboši </w:t>
      </w:r>
      <w:r>
        <w:t>.....</w:t>
      </w:r>
    </w:p>
    <w:p w:rsidR="002D7F0E" w:rsidRDefault="002D7F0E" w:rsidP="002D7F0E">
      <w:r>
        <w:t>3. Čím se liší kuna lesní od kuny skalní? ..</w:t>
      </w:r>
      <w:r>
        <w:rPr>
          <w:b/>
          <w:i/>
        </w:rPr>
        <w:t>kuna lesní má žlutou náprsenku, kuna skalní bílou</w:t>
      </w:r>
      <w:r>
        <w:t>....</w:t>
      </w:r>
    </w:p>
    <w:p w:rsidR="002D7F0E" w:rsidRDefault="002D7F0E" w:rsidP="002D7F0E"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296545</wp:posOffset>
            </wp:positionV>
            <wp:extent cx="2352675" cy="857250"/>
            <wp:effectExtent l="19050" t="0" r="9525" b="0"/>
            <wp:wrapNone/>
            <wp:docPr id="32" name="obrázek 2" descr="C:\ilona\dumy\SAVCI\leop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leopar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296545</wp:posOffset>
            </wp:positionV>
            <wp:extent cx="2352675" cy="857250"/>
            <wp:effectExtent l="19050" t="0" r="9525" b="0"/>
            <wp:wrapNone/>
            <wp:docPr id="33" name="obrázek 2" descr="C:\ilona\dumy\SAVCI\leopa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\dumy\SAVCI\leopar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4.Vytvoř z první kočky tygra a z druhé levharta.   </w:t>
      </w:r>
    </w:p>
    <w:p w:rsidR="002D7F0E" w:rsidRDefault="002D7F0E" w:rsidP="002D7F0E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180629</wp:posOffset>
            </wp:positionV>
            <wp:extent cx="466725" cy="416906"/>
            <wp:effectExtent l="76200" t="57150" r="47625" b="40294"/>
            <wp:wrapNone/>
            <wp:docPr id="34" name="obrázek 9" descr="C:\ilona\dumy\SAVCI\tygr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ilona\dumy\SAVCI\tygri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994452">
                      <a:off x="0" y="0"/>
                      <a:ext cx="466725" cy="416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4031863</wp:posOffset>
            </wp:positionH>
            <wp:positionV relativeFrom="paragraph">
              <wp:posOffset>178435</wp:posOffset>
            </wp:positionV>
            <wp:extent cx="377825" cy="417830"/>
            <wp:effectExtent l="57150" t="38100" r="41275" b="20320"/>
            <wp:wrapNone/>
            <wp:docPr id="35" name="obrázek 8" descr="C:\ilona\dumy\SAVCI\9225540-leopard-fur-pat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ilona\dumy\SAVCI\9225540-leopard-fur-patter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849177">
                      <a:off x="0" y="0"/>
                      <a:ext cx="377825" cy="41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F0E" w:rsidRDefault="002D7F0E" w:rsidP="002D7F0E"/>
    <w:p w:rsidR="002D7F0E" w:rsidRDefault="002D7F0E" w:rsidP="002D7F0E"/>
    <w:p w:rsidR="002D7F0E" w:rsidRPr="00B07CE6" w:rsidRDefault="002D7F0E" w:rsidP="002D7F0E">
      <w:pPr>
        <w:rPr>
          <w:sz w:val="24"/>
          <w:szCs w:val="24"/>
        </w:rPr>
      </w:pPr>
      <w:r w:rsidRPr="00B07CE6">
        <w:rPr>
          <w:sz w:val="24"/>
          <w:szCs w:val="24"/>
        </w:rPr>
        <w:t>5. Napiš 2 šelmy s nepravým zimním spánkem. ..</w:t>
      </w:r>
      <w:r w:rsidRPr="00B07CE6">
        <w:rPr>
          <w:b/>
          <w:i/>
          <w:sz w:val="24"/>
          <w:szCs w:val="24"/>
        </w:rPr>
        <w:t>jezevec lesní</w:t>
      </w:r>
      <w:r w:rsidRPr="00B07CE6">
        <w:rPr>
          <w:sz w:val="24"/>
          <w:szCs w:val="24"/>
        </w:rPr>
        <w:t>.... , ....</w:t>
      </w:r>
      <w:r w:rsidRPr="00B07CE6">
        <w:rPr>
          <w:b/>
          <w:i/>
          <w:sz w:val="24"/>
          <w:szCs w:val="24"/>
        </w:rPr>
        <w:t>medvěd hnědý</w:t>
      </w:r>
      <w:r w:rsidRPr="00B07CE6">
        <w:rPr>
          <w:sz w:val="24"/>
          <w:szCs w:val="24"/>
        </w:rPr>
        <w:t xml:space="preserve">........      </w:t>
      </w:r>
    </w:p>
    <w:p w:rsidR="002D7F0E" w:rsidRDefault="002D7F0E" w:rsidP="002D7F0E">
      <w:r>
        <w:t>6. V dutinách stromů žije  ....</w:t>
      </w:r>
      <w:r>
        <w:rPr>
          <w:b/>
          <w:i/>
        </w:rPr>
        <w:t>kuna lesní, kočka divoká</w:t>
      </w:r>
      <w:r>
        <w:t>....</w:t>
      </w:r>
    </w:p>
    <w:p w:rsidR="002D7F0E" w:rsidRDefault="00C43503" w:rsidP="002D7F0E">
      <w:r>
        <w:rPr>
          <w:noProof/>
        </w:rPr>
        <w:pict>
          <v:oval id="_x0000_s1033" style="position:absolute;margin-left:-3.35pt;margin-top:24.9pt;width:14.25pt;height:15.75pt;z-index:251668992" filled="f"/>
        </w:pict>
      </w:r>
      <w:r w:rsidR="002D7F0E">
        <w:t xml:space="preserve">7. V Africe žije: </w:t>
      </w:r>
    </w:p>
    <w:p w:rsidR="002D7F0E" w:rsidRDefault="002D7F0E" w:rsidP="002D7F0E">
      <w:r>
        <w:t xml:space="preserve">a) lev a </w:t>
      </w:r>
      <w:proofErr w:type="spellStart"/>
      <w:r>
        <w:t>levhard</w:t>
      </w:r>
      <w:proofErr w:type="spellEnd"/>
      <w:r>
        <w:t xml:space="preserve">          b) lev a tygr           c)tygr a </w:t>
      </w:r>
      <w:proofErr w:type="spellStart"/>
      <w:r>
        <w:t>levhard</w:t>
      </w:r>
      <w:proofErr w:type="spellEnd"/>
      <w:r>
        <w:t xml:space="preserve">               d) puma a jaguár  </w:t>
      </w:r>
    </w:p>
    <w:p w:rsidR="002D7F0E" w:rsidRDefault="002D7F0E" w:rsidP="002D7F0E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165735</wp:posOffset>
            </wp:positionV>
            <wp:extent cx="895350" cy="742950"/>
            <wp:effectExtent l="19050" t="0" r="0" b="0"/>
            <wp:wrapNone/>
            <wp:docPr id="36" name="obrázek 6" descr="C:\ilona\dumy\SAVCI\LACHT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\dumy\SAVCI\LACHTA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8. Které 2 kočkovité  šelmy žijí </w:t>
      </w:r>
      <w:r>
        <w:rPr>
          <w:sz w:val="24"/>
          <w:szCs w:val="24"/>
        </w:rPr>
        <w:t>v ČR</w:t>
      </w:r>
      <w:r>
        <w:t>? ....</w:t>
      </w:r>
      <w:r w:rsidRPr="00B07CE6">
        <w:rPr>
          <w:b/>
          <w:i/>
        </w:rPr>
        <w:t>rys ostrovid, kočka divoká</w:t>
      </w:r>
      <w:r>
        <w:t>.......</w:t>
      </w:r>
    </w:p>
    <w:p w:rsidR="002D7F0E" w:rsidRDefault="002D7F0E" w:rsidP="002D7F0E">
      <w:r>
        <w:t xml:space="preserve">9. Jak se jmenuje tato šelma.  Kde žije, a jak je přizpůsobená tomuto prostředí? </w:t>
      </w:r>
    </w:p>
    <w:p w:rsidR="002D7F0E" w:rsidRDefault="002D7F0E" w:rsidP="002D7F0E">
      <w:r>
        <w:t>....</w:t>
      </w:r>
      <w:r>
        <w:rPr>
          <w:b/>
          <w:i/>
        </w:rPr>
        <w:t>lachtan</w:t>
      </w:r>
      <w:r>
        <w:t>....</w:t>
      </w:r>
      <w:r w:rsidRPr="00B07CE6">
        <w:t xml:space="preserve"> </w:t>
      </w:r>
    </w:p>
    <w:p w:rsidR="002D7F0E" w:rsidRDefault="002D7F0E" w:rsidP="002D7F0E">
      <w:r>
        <w:t>...</w:t>
      </w:r>
      <w:r w:rsidRPr="005E0A6E">
        <w:rPr>
          <w:b/>
          <w:i/>
        </w:rPr>
        <w:t>Žije v</w:t>
      </w:r>
      <w:r>
        <w:rPr>
          <w:b/>
          <w:i/>
        </w:rPr>
        <w:t> </w:t>
      </w:r>
      <w:r w:rsidRPr="005E0A6E">
        <w:rPr>
          <w:b/>
          <w:i/>
        </w:rPr>
        <w:t>moři</w:t>
      </w:r>
      <w:r>
        <w:rPr>
          <w:b/>
          <w:i/>
        </w:rPr>
        <w:t xml:space="preserve">, končetiny ve tvaru ploutví, hustá srst, silná vrstva podkožního tuku, </w:t>
      </w:r>
      <w:r>
        <w:rPr>
          <w:b/>
          <w:i/>
          <w:sz w:val="24"/>
          <w:szCs w:val="24"/>
        </w:rPr>
        <w:t>uzavíratelné ušní a nosní otvory</w:t>
      </w:r>
      <w:r>
        <w:t>..</w:t>
      </w:r>
    </w:p>
    <w:p w:rsidR="002D7F0E" w:rsidRDefault="002D7F0E" w:rsidP="002D7F0E">
      <w:r>
        <w:t xml:space="preserve">10. Které 2 šelmy byly u nás vyhubeny a znovu se k nám vrátily? Kde teď v ČR žijí? </w:t>
      </w:r>
    </w:p>
    <w:p w:rsidR="002D7F0E" w:rsidRDefault="002D7F0E" w:rsidP="002D7F0E">
      <w:r>
        <w:t>.....</w:t>
      </w:r>
      <w:r w:rsidRPr="005E0A6E">
        <w:rPr>
          <w:b/>
          <w:i/>
        </w:rPr>
        <w:t>medvěd hnědý a vlk obecný, v Beskydech</w:t>
      </w:r>
      <w:r>
        <w:t>....</w:t>
      </w:r>
    </w:p>
    <w:p w:rsidR="002D7F0E" w:rsidRDefault="002D7F0E" w:rsidP="002D7F0E">
      <w:r>
        <w:t>11. Která lasicovitá šelma zapáchá? .....</w:t>
      </w:r>
      <w:r w:rsidRPr="005E0A6E">
        <w:rPr>
          <w:b/>
        </w:rPr>
        <w:t>tchoř.</w:t>
      </w:r>
      <w:r>
        <w:t>......</w:t>
      </w:r>
    </w:p>
    <w:p w:rsidR="002D7F0E" w:rsidRDefault="002D7F0E" w:rsidP="002D7F0E"/>
    <w:p w:rsidR="002D7F0E" w:rsidRDefault="002D7F0E" w:rsidP="002D7F0E"/>
    <w:p w:rsidR="002D7F0E" w:rsidRDefault="002D7F0E" w:rsidP="002D7F0E"/>
    <w:p w:rsidR="002D7F0E" w:rsidRDefault="002D7F0E" w:rsidP="002D7F0E"/>
    <w:p w:rsidR="002D7F0E" w:rsidRDefault="002D7F0E" w:rsidP="002D7F0E"/>
    <w:p w:rsidR="003316D8" w:rsidRDefault="003316D8" w:rsidP="003316D8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3316D8" w:rsidRDefault="0061335A" w:rsidP="003316D8">
      <w:pPr>
        <w:pStyle w:val="Default"/>
        <w:rPr>
          <w:bCs/>
        </w:rPr>
      </w:pPr>
      <w:r>
        <w:rPr>
          <w:bCs/>
        </w:rPr>
        <w:t>Někteří žáci u čtvrté otázky nevěděli, co mají dělat. Bylo třeba je trochu je navést. Jinak nebyl žádný problém s vyplněním testu.</w:t>
      </w:r>
    </w:p>
    <w:p w:rsidR="003316D8" w:rsidRPr="00B32120" w:rsidRDefault="003316D8" w:rsidP="003316D8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E57786">
        <w:rPr>
          <w:bCs/>
        </w:rPr>
        <w:t>2</w:t>
      </w:r>
      <w:r w:rsidR="002D7F0E">
        <w:rPr>
          <w:bCs/>
        </w:rPr>
        <w:t>0</w:t>
      </w:r>
      <w:r>
        <w:rPr>
          <w:bCs/>
        </w:rPr>
        <w:t xml:space="preserve"> </w:t>
      </w:r>
      <w:r w:rsidRPr="00B32120">
        <w:rPr>
          <w:bCs/>
        </w:rPr>
        <w:t>min.</w:t>
      </w:r>
    </w:p>
    <w:p w:rsidR="003316D8" w:rsidRPr="00B32120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VI</w:t>
      </w:r>
      <w:r w:rsidR="00E57786">
        <w:rPr>
          <w:bCs/>
        </w:rPr>
        <w:t>II</w:t>
      </w:r>
      <w:r>
        <w:rPr>
          <w:bCs/>
        </w:rPr>
        <w:t>.</w:t>
      </w:r>
      <w:r w:rsidR="00C91048">
        <w:rPr>
          <w:bCs/>
        </w:rPr>
        <w:t>A</w:t>
      </w:r>
      <w:r>
        <w:rPr>
          <w:bCs/>
        </w:rPr>
        <w:t xml:space="preserve"> a to dne </w:t>
      </w:r>
      <w:r w:rsidR="002D7F0E">
        <w:rPr>
          <w:bCs/>
        </w:rPr>
        <w:t>6</w:t>
      </w:r>
      <w:r w:rsidRPr="00B32120">
        <w:rPr>
          <w:bCs/>
        </w:rPr>
        <w:t>.</w:t>
      </w:r>
      <w:r w:rsidR="00E57786">
        <w:rPr>
          <w:bCs/>
        </w:rPr>
        <w:t>12</w:t>
      </w:r>
      <w:r w:rsidRPr="00B32120">
        <w:rPr>
          <w:bCs/>
        </w:rPr>
        <w:t>.</w:t>
      </w:r>
      <w:r w:rsidRPr="00B32120">
        <w:rPr>
          <w:noProof/>
        </w:rPr>
        <w:t xml:space="preserve"> </w:t>
      </w:r>
      <w:r>
        <w:rPr>
          <w:noProof/>
        </w:rPr>
        <w:t>2012.</w:t>
      </w:r>
    </w:p>
    <w:p w:rsidR="003316D8" w:rsidRDefault="003316D8" w:rsidP="003316D8">
      <w:pPr>
        <w:pStyle w:val="Default"/>
        <w:rPr>
          <w:noProof/>
        </w:rPr>
      </w:pPr>
    </w:p>
    <w:p w:rsidR="003316D8" w:rsidRDefault="003316D8" w:rsidP="003316D8">
      <w:pPr>
        <w:pStyle w:val="Default"/>
        <w:rPr>
          <w:noProof/>
        </w:rPr>
      </w:pPr>
    </w:p>
    <w:p w:rsidR="003316D8" w:rsidRPr="00B32120" w:rsidRDefault="003316D8" w:rsidP="003316D8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E57786" w:rsidRPr="00E57786" w:rsidRDefault="00E57786" w:rsidP="00E577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E57786">
        <w:rPr>
          <w:rFonts w:ascii="Garamond" w:hAnsi="Garamond" w:cs="Garamond"/>
          <w:color w:val="000000"/>
          <w:sz w:val="24"/>
          <w:szCs w:val="24"/>
        </w:rPr>
        <w:t xml:space="preserve">Vaněčková,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Skýbová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Markvanová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Hejda, </w:t>
      </w:r>
      <w:r w:rsidRPr="00E57786">
        <w:rPr>
          <w:rFonts w:ascii="Garamond" w:hAnsi="Garamond" w:cs="Garamond"/>
          <w:i/>
          <w:iCs/>
          <w:color w:val="000000"/>
          <w:sz w:val="24"/>
          <w:szCs w:val="24"/>
        </w:rPr>
        <w:t>Přírodopis 8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. Plzeň: Nakladatelství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 2006.</w:t>
      </w:r>
      <w:r>
        <w:rPr>
          <w:rFonts w:ascii="Garamond" w:hAnsi="Garamond" w:cs="Garamond"/>
          <w:color w:val="000000"/>
          <w:sz w:val="24"/>
          <w:szCs w:val="24"/>
        </w:rPr>
        <w:t xml:space="preserve">       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 ISBN 80-7238-428-7</w:t>
      </w:r>
    </w:p>
    <w:p w:rsidR="003316D8" w:rsidRDefault="003316D8" w:rsidP="003316D8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16D8" w:rsidRDefault="003316D8" w:rsidP="003316D8">
      <w:pPr>
        <w:pStyle w:val="Default"/>
        <w:rPr>
          <w:bCs/>
          <w:noProof/>
        </w:rPr>
      </w:pPr>
    </w:p>
    <w:p w:rsidR="003316D8" w:rsidRDefault="003316D8" w:rsidP="003316D8">
      <w:pPr>
        <w:pStyle w:val="Default"/>
        <w:rPr>
          <w:bCs/>
          <w:noProof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Default="0061335A" w:rsidP="0061335A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1335A" w:rsidRPr="003662A1" w:rsidRDefault="0061335A" w:rsidP="006133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61335A" w:rsidRPr="003662A1" w:rsidRDefault="0061335A" w:rsidP="0061335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1335A" w:rsidRDefault="0061335A" w:rsidP="0061335A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B54704" w:rsidRDefault="00B54704" w:rsidP="003316D8">
      <w:pPr>
        <w:rPr>
          <w:bCs/>
        </w:rPr>
      </w:pPr>
    </w:p>
    <w:sectPr w:rsidR="00B54704" w:rsidSect="00645C9D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8DE" w:rsidRDefault="000358DE" w:rsidP="00CB7107">
      <w:pPr>
        <w:spacing w:after="0" w:line="240" w:lineRule="auto"/>
      </w:pPr>
      <w:r>
        <w:separator/>
      </w:r>
    </w:p>
  </w:endnote>
  <w:endnote w:type="continuationSeparator" w:id="0">
    <w:p w:rsidR="000358DE" w:rsidRDefault="000358DE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3316D8">
      <w:t xml:space="preserve">Ilona </w:t>
    </w:r>
    <w:proofErr w:type="spellStart"/>
    <w:r w:rsidR="003316D8">
      <w:t>Kodlová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8DE" w:rsidRDefault="000358DE" w:rsidP="00CB7107">
      <w:pPr>
        <w:spacing w:after="0" w:line="240" w:lineRule="auto"/>
      </w:pPr>
      <w:r>
        <w:separator/>
      </w:r>
    </w:p>
  </w:footnote>
  <w:footnote w:type="continuationSeparator" w:id="0">
    <w:p w:rsidR="000358DE" w:rsidRDefault="000358DE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9104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5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91048"/>
    <w:rsid w:val="000358DE"/>
    <w:rsid w:val="00096B31"/>
    <w:rsid w:val="000D5BF0"/>
    <w:rsid w:val="00194EC5"/>
    <w:rsid w:val="001C3AD6"/>
    <w:rsid w:val="001D4283"/>
    <w:rsid w:val="00212CF6"/>
    <w:rsid w:val="002545C7"/>
    <w:rsid w:val="002D7F0E"/>
    <w:rsid w:val="0030524F"/>
    <w:rsid w:val="0032248C"/>
    <w:rsid w:val="00322DCA"/>
    <w:rsid w:val="003316D8"/>
    <w:rsid w:val="00355543"/>
    <w:rsid w:val="003662A1"/>
    <w:rsid w:val="0038275D"/>
    <w:rsid w:val="00396779"/>
    <w:rsid w:val="003D118D"/>
    <w:rsid w:val="00501437"/>
    <w:rsid w:val="00520B02"/>
    <w:rsid w:val="005529CF"/>
    <w:rsid w:val="005F7A46"/>
    <w:rsid w:val="0061335A"/>
    <w:rsid w:val="00637885"/>
    <w:rsid w:val="00645C9D"/>
    <w:rsid w:val="006600D1"/>
    <w:rsid w:val="006C0611"/>
    <w:rsid w:val="00806D35"/>
    <w:rsid w:val="00844276"/>
    <w:rsid w:val="008C6699"/>
    <w:rsid w:val="009B0375"/>
    <w:rsid w:val="00A22292"/>
    <w:rsid w:val="00A7259E"/>
    <w:rsid w:val="00AC11E2"/>
    <w:rsid w:val="00B32120"/>
    <w:rsid w:val="00B54704"/>
    <w:rsid w:val="00C43503"/>
    <w:rsid w:val="00C91048"/>
    <w:rsid w:val="00CB7107"/>
    <w:rsid w:val="00CD1472"/>
    <w:rsid w:val="00D46F80"/>
    <w:rsid w:val="00DB3FD6"/>
    <w:rsid w:val="00DC6225"/>
    <w:rsid w:val="00E57786"/>
    <w:rsid w:val="00E97DBC"/>
    <w:rsid w:val="00EC256E"/>
    <w:rsid w:val="00ED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1E2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Bezmezer">
    <w:name w:val="No Spacing"/>
    <w:uiPriority w:val="1"/>
    <w:qFormat/>
    <w:rsid w:val="003316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FBE23-CDF5-45AC-AF66-6FEA217E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15</TotalTime>
  <Pages>7</Pages>
  <Words>1272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8766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 Cehák</cp:lastModifiedBy>
  <cp:revision>5</cp:revision>
  <dcterms:created xsi:type="dcterms:W3CDTF">2013-02-24T18:52:00Z</dcterms:created>
  <dcterms:modified xsi:type="dcterms:W3CDTF">2013-04-14T11:49:00Z</dcterms:modified>
</cp:coreProperties>
</file>