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07" w:rsidRDefault="00CB7107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CB7107" w:rsidRDefault="00CB7107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6600D1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2545C7" w:rsidRDefault="002545C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CB7107" w:rsidRDefault="00CB7107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CZ.1.07/1.4.00/21.2082</w:t>
      </w:r>
    </w:p>
    <w:p w:rsidR="00322DCA" w:rsidRPr="006600D1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 w:rsidR="00D46F80">
        <w:rPr>
          <w:b/>
          <w:bCs/>
        </w:rPr>
        <w:t xml:space="preserve"> </w:t>
      </w:r>
      <w:r w:rsidR="003662A1">
        <w:rPr>
          <w:b/>
          <w:bCs/>
        </w:rPr>
        <w:tab/>
      </w:r>
      <w:r w:rsidR="00D46F80" w:rsidRPr="003662A1">
        <w:rPr>
          <w:b/>
          <w:bCs/>
        </w:rPr>
        <w:t>S počítačem to jde lépe</w:t>
      </w:r>
    </w:p>
    <w:p w:rsidR="003662A1" w:rsidRPr="003662A1" w:rsidRDefault="00322DC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 w:rsidR="003662A1"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3C47F21BC1664BCFA7CE14220ABDDC3C"/>
          </w:placeholder>
        </w:sdtPr>
        <w:sdtEndPr/>
        <w:sdtContent>
          <w:r w:rsidR="00D46F80"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 w:rsidR="003662A1">
        <w:rPr>
          <w:b/>
          <w:bCs/>
        </w:rPr>
        <w:tab/>
      </w:r>
      <w:r w:rsidR="003662A1"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="003662A1"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322DCA" w:rsidRDefault="00322DC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322DCA" w:rsidRDefault="00322DCA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CB7107" w:rsidRDefault="00CB7107" w:rsidP="00CB7107">
      <w:pPr>
        <w:pStyle w:val="Default"/>
        <w:rPr>
          <w:rFonts w:cstheme="minorBidi"/>
          <w:color w:val="auto"/>
        </w:rPr>
      </w:pPr>
    </w:p>
    <w:p w:rsidR="00EC256E" w:rsidRDefault="003662A1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9D374E5998244F1C89426E50A8FBE8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756C2">
            <w:rPr>
              <w:b/>
              <w:bCs/>
            </w:rPr>
            <w:t xml:space="preserve">Pavel </w:t>
          </w:r>
          <w:proofErr w:type="spellStart"/>
          <w:r w:rsidR="008756C2">
            <w:rPr>
              <w:b/>
              <w:bCs/>
            </w:rPr>
            <w:t>Cehák</w:t>
          </w:r>
          <w:proofErr w:type="spellEnd"/>
        </w:sdtContent>
      </w:sdt>
    </w:p>
    <w:p w:rsidR="00212CF6" w:rsidRDefault="00212CF6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617B3A">
        <w:rPr>
          <w:sz w:val="24"/>
          <w:szCs w:val="24"/>
        </w:rPr>
        <w:t>Polovodiče</w:t>
      </w:r>
    </w:p>
    <w:p w:rsidR="00212CF6" w:rsidRPr="003662A1" w:rsidRDefault="00212CF6" w:rsidP="003662A1">
      <w:pPr>
        <w:pStyle w:val="Default"/>
        <w:rPr>
          <w:b/>
          <w:bCs/>
        </w:rPr>
      </w:pPr>
    </w:p>
    <w:p w:rsidR="00322DCA" w:rsidRDefault="00322DCA" w:rsidP="00322DCA">
      <w:pPr>
        <w:pStyle w:val="Default"/>
      </w:pP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VY_</w:t>
      </w:r>
      <w:r w:rsidR="00D46F80">
        <w:rPr>
          <w:b/>
          <w:bCs/>
          <w:sz w:val="28"/>
          <w:szCs w:val="28"/>
        </w:rPr>
        <w:t>32</w:t>
      </w:r>
      <w:r>
        <w:rPr>
          <w:b/>
          <w:bCs/>
          <w:sz w:val="28"/>
          <w:szCs w:val="28"/>
        </w:rPr>
        <w:t>_</w:t>
      </w:r>
      <w:r w:rsidR="00D46F80">
        <w:rPr>
          <w:b/>
          <w:bCs/>
          <w:sz w:val="28"/>
          <w:szCs w:val="28"/>
        </w:rPr>
        <w:t>Inovace</w:t>
      </w:r>
      <w:r>
        <w:rPr>
          <w:b/>
          <w:bCs/>
          <w:sz w:val="28"/>
          <w:szCs w:val="28"/>
        </w:rPr>
        <w:t>_</w:t>
      </w:r>
      <w:r w:rsidR="008756C2">
        <w:rPr>
          <w:b/>
          <w:bCs/>
          <w:sz w:val="28"/>
          <w:szCs w:val="28"/>
        </w:rPr>
        <w:t>III_0</w:t>
      </w:r>
      <w:r w:rsidR="007744CA">
        <w:rPr>
          <w:b/>
          <w:bCs/>
          <w:sz w:val="28"/>
          <w:szCs w:val="28"/>
        </w:rPr>
        <w:t>2</w:t>
      </w:r>
      <w:r w:rsidR="008756C2">
        <w:rPr>
          <w:b/>
          <w:bCs/>
          <w:sz w:val="28"/>
          <w:szCs w:val="28"/>
        </w:rPr>
        <w:t>_</w:t>
      </w:r>
      <w:r w:rsidR="00E71B5C">
        <w:rPr>
          <w:b/>
          <w:bCs/>
          <w:sz w:val="28"/>
          <w:szCs w:val="28"/>
        </w:rPr>
        <w:t>19</w:t>
      </w:r>
      <w:r w:rsidR="008756C2">
        <w:rPr>
          <w:b/>
          <w:bCs/>
          <w:sz w:val="28"/>
          <w:szCs w:val="28"/>
        </w:rPr>
        <w:t>FY</w:t>
      </w:r>
    </w:p>
    <w:p w:rsidR="00322DCA" w:rsidRDefault="00322DC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Člověk a příroda</w:t>
      </w:r>
    </w:p>
    <w:p w:rsidR="00322DCA" w:rsidRDefault="00322DC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 xml:space="preserve">Vzdělávací </w:t>
      </w:r>
      <w:r w:rsidR="00DC6225" w:rsidRPr="00D46F80">
        <w:rPr>
          <w:bCs/>
          <w:sz w:val="28"/>
          <w:szCs w:val="28"/>
        </w:rPr>
        <w:t>obor</w:t>
      </w:r>
      <w:r w:rsidRPr="00D46F80"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A7259E">
        <w:rPr>
          <w:b/>
          <w:bCs/>
          <w:sz w:val="28"/>
          <w:szCs w:val="28"/>
        </w:rPr>
        <w:t>Fyzika</w:t>
      </w:r>
    </w:p>
    <w:p w:rsidR="00DC6225" w:rsidRDefault="00DC622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="00194EC5" w:rsidRPr="00194EC5">
        <w:rPr>
          <w:b/>
          <w:bCs/>
          <w:sz w:val="28"/>
          <w:szCs w:val="28"/>
        </w:rPr>
        <w:t xml:space="preserve"> </w:t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396779">
        <w:rPr>
          <w:b/>
          <w:bCs/>
          <w:sz w:val="28"/>
          <w:szCs w:val="28"/>
        </w:rPr>
        <w:tab/>
      </w:r>
      <w:r w:rsidR="008756C2" w:rsidRPr="008756C2">
        <w:rPr>
          <w:b/>
          <w:bCs/>
          <w:sz w:val="28"/>
          <w:szCs w:val="28"/>
        </w:rPr>
        <w:t>Elektromagnetické a světelné děje</w:t>
      </w:r>
    </w:p>
    <w:p w:rsidR="00DC6225" w:rsidRDefault="00645C9D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="00DC6225" w:rsidRPr="003662A1">
        <w:rPr>
          <w:bCs/>
          <w:sz w:val="28"/>
          <w:szCs w:val="28"/>
        </w:rPr>
        <w:t>:</w:t>
      </w:r>
      <w:r w:rsidR="00396779">
        <w:rPr>
          <w:bCs/>
          <w:sz w:val="28"/>
          <w:szCs w:val="28"/>
        </w:rPr>
        <w:tab/>
        <w:t xml:space="preserve"> </w:t>
      </w:r>
      <w:r w:rsidR="008756C2">
        <w:rPr>
          <w:bCs/>
          <w:sz w:val="28"/>
          <w:szCs w:val="28"/>
        </w:rPr>
        <w:tab/>
      </w:r>
      <w:r w:rsidR="008756C2"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8.</w:t>
      </w:r>
    </w:p>
    <w:p w:rsidR="00322DCA" w:rsidRDefault="00322DCA" w:rsidP="00322DCA">
      <w:pPr>
        <w:rPr>
          <w:b/>
          <w:bCs/>
          <w:sz w:val="28"/>
          <w:szCs w:val="28"/>
        </w:rPr>
      </w:pPr>
    </w:p>
    <w:p w:rsidR="00322DCA" w:rsidRPr="00B32120" w:rsidRDefault="00322DCA" w:rsidP="00322DCA">
      <w:pPr>
        <w:rPr>
          <w:bCs/>
          <w:sz w:val="28"/>
          <w:szCs w:val="28"/>
        </w:rPr>
      </w:pPr>
    </w:p>
    <w:p w:rsidR="006600D1" w:rsidRPr="00B32120" w:rsidRDefault="006600D1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396779" w:rsidRPr="00396779" w:rsidRDefault="009A088E" w:rsidP="0039677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Poznámky a shrnutí učiva o </w:t>
      </w:r>
      <w:r w:rsidR="00617B3A">
        <w:rPr>
          <w:bCs/>
          <w:sz w:val="24"/>
          <w:szCs w:val="24"/>
        </w:rPr>
        <w:t>polovodičích</w:t>
      </w:r>
    </w:p>
    <w:p w:rsidR="00212CF6" w:rsidRDefault="00212CF6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45C9D" w:rsidRDefault="00645C9D" w:rsidP="00366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Prohlašuji, že při tvorbě výukového materiálu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respektoval(a) všeobecně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3662A1" w:rsidRPr="003662A1" w:rsidRDefault="003662A1" w:rsidP="003662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Prohlašuji dále, že výše uvedený materiál jsem </w:t>
      </w:r>
      <w:proofErr w:type="gramStart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ověřil(a) ve</w:t>
      </w:r>
      <w:proofErr w:type="gramEnd"/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výuce a provedl(a) o tom zápis do TK.</w:t>
      </w:r>
    </w:p>
    <w:p w:rsidR="006600D1" w:rsidRDefault="003662A1" w:rsidP="003662A1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3662A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5543" w:rsidRDefault="00355543" w:rsidP="003662A1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756C2" w:rsidRPr="008756C2" w:rsidRDefault="00617B3A" w:rsidP="008756C2">
      <w:pPr>
        <w:pStyle w:val="Nadpis1"/>
        <w:jc w:val="center"/>
        <w:rPr>
          <w:rFonts w:eastAsia="Times New Roman"/>
          <w:sz w:val="40"/>
        </w:rPr>
      </w:pPr>
      <w:r>
        <w:rPr>
          <w:rFonts w:eastAsia="Times New Roman"/>
          <w:sz w:val="40"/>
        </w:rPr>
        <w:lastRenderedPageBreak/>
        <w:t xml:space="preserve">Vedení el. </w:t>
      </w:r>
      <w:proofErr w:type="gramStart"/>
      <w:r>
        <w:rPr>
          <w:rFonts w:eastAsia="Times New Roman"/>
          <w:sz w:val="40"/>
        </w:rPr>
        <w:t>proudu</w:t>
      </w:r>
      <w:proofErr w:type="gramEnd"/>
      <w:r>
        <w:rPr>
          <w:rFonts w:eastAsia="Times New Roman"/>
          <w:sz w:val="40"/>
        </w:rPr>
        <w:t xml:space="preserve"> v polovodičích</w:t>
      </w:r>
    </w:p>
    <w:p w:rsidR="008756C2" w:rsidRDefault="008756C2" w:rsidP="008756C2">
      <w:pPr>
        <w:rPr>
          <w:rFonts w:eastAsia="Times New Roman"/>
          <w:sz w:val="24"/>
        </w:rPr>
      </w:pPr>
    </w:p>
    <w:p w:rsidR="009A088E" w:rsidRDefault="00617B3A" w:rsidP="008756C2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Vedle vodičů a izolantů existují i </w:t>
      </w:r>
      <w:proofErr w:type="gramStart"/>
      <w:r>
        <w:rPr>
          <w:rFonts w:eastAsia="Times New Roman"/>
          <w:sz w:val="24"/>
        </w:rPr>
        <w:t>látky,které</w:t>
      </w:r>
      <w:proofErr w:type="gramEnd"/>
      <w:r>
        <w:rPr>
          <w:rFonts w:eastAsia="Times New Roman"/>
          <w:sz w:val="24"/>
        </w:rPr>
        <w:t xml:space="preserve"> jsou za určitých podmínek vodiči a jindy spíše izolanty – </w:t>
      </w:r>
      <w:r>
        <w:rPr>
          <w:rFonts w:eastAsia="Times New Roman"/>
          <w:b/>
          <w:sz w:val="24"/>
        </w:rPr>
        <w:t>POLOVODIČE</w:t>
      </w:r>
      <w:r>
        <w:rPr>
          <w:rFonts w:eastAsia="Times New Roman"/>
          <w:sz w:val="24"/>
        </w:rPr>
        <w:t xml:space="preserve"> (</w:t>
      </w:r>
      <w:proofErr w:type="spellStart"/>
      <w:r>
        <w:rPr>
          <w:rFonts w:eastAsia="Times New Roman"/>
          <w:sz w:val="24"/>
        </w:rPr>
        <w:t>semiconductors</w:t>
      </w:r>
      <w:proofErr w:type="spellEnd"/>
      <w:r>
        <w:rPr>
          <w:rFonts w:eastAsia="Times New Roman"/>
          <w:sz w:val="24"/>
        </w:rPr>
        <w:t xml:space="preserve">). Např. Si - křemík, </w:t>
      </w:r>
      <w:proofErr w:type="spellStart"/>
      <w:r>
        <w:rPr>
          <w:rFonts w:eastAsia="Times New Roman"/>
          <w:sz w:val="24"/>
        </w:rPr>
        <w:t>Ge</w:t>
      </w:r>
      <w:proofErr w:type="spellEnd"/>
      <w:r>
        <w:rPr>
          <w:rFonts w:eastAsia="Times New Roman"/>
          <w:sz w:val="24"/>
        </w:rPr>
        <w:t xml:space="preserve"> - germanium, </w:t>
      </w:r>
      <w:proofErr w:type="spellStart"/>
      <w:r>
        <w:rPr>
          <w:rFonts w:eastAsia="Times New Roman"/>
          <w:sz w:val="24"/>
        </w:rPr>
        <w:t>GaAs</w:t>
      </w:r>
      <w:proofErr w:type="spellEnd"/>
      <w:r>
        <w:rPr>
          <w:rFonts w:eastAsia="Times New Roman"/>
          <w:sz w:val="24"/>
        </w:rPr>
        <w:t xml:space="preserve"> – arsenid </w:t>
      </w:r>
      <w:proofErr w:type="spellStart"/>
      <w:r>
        <w:rPr>
          <w:rFonts w:eastAsia="Times New Roman"/>
          <w:sz w:val="24"/>
        </w:rPr>
        <w:t>galitý</w:t>
      </w:r>
      <w:proofErr w:type="spellEnd"/>
      <w:r>
        <w:rPr>
          <w:rFonts w:eastAsia="Times New Roman"/>
          <w:sz w:val="24"/>
        </w:rPr>
        <w:t>,…</w:t>
      </w:r>
    </w:p>
    <w:p w:rsidR="00617B3A" w:rsidRDefault="00617B3A" w:rsidP="005E0268">
      <w:pPr>
        <w:pStyle w:val="Nadpis3"/>
        <w:rPr>
          <w:rFonts w:eastAsia="Times New Roman"/>
        </w:rPr>
      </w:pPr>
      <w:r>
        <w:rPr>
          <w:rFonts w:eastAsia="Times New Roman"/>
        </w:rPr>
        <w:t>Čisté polovodiče</w:t>
      </w:r>
    </w:p>
    <w:p w:rsidR="00617B3A" w:rsidRDefault="001617EE" w:rsidP="008756C2">
      <w:pPr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Za nízké teploty nemají volné částice s el. </w:t>
      </w:r>
      <w:proofErr w:type="gramStart"/>
      <w:r>
        <w:rPr>
          <w:rFonts w:eastAsia="Times New Roman"/>
          <w:sz w:val="24"/>
        </w:rPr>
        <w:t>nábojem</w:t>
      </w:r>
      <w:proofErr w:type="gramEnd"/>
      <w:r>
        <w:rPr>
          <w:rFonts w:eastAsia="Times New Roman"/>
          <w:sz w:val="24"/>
        </w:rPr>
        <w:t xml:space="preserve"> a chovají se jako izolanty. S rostoucí teplotou se uvolňují nosiče náboje, el. </w:t>
      </w:r>
      <w:proofErr w:type="gramStart"/>
      <w:r>
        <w:rPr>
          <w:rFonts w:eastAsia="Times New Roman"/>
          <w:sz w:val="24"/>
        </w:rPr>
        <w:t>odpor</w:t>
      </w:r>
      <w:proofErr w:type="gramEnd"/>
      <w:r>
        <w:rPr>
          <w:rFonts w:eastAsia="Times New Roman"/>
          <w:sz w:val="24"/>
        </w:rPr>
        <w:t xml:space="preserve"> polovodiče klesá a látka se blíží vodiči.</w:t>
      </w:r>
    </w:p>
    <w:p w:rsidR="001617EE" w:rsidRPr="00617B3A" w:rsidRDefault="0051777A" w:rsidP="008756C2">
      <w:pPr>
        <w:rPr>
          <w:rFonts w:eastAsia="Times New Roman"/>
          <w:sz w:val="24"/>
        </w:rPr>
      </w:pPr>
      <w:r>
        <w:rPr>
          <w:rFonts w:eastAsia="Times New Roman"/>
          <w:noProof/>
        </w:rPr>
        <w:pict>
          <v:group id="_x0000_s13151" style="position:absolute;margin-left:22pt;margin-top:17.05pt;width:411.6pt;height:211.55pt;z-index:252214272" coordorigin="1895,6335" coordsize="8232,4231">
            <v:group id="_x0000_s12850" style="position:absolute;left:1895;top:8030;width:8194;height:923" coordorigin="1933,6763" coordsize="8194,923">
              <v:group id="_x0000_s12851" style="position:absolute;left:1933;top:6763;width:480;height:923" coordorigin="1933,6763" coordsize="480,92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852" type="#_x0000_t32" style="position:absolute;left:2119;top:6763;width:0;height:923" o:connectortype="straight"/>
                <v:shape id="_x0000_s12853" type="#_x0000_t32" style="position:absolute;left:2211;top:6763;width:0;height:923" o:connectortype="straight"/>
                <v:group id="_x0000_s12854" style="position:absolute;left:2038;top:7028;width:375;height:308" coordorigin="2450,7028" coordsize="375,308">
                  <v:oval id="_x0000_s12855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55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856" type="#_x0000_t202" style="position:absolute;left:2450;top:7028;width:375;height:308;v-text-anchor:middle" filled="f" stroked="f">
                    <v:textbox style="mso-next-textbox:#_x0000_s12856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857" style="position:absolute;left:1933;top:7294;width:375;height:308" coordorigin="2450,7028" coordsize="375,308">
                  <v:oval id="_x0000_s12858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58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59" type="#_x0000_t202" style="position:absolute;left:2450;top:7028;width:375;height:308;v-text-anchor:middle" filled="f" stroked="f">
                    <v:textbox style="mso-next-textbox:#_x0000_s12859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860" style="position:absolute;left:3475;top:6763;width:480;height:923" coordorigin="1933,6763" coordsize="480,923">
                <v:shape id="_x0000_s12861" type="#_x0000_t32" style="position:absolute;left:2119;top:6763;width:0;height:923" o:connectortype="straight"/>
                <v:shape id="_x0000_s12862" type="#_x0000_t32" style="position:absolute;left:2211;top:6763;width:0;height:923" o:connectortype="straight"/>
                <v:group id="_x0000_s12863" style="position:absolute;left:2038;top:7028;width:375;height:308" coordorigin="2450,7028" coordsize="375,308">
                  <v:oval id="_x0000_s12864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64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65" type="#_x0000_t202" style="position:absolute;left:2450;top:7028;width:375;height:308;v-text-anchor:middle" filled="f" stroked="f">
                    <v:textbox style="mso-next-textbox:#_x0000_s12865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866" style="position:absolute;left:1933;top:7294;width:375;height:308" coordorigin="2450,7028" coordsize="375,308">
                  <v:oval id="_x0000_s12867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67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68" type="#_x0000_t202" style="position:absolute;left:2450;top:7028;width:375;height:308;v-text-anchor:middle" filled="f" stroked="f">
                    <v:textbox style="mso-next-textbox:#_x0000_s12868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869" style="position:absolute;left:5018;top:6763;width:480;height:923" coordorigin="1933,6763" coordsize="480,923">
                <v:shape id="_x0000_s12870" type="#_x0000_t32" style="position:absolute;left:2119;top:6763;width:0;height:923" o:connectortype="straight"/>
                <v:shape id="_x0000_s12871" type="#_x0000_t32" style="position:absolute;left:2211;top:6763;width:0;height:923" o:connectortype="straight"/>
                <v:group id="_x0000_s12872" style="position:absolute;left:2038;top:7028;width:375;height:308" coordorigin="2450,7028" coordsize="375,308">
                  <v:oval id="_x0000_s12873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73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74" type="#_x0000_t202" style="position:absolute;left:2450;top:7028;width:375;height:308;v-text-anchor:middle" filled="f" stroked="f">
                    <v:textbox style="mso-next-textbox:#_x0000_s12874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875" style="position:absolute;left:1933;top:7294;width:375;height:308" coordorigin="2450,7028" coordsize="375,308">
                  <v:oval id="_x0000_s12876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76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77" type="#_x0000_t202" style="position:absolute;left:2450;top:7028;width:375;height:308;v-text-anchor:middle" filled="f" stroked="f">
                    <v:textbox style="mso-next-textbox:#_x0000_s12877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878" style="position:absolute;left:6561;top:6763;width:480;height:923" coordorigin="1933,6763" coordsize="480,923">
                <v:shape id="_x0000_s12879" type="#_x0000_t32" style="position:absolute;left:2119;top:6763;width:0;height:923" o:connectortype="straight"/>
                <v:shape id="_x0000_s12880" type="#_x0000_t32" style="position:absolute;left:2211;top:6763;width:0;height:923" o:connectortype="straight"/>
                <v:group id="_x0000_s12881" style="position:absolute;left:2038;top:7028;width:375;height:308" coordorigin="2450,7028" coordsize="375,308">
                  <v:oval id="_x0000_s12882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82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83" type="#_x0000_t202" style="position:absolute;left:2450;top:7028;width:375;height:308;v-text-anchor:middle" filled="f" stroked="f">
                    <v:textbox style="mso-next-textbox:#_x0000_s12883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884" style="position:absolute;left:1933;top:7294;width:375;height:308" coordorigin="2450,7028" coordsize="375,308">
                  <v:oval id="_x0000_s12885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85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86" type="#_x0000_t202" style="position:absolute;left:2450;top:7028;width:375;height:308;v-text-anchor:middle" filled="f" stroked="f">
                    <v:textbox style="mso-next-textbox:#_x0000_s12886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887" style="position:absolute;left:8104;top:6763;width:480;height:923" coordorigin="1933,6763" coordsize="480,923">
                <v:shape id="_x0000_s12888" type="#_x0000_t32" style="position:absolute;left:2119;top:6763;width:0;height:923" o:connectortype="straight"/>
                <v:shape id="_x0000_s12889" type="#_x0000_t32" style="position:absolute;left:2211;top:6763;width:0;height:923" o:connectortype="straight"/>
                <v:group id="_x0000_s12890" style="position:absolute;left:2038;top:7028;width:375;height:308" coordorigin="2450,7028" coordsize="375,308">
                  <v:oval id="_x0000_s12891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91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92" type="#_x0000_t202" style="position:absolute;left:2450;top:7028;width:375;height:308;v-text-anchor:middle" filled="f" stroked="f">
                    <v:textbox style="mso-next-textbox:#_x0000_s12892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893" style="position:absolute;left:1933;top:7294;width:375;height:308" coordorigin="2450,7028" coordsize="375,308">
                  <v:oval id="_x0000_s12894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94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95" type="#_x0000_t202" style="position:absolute;left:2450;top:7028;width:375;height:308;v-text-anchor:middle" filled="f" stroked="f">
                    <v:textbox style="mso-next-textbox:#_x0000_s12895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896" style="position:absolute;left:9647;top:6763;width:480;height:923" coordorigin="1933,6763" coordsize="480,923">
                <v:shape id="_x0000_s12897" type="#_x0000_t32" style="position:absolute;left:2119;top:6763;width:0;height:923" o:connectortype="straight"/>
                <v:shape id="_x0000_s12898" type="#_x0000_t32" style="position:absolute;left:2211;top:6763;width:0;height:923" o:connectortype="straight"/>
                <v:group id="_x0000_s12899" style="position:absolute;left:2038;top:7028;width:375;height:308" coordorigin="2450,7028" coordsize="375,308">
                  <v:oval id="_x0000_s12900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00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01" type="#_x0000_t202" style="position:absolute;left:2450;top:7028;width:375;height:308;v-text-anchor:middle" filled="f" stroked="f">
                    <v:textbox style="mso-next-textbox:#_x0000_s12901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902" style="position:absolute;left:1933;top:7294;width:375;height:308" coordorigin="2450,7028" coordsize="375,308">
                  <v:oval id="_x0000_s12903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03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04" type="#_x0000_t202" style="position:absolute;left:2450;top:7028;width:375;height:308;v-text-anchor:middle" filled="f" stroked="f">
                    <v:textbox style="mso-next-textbox:#_x0000_s12904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</v:group>
            <v:group id="_x0000_s12905" style="position:absolute;left:1895;top:9299;width:8194;height:923" coordorigin="1933,6763" coordsize="8194,923">
              <v:group id="_x0000_s12906" style="position:absolute;left:1933;top:6763;width:480;height:923" coordorigin="1933,6763" coordsize="480,923">
                <v:shape id="_x0000_s12907" type="#_x0000_t32" style="position:absolute;left:2119;top:6763;width:0;height:923" o:connectortype="straight"/>
                <v:shape id="_x0000_s12908" type="#_x0000_t32" style="position:absolute;left:2211;top:6763;width:0;height:923" o:connectortype="straight"/>
                <v:group id="_x0000_s12909" style="position:absolute;left:2038;top:7028;width:375;height:308" coordorigin="2450,7028" coordsize="375,308">
                  <v:oval id="_x0000_s12910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10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11" type="#_x0000_t202" style="position:absolute;left:2450;top:7028;width:375;height:308;v-text-anchor:middle" filled="f" stroked="f">
                    <v:textbox style="mso-next-textbox:#_x0000_s12911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912" style="position:absolute;left:1933;top:7294;width:375;height:308" coordorigin="2450,7028" coordsize="375,308">
                  <v:oval id="_x0000_s12913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13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14" type="#_x0000_t202" style="position:absolute;left:2450;top:7028;width:375;height:308;v-text-anchor:middle" filled="f" stroked="f">
                    <v:textbox style="mso-next-textbox:#_x0000_s12914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915" style="position:absolute;left:3475;top:6763;width:480;height:923" coordorigin="1933,6763" coordsize="480,923">
                <v:shape id="_x0000_s12916" type="#_x0000_t32" style="position:absolute;left:2119;top:6763;width:0;height:923" o:connectortype="straight"/>
                <v:shape id="_x0000_s12917" type="#_x0000_t32" style="position:absolute;left:2211;top:6763;width:0;height:923" o:connectortype="straight"/>
                <v:group id="_x0000_s12918" style="position:absolute;left:2038;top:7028;width:375;height:308" coordorigin="2450,7028" coordsize="375,308">
                  <v:oval id="_x0000_s12919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19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20" type="#_x0000_t202" style="position:absolute;left:2450;top:7028;width:375;height:308;v-text-anchor:middle" filled="f" stroked="f">
                    <v:textbox style="mso-next-textbox:#_x0000_s12920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921" style="position:absolute;left:1933;top:7294;width:375;height:308" coordorigin="2450,7028" coordsize="375,308">
                  <v:oval id="_x0000_s12922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22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23" type="#_x0000_t202" style="position:absolute;left:2450;top:7028;width:375;height:308;v-text-anchor:middle" filled="f" stroked="f">
                    <v:textbox style="mso-next-textbox:#_x0000_s12923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924" style="position:absolute;left:5018;top:6763;width:480;height:923" coordorigin="1933,6763" coordsize="480,923">
                <v:shape id="_x0000_s12925" type="#_x0000_t32" style="position:absolute;left:2119;top:6763;width:0;height:923" o:connectortype="straight"/>
                <v:shape id="_x0000_s12926" type="#_x0000_t32" style="position:absolute;left:2211;top:6763;width:0;height:923" o:connectortype="straight"/>
                <v:group id="_x0000_s12927" style="position:absolute;left:2038;top:7028;width:375;height:308" coordorigin="2450,7028" coordsize="375,308">
                  <v:oval id="_x0000_s12928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28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29" type="#_x0000_t202" style="position:absolute;left:2450;top:7028;width:375;height:308;v-text-anchor:middle" filled="f" stroked="f">
                    <v:textbox style="mso-next-textbox:#_x0000_s12929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930" style="position:absolute;left:1933;top:7294;width:375;height:308" coordorigin="2450,7028" coordsize="375,308">
                  <v:oval id="_x0000_s12931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31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32" type="#_x0000_t202" style="position:absolute;left:2450;top:7028;width:375;height:308;v-text-anchor:middle" filled="f" stroked="f">
                    <v:textbox style="mso-next-textbox:#_x0000_s12932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933" style="position:absolute;left:6561;top:6763;width:480;height:923" coordorigin="1933,6763" coordsize="480,923">
                <v:shape id="_x0000_s12934" type="#_x0000_t32" style="position:absolute;left:2119;top:6763;width:0;height:923" o:connectortype="straight"/>
                <v:shape id="_x0000_s12935" type="#_x0000_t32" style="position:absolute;left:2211;top:6763;width:0;height:923" o:connectortype="straight"/>
                <v:group id="_x0000_s12936" style="position:absolute;left:2038;top:7028;width:375;height:308" coordorigin="2450,7028" coordsize="375,308">
                  <v:oval id="_x0000_s12937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37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38" type="#_x0000_t202" style="position:absolute;left:2450;top:7028;width:375;height:308;v-text-anchor:middle" filled="f" stroked="f">
                    <v:textbox style="mso-next-textbox:#_x0000_s12938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939" style="position:absolute;left:1933;top:7294;width:375;height:308" coordorigin="2450,7028" coordsize="375,308">
                  <v:oval id="_x0000_s12940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40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41" type="#_x0000_t202" style="position:absolute;left:2450;top:7028;width:375;height:308;v-text-anchor:middle" filled="f" stroked="f">
                    <v:textbox style="mso-next-textbox:#_x0000_s12941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942" style="position:absolute;left:8104;top:6763;width:480;height:923" coordorigin="1933,6763" coordsize="480,923">
                <v:shape id="_x0000_s12943" type="#_x0000_t32" style="position:absolute;left:2119;top:6763;width:0;height:923" o:connectortype="straight"/>
                <v:shape id="_x0000_s12944" type="#_x0000_t32" style="position:absolute;left:2211;top:6763;width:0;height:923" o:connectortype="straight"/>
                <v:group id="_x0000_s12945" style="position:absolute;left:2038;top:7028;width:375;height:308" coordorigin="2450,7028" coordsize="375,308">
                  <v:oval id="_x0000_s12946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46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47" type="#_x0000_t202" style="position:absolute;left:2450;top:7028;width:375;height:308;v-text-anchor:middle" filled="f" stroked="f">
                    <v:textbox style="mso-next-textbox:#_x0000_s12947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948" style="position:absolute;left:1933;top:7294;width:375;height:308" coordorigin="2450,7028" coordsize="375,308">
                  <v:oval id="_x0000_s12949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49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50" type="#_x0000_t202" style="position:absolute;left:2450;top:7028;width:375;height:308;v-text-anchor:middle" filled="f" stroked="f">
                    <v:textbox style="mso-next-textbox:#_x0000_s12950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951" style="position:absolute;left:9647;top:6763;width:480;height:923" coordorigin="1933,6763" coordsize="480,923">
                <v:shape id="_x0000_s12952" type="#_x0000_t32" style="position:absolute;left:2119;top:6763;width:0;height:923" o:connectortype="straight"/>
                <v:shape id="_x0000_s12953" type="#_x0000_t32" style="position:absolute;left:2211;top:6763;width:0;height:923" o:connectortype="straight"/>
                <v:group id="_x0000_s12954" style="position:absolute;left:2038;top:7028;width:375;height:308" coordorigin="2450,7028" coordsize="375,308">
                  <v:oval id="_x0000_s12955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55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56" type="#_x0000_t202" style="position:absolute;left:2450;top:7028;width:375;height:308;v-text-anchor:middle" filled="f" stroked="f">
                    <v:textbox style="mso-next-textbox:#_x0000_s12956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957" style="position:absolute;left:1933;top:7294;width:375;height:308" coordorigin="2450,7028" coordsize="375,308">
                  <v:oval id="_x0000_s12958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958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959" type="#_x0000_t202" style="position:absolute;left:2450;top:7028;width:375;height:308;v-text-anchor:middle" filled="f" stroked="f">
                    <v:textbox style="mso-next-textbox:#_x0000_s12959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</v:group>
            <v:group id="_x0000_s13150" style="position:absolute;left:1933;top:6335;width:8194;height:4231" coordorigin="1933,6335" coordsize="8194,4231">
              <v:group id="_x0000_s12803" style="position:absolute;left:1933;top:6763;width:480;height:923" coordorigin="1933,6763" coordsize="480,923" o:regroupid="16">
                <v:shape id="_x0000_s12795" type="#_x0000_t32" style="position:absolute;left:2119;top:6763;width:0;height:923" o:connectortype="straight"/>
                <v:shape id="_x0000_s12796" type="#_x0000_t32" style="position:absolute;left:2211;top:6763;width:0;height:923" o:connectortype="straight"/>
                <v:group id="_x0000_s12799" style="position:absolute;left:2038;top:7028;width:375;height:308" coordorigin="2450,7028" coordsize="375,308">
                  <v:oval id="_x0000_s12797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797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798" type="#_x0000_t202" style="position:absolute;left:2450;top:7028;width:375;height:308;v-text-anchor:middle" filled="f" stroked="f">
                    <v:textbox style="mso-next-textbox:#_x0000_s12798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800" style="position:absolute;left:1933;top:7294;width:375;height:308" coordorigin="2450,7028" coordsize="375,308">
                  <v:oval id="_x0000_s12801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01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02" type="#_x0000_t202" style="position:absolute;left:2450;top:7028;width:375;height:308;v-text-anchor:middle" filled="f" stroked="f">
                    <v:textbox style="mso-next-textbox:#_x0000_s12802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804" style="position:absolute;left:3475;top:6763;width:480;height:923" coordorigin="1933,6763" coordsize="480,923" o:regroupid="16">
                <v:shape id="_x0000_s12805" type="#_x0000_t32" style="position:absolute;left:2119;top:6763;width:0;height:923" o:connectortype="straight"/>
                <v:shape id="_x0000_s12806" type="#_x0000_t32" style="position:absolute;left:2211;top:6763;width:0;height:923" o:connectortype="straight"/>
                <v:group id="_x0000_s12807" style="position:absolute;left:2038;top:7028;width:375;height:308" coordorigin="2450,7028" coordsize="375,308">
                  <v:oval id="_x0000_s12808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08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09" type="#_x0000_t202" style="position:absolute;left:2450;top:7028;width:375;height:308;v-text-anchor:middle" filled="f" stroked="f">
                    <v:textbox style="mso-next-textbox:#_x0000_s12809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810" style="position:absolute;left:1933;top:7294;width:375;height:308" coordorigin="2450,7028" coordsize="375,308">
                  <v:oval id="_x0000_s12811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11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12" type="#_x0000_t202" style="position:absolute;left:2450;top:7028;width:375;height:308;v-text-anchor:middle" filled="f" stroked="f">
                    <v:textbox style="mso-next-textbox:#_x0000_s12812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813" style="position:absolute;left:5018;top:6763;width:480;height:923" coordorigin="1933,6763" coordsize="480,923" o:regroupid="16">
                <v:shape id="_x0000_s12814" type="#_x0000_t32" style="position:absolute;left:2119;top:6763;width:0;height:923" o:connectortype="straight"/>
                <v:shape id="_x0000_s12815" type="#_x0000_t32" style="position:absolute;left:2211;top:6763;width:0;height:923" o:connectortype="straight"/>
                <v:group id="_x0000_s12816" style="position:absolute;left:2038;top:7028;width:375;height:308" coordorigin="2450,7028" coordsize="375,308">
                  <v:oval id="_x0000_s12817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17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18" type="#_x0000_t202" style="position:absolute;left:2450;top:7028;width:375;height:308;v-text-anchor:middle" filled="f" stroked="f">
                    <v:textbox style="mso-next-textbox:#_x0000_s12818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819" style="position:absolute;left:1933;top:7294;width:375;height:308" coordorigin="2450,7028" coordsize="375,308">
                  <v:oval id="_x0000_s12820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20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21" type="#_x0000_t202" style="position:absolute;left:2450;top:7028;width:375;height:308;v-text-anchor:middle" filled="f" stroked="f">
                    <v:textbox style="mso-next-textbox:#_x0000_s12821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822" style="position:absolute;left:6561;top:6763;width:480;height:923" coordorigin="1933,6763" coordsize="480,923" o:regroupid="16">
                <v:shape id="_x0000_s12823" type="#_x0000_t32" style="position:absolute;left:2119;top:6763;width:0;height:923" o:connectortype="straight"/>
                <v:shape id="_x0000_s12824" type="#_x0000_t32" style="position:absolute;left:2211;top:6763;width:0;height:923" o:connectortype="straight"/>
                <v:group id="_x0000_s12825" style="position:absolute;left:2038;top:7028;width:375;height:308" coordorigin="2450,7028" coordsize="375,308">
                  <v:oval id="_x0000_s12826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26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27" type="#_x0000_t202" style="position:absolute;left:2450;top:7028;width:375;height:308;v-text-anchor:middle" filled="f" stroked="f">
                    <v:textbox style="mso-next-textbox:#_x0000_s12827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828" style="position:absolute;left:1933;top:7294;width:375;height:308" coordorigin="2450,7028" coordsize="375,308">
                  <v:oval id="_x0000_s12829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29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30" type="#_x0000_t202" style="position:absolute;left:2450;top:7028;width:375;height:308;v-text-anchor:middle" filled="f" stroked="f">
                    <v:textbox style="mso-next-textbox:#_x0000_s12830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831" style="position:absolute;left:8104;top:6763;width:480;height:923" coordorigin="1933,6763" coordsize="480,923" o:regroupid="16">
                <v:shape id="_x0000_s12832" type="#_x0000_t32" style="position:absolute;left:2119;top:6763;width:0;height:923" o:connectortype="straight"/>
                <v:shape id="_x0000_s12833" type="#_x0000_t32" style="position:absolute;left:2211;top:6763;width:0;height:923" o:connectortype="straight"/>
                <v:group id="_x0000_s12834" style="position:absolute;left:2038;top:7028;width:375;height:308" coordorigin="2450,7028" coordsize="375,308">
                  <v:oval id="_x0000_s12835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35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36" type="#_x0000_t202" style="position:absolute;left:2450;top:7028;width:375;height:308;v-text-anchor:middle" filled="f" stroked="f">
                    <v:textbox style="mso-next-textbox:#_x0000_s12836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837" style="position:absolute;left:1933;top:7294;width:375;height:308" coordorigin="2450,7028" coordsize="375,308">
                  <v:oval id="_x0000_s12838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38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39" type="#_x0000_t202" style="position:absolute;left:2450;top:7028;width:375;height:308;v-text-anchor:middle" filled="f" stroked="f">
                    <v:textbox style="mso-next-textbox:#_x0000_s12839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2840" style="position:absolute;left:9647;top:6763;width:480;height:923" coordorigin="1933,6763" coordsize="480,923" o:regroupid="16">
                <v:shape id="_x0000_s12841" type="#_x0000_t32" style="position:absolute;left:2119;top:6763;width:0;height:923" o:connectortype="straight"/>
                <v:shape id="_x0000_s12842" type="#_x0000_t32" style="position:absolute;left:2211;top:6763;width:0;height:923" o:connectortype="straight"/>
                <v:group id="_x0000_s12843" style="position:absolute;left:2038;top:7028;width:375;height:308" coordorigin="2450,7028" coordsize="375,308">
                  <v:oval id="_x0000_s12844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44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45" type="#_x0000_t202" style="position:absolute;left:2450;top:7028;width:375;height:308;v-text-anchor:middle" filled="f" stroked="f">
                    <v:textbox style="mso-next-textbox:#_x0000_s12845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2846" style="position:absolute;left:1933;top:7294;width:375;height:308" coordorigin="2450,7028" coordsize="375,308">
                  <v:oval id="_x0000_s12847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2847">
                      <w:txbxContent>
                        <w:p w:rsidR="00D12BBF" w:rsidRPr="00033A22" w:rsidRDefault="00D12BBF" w:rsidP="00033A22"/>
                      </w:txbxContent>
                    </v:textbox>
                  </v:oval>
                  <v:shape id="_x0000_s12848" type="#_x0000_t202" style="position:absolute;left:2450;top:7028;width:375;height:308;v-text-anchor:middle" filled="f" stroked="f">
                    <v:textbox style="mso-next-textbox:#_x0000_s12848" inset="0,1mm,0,1mm">
                      <w:txbxContent>
                        <w:p w:rsidR="00D12BBF" w:rsidRPr="00033A22" w:rsidRDefault="00D12BBF" w:rsidP="00033A22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3149" style="position:absolute;left:1947;top:6335;width:8095;height:4231" coordorigin="1947,6335" coordsize="8095,4231">
                <v:group id="_x0000_s12794" style="position:absolute;left:1947;top:6419;width:8095;height:4147" coordorigin="1947,6419" coordsize="8095,4147">
                  <v:group id="_x0000_s12736" style="position:absolute;left:1998;top:6419;width:8044;height:344" coordorigin="1998,6419" coordsize="8044,344">
                    <v:group id="_x0000_s12720" style="position:absolute;left:3538;top:6419;width:344;height:344" coordorigin="2414,6419" coordsize="344,344">
                      <v:oval id="_x0000_s12718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18">
                          <w:txbxContent>
                            <w:p w:rsidR="00D12BBF" w:rsidRPr="001617EE" w:rsidRDefault="00D12BBF" w:rsidP="001617EE"/>
                          </w:txbxContent>
                        </v:textbox>
                      </v:oval>
                      <v:shape id="_x0000_s12719" type="#_x0000_t202" style="position:absolute;left:2454;top:6419;width:304;height:344;v-text-anchor:middle" filled="f" stroked="f">
                        <v:textbox style="mso-next-textbox:#_x0000_s12719" inset="1mm,1mm,1mm,1mm">
                          <w:txbxContent>
                            <w:p w:rsidR="00D12BBF" w:rsidRDefault="00D12BBF" w:rsidP="001617EE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21" style="position:absolute;left:1998;top:6419;width:344;height:344" coordorigin="2414,6419" coordsize="344,344">
                      <v:oval id="_x0000_s12722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22">
                          <w:txbxContent>
                            <w:p w:rsidR="00D12BBF" w:rsidRPr="001617EE" w:rsidRDefault="00D12BBF" w:rsidP="001617EE"/>
                          </w:txbxContent>
                        </v:textbox>
                      </v:oval>
                      <v:shape id="_x0000_s12723" type="#_x0000_t202" style="position:absolute;left:2454;top:6419;width:304;height:344;v-text-anchor:middle" filled="f" stroked="f">
                        <v:textbox style="mso-next-textbox:#_x0000_s12723" inset="1mm,1mm,1mm,1mm">
                          <w:txbxContent>
                            <w:p w:rsidR="00D12BBF" w:rsidRDefault="00D12BBF" w:rsidP="001617EE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24" style="position:absolute;left:6618;top:6419;width:344;height:344" coordorigin="2414,6419" coordsize="344,344">
                      <v:oval id="_x0000_s12725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25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26" type="#_x0000_t202" style="position:absolute;left:2454;top:6419;width:304;height:344;v-text-anchor:middle" filled="f" stroked="f">
                        <v:textbox style="mso-next-textbox:#_x0000_s12726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27" style="position:absolute;left:5078;top:6419;width:344;height:344" coordorigin="2414,6419" coordsize="344,344">
                      <v:oval id="_x0000_s12728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28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29" type="#_x0000_t202" style="position:absolute;left:2454;top:6419;width:304;height:344;v-text-anchor:middle" filled="f" stroked="f">
                        <v:textbox style="mso-next-textbox:#_x0000_s12729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30" style="position:absolute;left:9698;top:6419;width:344;height:344" coordorigin="2414,6419" coordsize="344,344">
                      <v:oval id="_x0000_s12731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31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32" type="#_x0000_t202" style="position:absolute;left:2454;top:6419;width:304;height:344;v-text-anchor:middle" filled="f" stroked="f">
                        <v:textbox style="mso-next-textbox:#_x0000_s12732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33" style="position:absolute;left:8158;top:6419;width:344;height:344" coordorigin="2414,6419" coordsize="344,344">
                      <v:oval id="_x0000_s12734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34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35" type="#_x0000_t202" style="position:absolute;left:2454;top:6419;width:304;height:344;v-text-anchor:middle" filled="f" stroked="f">
                        <v:textbox style="mso-next-textbox:#_x0000_s12735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  <v:group id="_x0000_s12737" style="position:absolute;left:1981;top:7686;width:8044;height:344" coordorigin="1998,6419" coordsize="8044,344">
                    <v:group id="_x0000_s12738" style="position:absolute;left:3538;top:6419;width:344;height:344" coordorigin="2414,6419" coordsize="344,344">
                      <v:oval id="_x0000_s12739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39">
                          <w:txbxContent>
                            <w:p w:rsidR="00D12BBF" w:rsidRPr="001617EE" w:rsidRDefault="00D12BBF" w:rsidP="001617EE"/>
                          </w:txbxContent>
                        </v:textbox>
                      </v:oval>
                      <v:shape id="_x0000_s12740" type="#_x0000_t202" style="position:absolute;left:2454;top:6419;width:304;height:344;v-text-anchor:middle" filled="f" stroked="f">
                        <v:textbox style="mso-next-textbox:#_x0000_s12740" inset="1mm,1mm,1mm,1mm">
                          <w:txbxContent>
                            <w:p w:rsidR="00D12BBF" w:rsidRDefault="00D12BBF" w:rsidP="001617EE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41" style="position:absolute;left:1998;top:6419;width:344;height:344" coordorigin="2414,6419" coordsize="344,344">
                      <v:oval id="_x0000_s12742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42">
                          <w:txbxContent>
                            <w:p w:rsidR="00D12BBF" w:rsidRPr="001617EE" w:rsidRDefault="00D12BBF" w:rsidP="001617EE"/>
                          </w:txbxContent>
                        </v:textbox>
                      </v:oval>
                      <v:shape id="_x0000_s12743" type="#_x0000_t202" style="position:absolute;left:2454;top:6419;width:304;height:344;v-text-anchor:middle" filled="f" stroked="f">
                        <v:textbox style="mso-next-textbox:#_x0000_s12743" inset="1mm,1mm,1mm,1mm">
                          <w:txbxContent>
                            <w:p w:rsidR="00D12BBF" w:rsidRDefault="00D12BBF" w:rsidP="001617EE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44" style="position:absolute;left:6618;top:6419;width:344;height:344" coordorigin="2414,6419" coordsize="344,344">
                      <v:oval id="_x0000_s12745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45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46" type="#_x0000_t202" style="position:absolute;left:2454;top:6419;width:304;height:344;v-text-anchor:middle" filled="f" stroked="f">
                        <v:textbox style="mso-next-textbox:#_x0000_s12746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47" style="position:absolute;left:5078;top:6419;width:344;height:344" coordorigin="2414,6419" coordsize="344,344">
                      <v:oval id="_x0000_s12748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48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49" type="#_x0000_t202" style="position:absolute;left:2454;top:6419;width:304;height:344;v-text-anchor:middle" filled="f" stroked="f">
                        <v:textbox style="mso-next-textbox:#_x0000_s12749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50" style="position:absolute;left:9698;top:6419;width:344;height:344" coordorigin="2414,6419" coordsize="344,344">
                      <v:oval id="_x0000_s12751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51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52" type="#_x0000_t202" style="position:absolute;left:2454;top:6419;width:304;height:344;v-text-anchor:middle" filled="f" stroked="f">
                        <v:textbox style="mso-next-textbox:#_x0000_s12752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53" style="position:absolute;left:8158;top:6419;width:344;height:344" coordorigin="2414,6419" coordsize="344,344">
                      <v:oval id="_x0000_s12754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54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55" type="#_x0000_t202" style="position:absolute;left:2454;top:6419;width:304;height:344;v-text-anchor:middle" filled="f" stroked="f">
                        <v:textbox style="mso-next-textbox:#_x0000_s12755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  <v:group id="_x0000_s12756" style="position:absolute;left:1964;top:8954;width:8044;height:344" coordorigin="1998,6419" coordsize="8044,344">
                    <v:group id="_x0000_s12757" style="position:absolute;left:3538;top:6419;width:344;height:344" coordorigin="2414,6419" coordsize="344,344">
                      <v:oval id="_x0000_s12758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58">
                          <w:txbxContent>
                            <w:p w:rsidR="00D12BBF" w:rsidRPr="001617EE" w:rsidRDefault="00D12BBF" w:rsidP="001617EE"/>
                          </w:txbxContent>
                        </v:textbox>
                      </v:oval>
                      <v:shape id="_x0000_s12759" type="#_x0000_t202" style="position:absolute;left:2454;top:6419;width:304;height:344;v-text-anchor:middle" filled="f" stroked="f">
                        <v:textbox style="mso-next-textbox:#_x0000_s12759" inset="1mm,1mm,1mm,1mm">
                          <w:txbxContent>
                            <w:p w:rsidR="00D12BBF" w:rsidRDefault="00D12BBF" w:rsidP="001617EE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60" style="position:absolute;left:1998;top:6419;width:344;height:344" coordorigin="2414,6419" coordsize="344,344">
                      <v:oval id="_x0000_s12761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61">
                          <w:txbxContent>
                            <w:p w:rsidR="00D12BBF" w:rsidRPr="001617EE" w:rsidRDefault="00D12BBF" w:rsidP="001617EE"/>
                          </w:txbxContent>
                        </v:textbox>
                      </v:oval>
                      <v:shape id="_x0000_s12762" type="#_x0000_t202" style="position:absolute;left:2454;top:6419;width:304;height:344;v-text-anchor:middle" filled="f" stroked="f">
                        <v:textbox style="mso-next-textbox:#_x0000_s12762" inset="1mm,1mm,1mm,1mm">
                          <w:txbxContent>
                            <w:p w:rsidR="00D12BBF" w:rsidRDefault="00D12BBF" w:rsidP="001617EE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63" style="position:absolute;left:6618;top:6419;width:344;height:344" coordorigin="2414,6419" coordsize="344,344">
                      <v:oval id="_x0000_s12764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64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65" type="#_x0000_t202" style="position:absolute;left:2454;top:6419;width:304;height:344;v-text-anchor:middle" filled="f" stroked="f">
                        <v:textbox style="mso-next-textbox:#_x0000_s12765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66" style="position:absolute;left:5078;top:6419;width:344;height:344" coordorigin="2414,6419" coordsize="344,344">
                      <v:oval id="_x0000_s12767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67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68" type="#_x0000_t202" style="position:absolute;left:2454;top:6419;width:304;height:344;v-text-anchor:middle" filled="f" stroked="f">
                        <v:textbox style="mso-next-textbox:#_x0000_s12768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69" style="position:absolute;left:9698;top:6419;width:344;height:344" coordorigin="2414,6419" coordsize="344,344">
                      <v:oval id="_x0000_s12770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70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71" type="#_x0000_t202" style="position:absolute;left:2454;top:6419;width:304;height:344;v-text-anchor:middle" filled="f" stroked="f">
                        <v:textbox style="mso-next-textbox:#_x0000_s12771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72" style="position:absolute;left:8158;top:6419;width:344;height:344" coordorigin="2414,6419" coordsize="344,344">
                      <v:oval id="_x0000_s12773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73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74" type="#_x0000_t202" style="position:absolute;left:2454;top:6419;width:304;height:344;v-text-anchor:middle" filled="f" stroked="f">
                        <v:textbox style="mso-next-textbox:#_x0000_s12774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  <v:group id="_x0000_s12775" style="position:absolute;left:1947;top:10222;width:8044;height:344" coordorigin="1998,6419" coordsize="8044,344">
                    <v:group id="_x0000_s12776" style="position:absolute;left:3538;top:6419;width:344;height:344" coordorigin="2414,6419" coordsize="344,344">
                      <v:oval id="_x0000_s12777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77">
                          <w:txbxContent>
                            <w:p w:rsidR="00D12BBF" w:rsidRPr="001617EE" w:rsidRDefault="00D12BBF" w:rsidP="001617EE"/>
                          </w:txbxContent>
                        </v:textbox>
                      </v:oval>
                      <v:shape id="_x0000_s12778" type="#_x0000_t202" style="position:absolute;left:2454;top:6419;width:304;height:344;v-text-anchor:middle" filled="f" stroked="f">
                        <v:textbox style="mso-next-textbox:#_x0000_s12778" inset="1mm,1mm,1mm,1mm">
                          <w:txbxContent>
                            <w:p w:rsidR="00D12BBF" w:rsidRDefault="00D12BBF" w:rsidP="001617EE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79" style="position:absolute;left:1998;top:6419;width:344;height:344" coordorigin="2414,6419" coordsize="344,344">
                      <v:oval id="_x0000_s12780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80">
                          <w:txbxContent>
                            <w:p w:rsidR="00D12BBF" w:rsidRPr="001617EE" w:rsidRDefault="00D12BBF" w:rsidP="001617EE"/>
                          </w:txbxContent>
                        </v:textbox>
                      </v:oval>
                      <v:shape id="_x0000_s12781" type="#_x0000_t202" style="position:absolute;left:2454;top:6419;width:304;height:344;v-text-anchor:middle" filled="f" stroked="f">
                        <v:textbox style="mso-next-textbox:#_x0000_s12781" inset="1mm,1mm,1mm,1mm">
                          <w:txbxContent>
                            <w:p w:rsidR="00D12BBF" w:rsidRDefault="00D12BBF" w:rsidP="001617EE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82" style="position:absolute;left:6618;top:6419;width:344;height:344" coordorigin="2414,6419" coordsize="344,344">
                      <v:oval id="_x0000_s12783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83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84" type="#_x0000_t202" style="position:absolute;left:2454;top:6419;width:304;height:344;v-text-anchor:middle" filled="f" stroked="f">
                        <v:textbox style="mso-next-textbox:#_x0000_s12784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85" style="position:absolute;left:5078;top:6419;width:344;height:344" coordorigin="2414,6419" coordsize="344,344">
                      <v:oval id="_x0000_s12786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86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87" type="#_x0000_t202" style="position:absolute;left:2454;top:6419;width:304;height:344;v-text-anchor:middle" filled="f" stroked="f">
                        <v:textbox style="mso-next-textbox:#_x0000_s12787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88" style="position:absolute;left:9698;top:6419;width:344;height:344" coordorigin="2414,6419" coordsize="344,344">
                      <v:oval id="_x0000_s12789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89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90" type="#_x0000_t202" style="position:absolute;left:2454;top:6419;width:304;height:344;v-text-anchor:middle" filled="f" stroked="f">
                        <v:textbox style="mso-next-textbox:#_x0000_s12790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group id="_x0000_s12791" style="position:absolute;left:8158;top:6419;width:344;height:344" coordorigin="2414,6419" coordsize="344,344">
                      <v:oval id="_x0000_s12792" style="position:absolute;left:2414;top:6419;width:344;height:344" fillcolor="#1aaf01" strokecolor="#00b050">
                        <v:fill color2="fill lighten(0)" rotate="t" focusposition=".5,.5" focussize="" method="linear sigma" focus="100%" type="gradientRadial"/>
                        <v:textbox style="mso-next-textbox:#_x0000_s12792">
                          <w:txbxContent>
                            <w:p w:rsidR="00D12BBF" w:rsidRPr="001617EE" w:rsidRDefault="00D12BBF" w:rsidP="00033A22"/>
                          </w:txbxContent>
                        </v:textbox>
                      </v:oval>
                      <v:shape id="_x0000_s12793" type="#_x0000_t202" style="position:absolute;left:2454;top:6419;width:304;height:344;v-text-anchor:middle" filled="f" stroked="f">
                        <v:textbox style="mso-next-textbox:#_x0000_s12793" inset="1mm,1mm,1mm,1mm">
                          <w:txbxContent>
                            <w:p w:rsidR="00D12BBF" w:rsidRDefault="00D12BBF" w:rsidP="00033A22">
                              <w:pPr>
                                <w:jc w:val="center"/>
                              </w:pPr>
                              <w:proofErr w:type="gramStart"/>
                              <w:r>
                                <w:t>Si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v:group>
                </v:group>
                <v:group id="_x0000_s13000" style="position:absolute;left:2270;top:6335;width:1285;height:4231" coordorigin="2270,6335" coordsize="1285,4231">
                  <v:group id="_x0000_s12972" style="position:absolute;left:2325;top:7602;width:1213;height:428" coordorigin="2325,7602" coordsize="1213,428">
                    <v:shape id="_x0000_s12970" type="#_x0000_t32" style="position:absolute;left:2325;top:7808;width:1202;height:0" o:connectortype="straight"/>
                    <v:shape id="_x0000_s12971" type="#_x0000_t32" style="position:absolute;left:2336;top:7920;width:1202;height:0" o:connectortype="straight"/>
                    <v:group id="_x0000_s12963" style="position:absolute;left:2866;top:7722;width:375;height:308" coordorigin="2450,7028" coordsize="375,308" o:regroupid="17">
                      <v:oval id="_x0000_s12964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2964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2965" type="#_x0000_t202" style="position:absolute;left:2450;top:7028;width:375;height:308;v-text-anchor:middle" filled="f" stroked="f">
                        <v:textbox style="mso-next-textbox:#_x0000_s12965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2966" style="position:absolute;left:2452;top:7602;width:375;height:308" coordorigin="2450,7028" coordsize="375,308" o:regroupid="17">
                      <v:oval id="_x0000_s12967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2967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2968" type="#_x0000_t202" style="position:absolute;left:2450;top:7028;width:375;height:308;v-text-anchor:middle" filled="f" stroked="f">
                        <v:textbox style="mso-next-textbox:#_x0000_s12968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2973" style="position:absolute;left:2308;top:8870;width:1213;height:428" coordorigin="2325,7602" coordsize="1213,428">
                    <v:shape id="_x0000_s12974" type="#_x0000_t32" style="position:absolute;left:2325;top:7808;width:1202;height:0" o:connectortype="straight"/>
                    <v:shape id="_x0000_s12975" type="#_x0000_t32" style="position:absolute;left:2336;top:7920;width:1202;height:0" o:connectortype="straight"/>
                    <v:group id="_x0000_s12976" style="position:absolute;left:2866;top:7722;width:375;height:308" coordorigin="2450,7028" coordsize="375,308">
                      <v:oval id="_x0000_s12977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2977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2978" type="#_x0000_t202" style="position:absolute;left:2450;top:7028;width:375;height:308;v-text-anchor:middle" filled="f" stroked="f">
                        <v:textbox style="mso-next-textbox:#_x0000_s12978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2979" style="position:absolute;left:2452;top:7602;width:375;height:308" coordorigin="2450,7028" coordsize="375,308">
                      <v:oval id="_x0000_s12980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2980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2981" type="#_x0000_t202" style="position:absolute;left:2450;top:7028;width:375;height:308;v-text-anchor:middle" filled="f" stroked="f">
                        <v:textbox style="mso-next-textbox:#_x0000_s12981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2982" style="position:absolute;left:2270;top:10138;width:1213;height:428" coordorigin="2325,7602" coordsize="1213,428">
                    <v:shape id="_x0000_s12983" type="#_x0000_t32" style="position:absolute;left:2325;top:7808;width:1202;height:0" o:connectortype="straight"/>
                    <v:shape id="_x0000_s12984" type="#_x0000_t32" style="position:absolute;left:2336;top:7920;width:1202;height:0" o:connectortype="straight"/>
                    <v:group id="_x0000_s12985" style="position:absolute;left:2866;top:7722;width:375;height:308" coordorigin="2450,7028" coordsize="375,308">
                      <v:oval id="_x0000_s12986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2986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2987" type="#_x0000_t202" style="position:absolute;left:2450;top:7028;width:375;height:308;v-text-anchor:middle" filled="f" stroked="f">
                        <v:textbox style="mso-next-textbox:#_x0000_s12987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2988" style="position:absolute;left:2452;top:7602;width:375;height:308" coordorigin="2450,7028" coordsize="375,308">
                      <v:oval id="_x0000_s12989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2989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2990" type="#_x0000_t202" style="position:absolute;left:2450;top:7028;width:375;height:308;v-text-anchor:middle" filled="f" stroked="f">
                        <v:textbox style="mso-next-textbox:#_x0000_s12990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2991" style="position:absolute;left:2342;top:6335;width:1213;height:428" coordorigin="2325,7602" coordsize="1213,428">
                    <v:shape id="_x0000_s12992" type="#_x0000_t32" style="position:absolute;left:2325;top:7808;width:1202;height:0" o:connectortype="straight"/>
                    <v:shape id="_x0000_s12993" type="#_x0000_t32" style="position:absolute;left:2336;top:7920;width:1202;height:0" o:connectortype="straight"/>
                    <v:group id="_x0000_s12994" style="position:absolute;left:2866;top:7722;width:375;height:308" coordorigin="2450,7028" coordsize="375,308">
                      <v:oval id="_x0000_s12995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2995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2996" type="#_x0000_t202" style="position:absolute;left:2450;top:7028;width:375;height:308;v-text-anchor:middle" filled="f" stroked="f">
                        <v:textbox style="mso-next-textbox:#_x0000_s12996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2997" style="position:absolute;left:2452;top:7602;width:375;height:308" coordorigin="2450,7028" coordsize="375,308">
                      <v:oval id="_x0000_s12998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2998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2999" type="#_x0000_t202" style="position:absolute;left:2450;top:7028;width:375;height:308;v-text-anchor:middle" filled="f" stroked="f">
                        <v:textbox style="mso-next-textbox:#_x0000_s12999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_x0000_s13001" style="position:absolute;left:3799;top:6335;width:1285;height:4231" coordorigin="2270,6335" coordsize="1285,4231">
                  <v:group id="_x0000_s13002" style="position:absolute;left:2325;top:7602;width:1213;height:428" coordorigin="2325,7602" coordsize="1213,428">
                    <v:shape id="_x0000_s13003" type="#_x0000_t32" style="position:absolute;left:2325;top:7808;width:1202;height:0" o:connectortype="straight"/>
                    <v:shape id="_x0000_s13004" type="#_x0000_t32" style="position:absolute;left:2336;top:7920;width:1202;height:0" o:connectortype="straight"/>
                    <v:group id="_x0000_s13005" style="position:absolute;left:2866;top:7722;width:375;height:308" coordorigin="2450,7028" coordsize="375,308">
                      <v:oval id="_x0000_s13006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06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07" type="#_x0000_t202" style="position:absolute;left:2450;top:7028;width:375;height:308;v-text-anchor:middle" filled="f" stroked="f">
                        <v:textbox style="mso-next-textbox:#_x0000_s13007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008" style="position:absolute;left:2452;top:7602;width:375;height:308" coordorigin="2450,7028" coordsize="375,308">
                      <v:oval id="_x0000_s13009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09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10" type="#_x0000_t202" style="position:absolute;left:2450;top:7028;width:375;height:308;v-text-anchor:middle" filled="f" stroked="f">
                        <v:textbox style="mso-next-textbox:#_x0000_s13010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011" style="position:absolute;left:2308;top:8870;width:1213;height:428" coordorigin="2325,7602" coordsize="1213,428">
                    <v:shape id="_x0000_s13012" type="#_x0000_t32" style="position:absolute;left:2325;top:7808;width:1202;height:0" o:connectortype="straight"/>
                    <v:shape id="_x0000_s13013" type="#_x0000_t32" style="position:absolute;left:2336;top:7920;width:1202;height:0" o:connectortype="straight"/>
                    <v:group id="_x0000_s13014" style="position:absolute;left:2866;top:7722;width:375;height:308" coordorigin="2450,7028" coordsize="375,308">
                      <v:oval id="_x0000_s13015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15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16" type="#_x0000_t202" style="position:absolute;left:2450;top:7028;width:375;height:308;v-text-anchor:middle" filled="f" stroked="f">
                        <v:textbox style="mso-next-textbox:#_x0000_s13016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017" style="position:absolute;left:2452;top:7602;width:375;height:308" coordorigin="2450,7028" coordsize="375,308">
                      <v:oval id="_x0000_s13018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18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19" type="#_x0000_t202" style="position:absolute;left:2450;top:7028;width:375;height:308;v-text-anchor:middle" filled="f" stroked="f">
                        <v:textbox style="mso-next-textbox:#_x0000_s13019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020" style="position:absolute;left:2270;top:10138;width:1213;height:428" coordorigin="2325,7602" coordsize="1213,428">
                    <v:shape id="_x0000_s13021" type="#_x0000_t32" style="position:absolute;left:2325;top:7808;width:1202;height:0" o:connectortype="straight"/>
                    <v:shape id="_x0000_s13022" type="#_x0000_t32" style="position:absolute;left:2336;top:7920;width:1202;height:0" o:connectortype="straight"/>
                    <v:group id="_x0000_s13023" style="position:absolute;left:2866;top:7722;width:375;height:308" coordorigin="2450,7028" coordsize="375,308">
                      <v:oval id="_x0000_s13024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24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25" type="#_x0000_t202" style="position:absolute;left:2450;top:7028;width:375;height:308;v-text-anchor:middle" filled="f" stroked="f">
                        <v:textbox style="mso-next-textbox:#_x0000_s13025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026" style="position:absolute;left:2452;top:7602;width:375;height:308" coordorigin="2450,7028" coordsize="375,308">
                      <v:oval id="_x0000_s13027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27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28" type="#_x0000_t202" style="position:absolute;left:2450;top:7028;width:375;height:308;v-text-anchor:middle" filled="f" stroked="f">
                        <v:textbox style="mso-next-textbox:#_x0000_s13028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029" style="position:absolute;left:2342;top:6335;width:1213;height:428" coordorigin="2325,7602" coordsize="1213,428">
                    <v:shape id="_x0000_s13030" type="#_x0000_t32" style="position:absolute;left:2325;top:7808;width:1202;height:0" o:connectortype="straight"/>
                    <v:shape id="_x0000_s13031" type="#_x0000_t32" style="position:absolute;left:2336;top:7920;width:1202;height:0" o:connectortype="straight"/>
                    <v:group id="_x0000_s13032" style="position:absolute;left:2866;top:7722;width:375;height:308" coordorigin="2450,7028" coordsize="375,308">
                      <v:oval id="_x0000_s13033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33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34" type="#_x0000_t202" style="position:absolute;left:2450;top:7028;width:375;height:308;v-text-anchor:middle" filled="f" stroked="f">
                        <v:textbox style="mso-next-textbox:#_x0000_s13034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035" style="position:absolute;left:2452;top:7602;width:375;height:308" coordorigin="2450,7028" coordsize="375,308">
                      <v:oval id="_x0000_s13036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36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37" type="#_x0000_t202" style="position:absolute;left:2450;top:7028;width:375;height:308;v-text-anchor:middle" filled="f" stroked="f">
                        <v:textbox style="mso-next-textbox:#_x0000_s13037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_x0000_s13038" style="position:absolute;left:5343;top:6335;width:1285;height:4231" coordorigin="2270,6335" coordsize="1285,4231">
                  <v:group id="_x0000_s13039" style="position:absolute;left:2325;top:7602;width:1213;height:428" coordorigin="2325,7602" coordsize="1213,428">
                    <v:shape id="_x0000_s13040" type="#_x0000_t32" style="position:absolute;left:2325;top:7808;width:1202;height:0" o:connectortype="straight"/>
                    <v:shape id="_x0000_s13041" type="#_x0000_t32" style="position:absolute;left:2336;top:7920;width:1202;height:0" o:connectortype="straight"/>
                    <v:group id="_x0000_s13042" style="position:absolute;left:2866;top:7722;width:375;height:308" coordorigin="2450,7028" coordsize="375,308">
                      <v:oval id="_x0000_s13043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43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44" type="#_x0000_t202" style="position:absolute;left:2450;top:7028;width:375;height:308;v-text-anchor:middle" filled="f" stroked="f">
                        <v:textbox style="mso-next-textbox:#_x0000_s13044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045" style="position:absolute;left:2452;top:7602;width:375;height:308" coordorigin="2450,7028" coordsize="375,308">
                      <v:oval id="_x0000_s13046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46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47" type="#_x0000_t202" style="position:absolute;left:2450;top:7028;width:375;height:308;v-text-anchor:middle" filled="f" stroked="f">
                        <v:textbox style="mso-next-textbox:#_x0000_s13047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048" style="position:absolute;left:2308;top:8870;width:1213;height:428" coordorigin="2325,7602" coordsize="1213,428">
                    <v:shape id="_x0000_s13049" type="#_x0000_t32" style="position:absolute;left:2325;top:7808;width:1202;height:0" o:connectortype="straight"/>
                    <v:shape id="_x0000_s13050" type="#_x0000_t32" style="position:absolute;left:2336;top:7920;width:1202;height:0" o:connectortype="straight"/>
                    <v:group id="_x0000_s13051" style="position:absolute;left:2866;top:7722;width:375;height:308" coordorigin="2450,7028" coordsize="375,308">
                      <v:oval id="_x0000_s13052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52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53" type="#_x0000_t202" style="position:absolute;left:2450;top:7028;width:375;height:308;v-text-anchor:middle" filled="f" stroked="f">
                        <v:textbox style="mso-next-textbox:#_x0000_s13053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054" style="position:absolute;left:2452;top:7602;width:375;height:308" coordorigin="2450,7028" coordsize="375,308">
                      <v:oval id="_x0000_s13055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55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56" type="#_x0000_t202" style="position:absolute;left:2450;top:7028;width:375;height:308;v-text-anchor:middle" filled="f" stroked="f">
                        <v:textbox style="mso-next-textbox:#_x0000_s13056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057" style="position:absolute;left:2270;top:10138;width:1213;height:428" coordorigin="2325,7602" coordsize="1213,428">
                    <v:shape id="_x0000_s13058" type="#_x0000_t32" style="position:absolute;left:2325;top:7808;width:1202;height:0" o:connectortype="straight"/>
                    <v:shape id="_x0000_s13059" type="#_x0000_t32" style="position:absolute;left:2336;top:7920;width:1202;height:0" o:connectortype="straight"/>
                    <v:group id="_x0000_s13060" style="position:absolute;left:2866;top:7722;width:375;height:308" coordorigin="2450,7028" coordsize="375,308">
                      <v:oval id="_x0000_s13061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61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62" type="#_x0000_t202" style="position:absolute;left:2450;top:7028;width:375;height:308;v-text-anchor:middle" filled="f" stroked="f">
                        <v:textbox style="mso-next-textbox:#_x0000_s13062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063" style="position:absolute;left:2452;top:7602;width:375;height:308" coordorigin="2450,7028" coordsize="375,308">
                      <v:oval id="_x0000_s13064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64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65" type="#_x0000_t202" style="position:absolute;left:2450;top:7028;width:375;height:308;v-text-anchor:middle" filled="f" stroked="f">
                        <v:textbox style="mso-next-textbox:#_x0000_s13065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066" style="position:absolute;left:2342;top:6335;width:1213;height:428" coordorigin="2325,7602" coordsize="1213,428">
                    <v:shape id="_x0000_s13067" type="#_x0000_t32" style="position:absolute;left:2325;top:7808;width:1202;height:0" o:connectortype="straight"/>
                    <v:shape id="_x0000_s13068" type="#_x0000_t32" style="position:absolute;left:2336;top:7920;width:1202;height:0" o:connectortype="straight"/>
                    <v:group id="_x0000_s13069" style="position:absolute;left:2866;top:7722;width:375;height:308" coordorigin="2450,7028" coordsize="375,308">
                      <v:oval id="_x0000_s13070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70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71" type="#_x0000_t202" style="position:absolute;left:2450;top:7028;width:375;height:308;v-text-anchor:middle" filled="f" stroked="f">
                        <v:textbox style="mso-next-textbox:#_x0000_s13071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072" style="position:absolute;left:2452;top:7602;width:375;height:308" coordorigin="2450,7028" coordsize="375,308">
                      <v:oval id="_x0000_s13073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73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74" type="#_x0000_t202" style="position:absolute;left:2450;top:7028;width:375;height:308;v-text-anchor:middle" filled="f" stroked="f">
                        <v:textbox style="mso-next-textbox:#_x0000_s13074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_x0000_s13075" style="position:absolute;left:6893;top:6335;width:1285;height:4231" coordorigin="2270,6335" coordsize="1285,4231">
                  <v:group id="_x0000_s13076" style="position:absolute;left:2325;top:7602;width:1213;height:428" coordorigin="2325,7602" coordsize="1213,428">
                    <v:shape id="_x0000_s13077" type="#_x0000_t32" style="position:absolute;left:2325;top:7808;width:1202;height:0" o:connectortype="straight"/>
                    <v:shape id="_x0000_s13078" type="#_x0000_t32" style="position:absolute;left:2336;top:7920;width:1202;height:0" o:connectortype="straight"/>
                    <v:group id="_x0000_s13079" style="position:absolute;left:2866;top:7722;width:375;height:308" coordorigin="2450,7028" coordsize="375,308">
                      <v:oval id="_x0000_s13080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80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81" type="#_x0000_t202" style="position:absolute;left:2450;top:7028;width:375;height:308;v-text-anchor:middle" filled="f" stroked="f">
                        <v:textbox style="mso-next-textbox:#_x0000_s13081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082" style="position:absolute;left:2452;top:7602;width:375;height:308" coordorigin="2450,7028" coordsize="375,308">
                      <v:oval id="_x0000_s13083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83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84" type="#_x0000_t202" style="position:absolute;left:2450;top:7028;width:375;height:308;v-text-anchor:middle" filled="f" stroked="f">
                        <v:textbox style="mso-next-textbox:#_x0000_s13084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085" style="position:absolute;left:2308;top:8870;width:1213;height:428" coordorigin="2325,7602" coordsize="1213,428">
                    <v:shape id="_x0000_s13086" type="#_x0000_t32" style="position:absolute;left:2325;top:7808;width:1202;height:0" o:connectortype="straight"/>
                    <v:shape id="_x0000_s13087" type="#_x0000_t32" style="position:absolute;left:2336;top:7920;width:1202;height:0" o:connectortype="straight"/>
                    <v:group id="_x0000_s13088" style="position:absolute;left:2866;top:7722;width:375;height:308" coordorigin="2450,7028" coordsize="375,308">
                      <v:oval id="_x0000_s13089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89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90" type="#_x0000_t202" style="position:absolute;left:2450;top:7028;width:375;height:308;v-text-anchor:middle" filled="f" stroked="f">
                        <v:textbox style="mso-next-textbox:#_x0000_s13090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091" style="position:absolute;left:2452;top:7602;width:375;height:308" coordorigin="2450,7028" coordsize="375,308">
                      <v:oval id="_x0000_s13092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92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93" type="#_x0000_t202" style="position:absolute;left:2450;top:7028;width:375;height:308;v-text-anchor:middle" filled="f" stroked="f">
                        <v:textbox style="mso-next-textbox:#_x0000_s13093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094" style="position:absolute;left:2270;top:10138;width:1213;height:428" coordorigin="2325,7602" coordsize="1213,428">
                    <v:shape id="_x0000_s13095" type="#_x0000_t32" style="position:absolute;left:2325;top:7808;width:1202;height:0" o:connectortype="straight"/>
                    <v:shape id="_x0000_s13096" type="#_x0000_t32" style="position:absolute;left:2336;top:7920;width:1202;height:0" o:connectortype="straight"/>
                    <v:group id="_x0000_s13097" style="position:absolute;left:2866;top:7722;width:375;height:308" coordorigin="2450,7028" coordsize="375,308">
                      <v:oval id="_x0000_s13098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098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099" type="#_x0000_t202" style="position:absolute;left:2450;top:7028;width:375;height:308;v-text-anchor:middle" filled="f" stroked="f">
                        <v:textbox style="mso-next-textbox:#_x0000_s13099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100" style="position:absolute;left:2452;top:7602;width:375;height:308" coordorigin="2450,7028" coordsize="375,308">
                      <v:oval id="_x0000_s13101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101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102" type="#_x0000_t202" style="position:absolute;left:2450;top:7028;width:375;height:308;v-text-anchor:middle" filled="f" stroked="f">
                        <v:textbox style="mso-next-textbox:#_x0000_s13102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103" style="position:absolute;left:2342;top:6335;width:1213;height:428" coordorigin="2325,7602" coordsize="1213,428">
                    <v:shape id="_x0000_s13104" type="#_x0000_t32" style="position:absolute;left:2325;top:7808;width:1202;height:0" o:connectortype="straight"/>
                    <v:shape id="_x0000_s13105" type="#_x0000_t32" style="position:absolute;left:2336;top:7920;width:1202;height:0" o:connectortype="straight"/>
                    <v:group id="_x0000_s13106" style="position:absolute;left:2866;top:7722;width:375;height:308" coordorigin="2450,7028" coordsize="375,308">
                      <v:oval id="_x0000_s13107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107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108" type="#_x0000_t202" style="position:absolute;left:2450;top:7028;width:375;height:308;v-text-anchor:middle" filled="f" stroked="f">
                        <v:textbox style="mso-next-textbox:#_x0000_s13108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109" style="position:absolute;left:2452;top:7602;width:375;height:308" coordorigin="2450,7028" coordsize="375,308">
                      <v:oval id="_x0000_s13110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110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111" type="#_x0000_t202" style="position:absolute;left:2450;top:7028;width:375;height:308;v-text-anchor:middle" filled="f" stroked="f">
                        <v:textbox style="mso-next-textbox:#_x0000_s13111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_x0000_s13112" style="position:absolute;left:8441;top:6335;width:1285;height:4231" coordorigin="2270,6335" coordsize="1285,4231">
                  <v:group id="_x0000_s13113" style="position:absolute;left:2325;top:7602;width:1213;height:428" coordorigin="2325,7602" coordsize="1213,428">
                    <v:shape id="_x0000_s13114" type="#_x0000_t32" style="position:absolute;left:2325;top:7808;width:1202;height:0" o:connectortype="straight"/>
                    <v:shape id="_x0000_s13115" type="#_x0000_t32" style="position:absolute;left:2336;top:7920;width:1202;height:0" o:connectortype="straight"/>
                    <v:group id="_x0000_s13116" style="position:absolute;left:2866;top:7722;width:375;height:308" coordorigin="2450,7028" coordsize="375,308">
                      <v:oval id="_x0000_s13117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117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118" type="#_x0000_t202" style="position:absolute;left:2450;top:7028;width:375;height:308;v-text-anchor:middle" filled="f" stroked="f">
                        <v:textbox style="mso-next-textbox:#_x0000_s13118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119" style="position:absolute;left:2452;top:7602;width:375;height:308" coordorigin="2450,7028" coordsize="375,308">
                      <v:oval id="_x0000_s13120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120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121" type="#_x0000_t202" style="position:absolute;left:2450;top:7028;width:375;height:308;v-text-anchor:middle" filled="f" stroked="f">
                        <v:textbox style="mso-next-textbox:#_x0000_s13121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122" style="position:absolute;left:2308;top:8870;width:1213;height:428" coordorigin="2325,7602" coordsize="1213,428">
                    <v:shape id="_x0000_s13123" type="#_x0000_t32" style="position:absolute;left:2325;top:7808;width:1202;height:0" o:connectortype="straight"/>
                    <v:shape id="_x0000_s13124" type="#_x0000_t32" style="position:absolute;left:2336;top:7920;width:1202;height:0" o:connectortype="straight"/>
                    <v:group id="_x0000_s13125" style="position:absolute;left:2866;top:7722;width:375;height:308" coordorigin="2450,7028" coordsize="375,308">
                      <v:oval id="_x0000_s13126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126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127" type="#_x0000_t202" style="position:absolute;left:2450;top:7028;width:375;height:308;v-text-anchor:middle" filled="f" stroked="f">
                        <v:textbox style="mso-next-textbox:#_x0000_s13127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128" style="position:absolute;left:2452;top:7602;width:375;height:308" coordorigin="2450,7028" coordsize="375,308">
                      <v:oval id="_x0000_s13129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129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130" type="#_x0000_t202" style="position:absolute;left:2450;top:7028;width:375;height:308;v-text-anchor:middle" filled="f" stroked="f">
                        <v:textbox style="mso-next-textbox:#_x0000_s13130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131" style="position:absolute;left:2270;top:10138;width:1213;height:428" coordorigin="2325,7602" coordsize="1213,428">
                    <v:shape id="_x0000_s13132" type="#_x0000_t32" style="position:absolute;left:2325;top:7808;width:1202;height:0" o:connectortype="straight"/>
                    <v:shape id="_x0000_s13133" type="#_x0000_t32" style="position:absolute;left:2336;top:7920;width:1202;height:0" o:connectortype="straight"/>
                    <v:group id="_x0000_s13134" style="position:absolute;left:2866;top:7722;width:375;height:308" coordorigin="2450,7028" coordsize="375,308">
                      <v:oval id="_x0000_s13135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135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136" type="#_x0000_t202" style="position:absolute;left:2450;top:7028;width:375;height:308;v-text-anchor:middle" filled="f" stroked="f">
                        <v:textbox style="mso-next-textbox:#_x0000_s13136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137" style="position:absolute;left:2452;top:7602;width:375;height:308" coordorigin="2450,7028" coordsize="375,308">
                      <v:oval id="_x0000_s13138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138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139" type="#_x0000_t202" style="position:absolute;left:2450;top:7028;width:375;height:308;v-text-anchor:middle" filled="f" stroked="f">
                        <v:textbox style="mso-next-textbox:#_x0000_s13139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140" style="position:absolute;left:2342;top:6335;width:1213;height:428" coordorigin="2325,7602" coordsize="1213,428">
                    <v:shape id="_x0000_s13141" type="#_x0000_t32" style="position:absolute;left:2325;top:7808;width:1202;height:0" o:connectortype="straight"/>
                    <v:shape id="_x0000_s13142" type="#_x0000_t32" style="position:absolute;left:2336;top:7920;width:1202;height:0" o:connectortype="straight"/>
                    <v:group id="_x0000_s13143" style="position:absolute;left:2866;top:7722;width:375;height:308" coordorigin="2450,7028" coordsize="375,308">
                      <v:oval id="_x0000_s13144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144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145" type="#_x0000_t202" style="position:absolute;left:2450;top:7028;width:375;height:308;v-text-anchor:middle" filled="f" stroked="f">
                        <v:textbox style="mso-next-textbox:#_x0000_s13145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146" style="position:absolute;left:2452;top:7602;width:375;height:308" coordorigin="2450,7028" coordsize="375,308">
                      <v:oval id="_x0000_s13147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147">
                          <w:txbxContent>
                            <w:p w:rsidR="00D12BBF" w:rsidRPr="00033A22" w:rsidRDefault="00D12BBF" w:rsidP="00033A22"/>
                          </w:txbxContent>
                        </v:textbox>
                      </v:oval>
                      <v:shape id="_x0000_s13148" type="#_x0000_t202" style="position:absolute;left:2450;top:7028;width:375;height:308;v-text-anchor:middle" filled="f" stroked="f">
                        <v:textbox style="mso-next-textbox:#_x0000_s13148" inset="0,1mm,0,1mm">
                          <w:txbxContent>
                            <w:p w:rsidR="00D12BBF" w:rsidRPr="00033A22" w:rsidRDefault="00D12BBF" w:rsidP="00033A22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v:group>
          </v:group>
        </w:pict>
      </w:r>
      <w:r w:rsidR="001617EE">
        <w:rPr>
          <w:rFonts w:eastAsia="Times New Roman"/>
          <w:sz w:val="24"/>
        </w:rPr>
        <w:t>Vysvětlení na obr.</w:t>
      </w:r>
    </w:p>
    <w:p w:rsidR="00C82054" w:rsidRDefault="00C82054" w:rsidP="008756C2">
      <w:pPr>
        <w:rPr>
          <w:rFonts w:eastAsia="Times New Roman"/>
          <w:sz w:val="24"/>
        </w:rPr>
      </w:pPr>
    </w:p>
    <w:p w:rsidR="00852F75" w:rsidRDefault="00852F75" w:rsidP="00723199">
      <w:pPr>
        <w:rPr>
          <w:rFonts w:eastAsia="Times New Roman"/>
        </w:rPr>
      </w:pPr>
    </w:p>
    <w:p w:rsidR="00791C73" w:rsidRDefault="00791C73" w:rsidP="00723199">
      <w:pPr>
        <w:rPr>
          <w:rFonts w:eastAsia="Times New Roman"/>
        </w:rPr>
      </w:pPr>
    </w:p>
    <w:p w:rsidR="00791C73" w:rsidRDefault="00791C73" w:rsidP="00246187">
      <w:pPr>
        <w:jc w:val="center"/>
        <w:rPr>
          <w:rFonts w:eastAsia="Times New Roman"/>
        </w:rPr>
      </w:pPr>
    </w:p>
    <w:p w:rsidR="00791C73" w:rsidRDefault="00791C73" w:rsidP="00723199">
      <w:pPr>
        <w:rPr>
          <w:rFonts w:eastAsia="Times New Roman"/>
        </w:rPr>
      </w:pPr>
    </w:p>
    <w:p w:rsidR="00791C73" w:rsidRDefault="00791C73" w:rsidP="00723199">
      <w:pPr>
        <w:rPr>
          <w:rFonts w:eastAsia="Times New Roman"/>
        </w:rPr>
      </w:pPr>
    </w:p>
    <w:p w:rsidR="00791C73" w:rsidRDefault="00791C73" w:rsidP="00723199">
      <w:pPr>
        <w:rPr>
          <w:rFonts w:eastAsia="Times New Roman"/>
        </w:rPr>
      </w:pPr>
    </w:p>
    <w:p w:rsidR="00581C9C" w:rsidRDefault="00581C9C" w:rsidP="00246187">
      <w:pPr>
        <w:pStyle w:val="Nadpis1"/>
        <w:jc w:val="center"/>
        <w:rPr>
          <w:rFonts w:eastAsia="Times New Roman"/>
          <w:sz w:val="40"/>
        </w:rPr>
      </w:pPr>
    </w:p>
    <w:p w:rsidR="00017EFB" w:rsidRPr="005E0268" w:rsidRDefault="0051777A" w:rsidP="00017EFB">
      <w:pPr>
        <w:rPr>
          <w:rFonts w:eastAsia="Times New Roman"/>
          <w:sz w:val="24"/>
        </w:rPr>
      </w:pPr>
      <w:r>
        <w:rPr>
          <w:rFonts w:eastAsia="Times New Roman"/>
          <w:noProof/>
          <w:sz w:val="24"/>
        </w:rPr>
        <w:pict>
          <v:group id="_x0000_s15675" style="position:absolute;margin-left:25.45pt;margin-top:18.85pt;width:411.6pt;height:212.95pt;z-index:-251014144" coordorigin="1926,10198" coordsize="8232,4259">
            <v:group id="_x0000_s15546" style="position:absolute;left:5446;top:10198;width:1213;height:428" coordorigin="2325,7602" coordsize="1213,428" o:regroupid="24">
              <v:shape id="_x0000_s15547" type="#_x0000_t32" style="position:absolute;left:2325;top:7808;width:1202;height:0" o:connectortype="straight"/>
              <v:shape id="_x0000_s15548" type="#_x0000_t32" style="position:absolute;left:2336;top:7920;width:1202;height:0" o:connectortype="straight"/>
              <v:group id="_x0000_s15549" style="position:absolute;left:2866;top:7722;width:375;height:308" coordorigin="2450,7028" coordsize="375,308">
                <v:oval id="_x0000_s15550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5550">
                    <w:txbxContent>
                      <w:p w:rsidR="00D12BBF" w:rsidRPr="00033A22" w:rsidRDefault="00D12BBF" w:rsidP="00017EFB"/>
                    </w:txbxContent>
                  </v:textbox>
                </v:oval>
                <v:shape id="_x0000_s15551" type="#_x0000_t202" style="position:absolute;left:2450;top:7028;width:375;height:308;v-text-anchor:middle" filled="f" stroked="f">
                  <v:textbox style="mso-next-textbox:#_x0000_s15551" inset="0,1mm,0,1mm">
                    <w:txbxContent>
                      <w:p w:rsidR="00D12BBF" w:rsidRPr="00033A22" w:rsidRDefault="00D12BBF" w:rsidP="00017EF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5552" style="position:absolute;left:2452;top:7602;width:375;height:308" coordorigin="2450,7028" coordsize="375,308">
                <v:oval id="_x0000_s15553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5553">
                    <w:txbxContent>
                      <w:p w:rsidR="00D12BBF" w:rsidRPr="00033A22" w:rsidRDefault="00D12BBF" w:rsidP="00017EFB"/>
                    </w:txbxContent>
                  </v:textbox>
                </v:oval>
                <v:shape id="_x0000_s15554" type="#_x0000_t202" style="position:absolute;left:2450;top:7028;width:375;height:308;v-text-anchor:middle" filled="f" stroked="f">
                  <v:textbox style="mso-next-textbox:#_x0000_s15554" inset="0,1mm,0,1mm">
                    <w:txbxContent>
                      <w:p w:rsidR="00D12BBF" w:rsidRPr="00033A22" w:rsidRDefault="00D12BBF" w:rsidP="00017EF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5660" style="position:absolute;left:6924;top:10198;width:1285;height:4259" coordorigin="6924,10198" coordsize="1285,4259" o:regroupid="20">
              <v:group id="_x0000_s15556" style="position:absolute;left:6979;top:11493;width:1213;height:428" coordorigin="2325,7602" coordsize="1213,428" o:regroupid="25">
                <v:shape id="_x0000_s15557" type="#_x0000_t32" style="position:absolute;left:2325;top:7808;width:1202;height:0" o:connectortype="straight"/>
                <v:shape id="_x0000_s15558" type="#_x0000_t32" style="position:absolute;left:2336;top:7920;width:1202;height:0" o:connectortype="straight"/>
                <v:group id="_x0000_s15559" style="position:absolute;left:2866;top:7722;width:375;height:308" coordorigin="2450,7028" coordsize="375,308">
                  <v:oval id="_x0000_s15560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560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561" type="#_x0000_t202" style="position:absolute;left:2450;top:7028;width:375;height:308;v-text-anchor:middle" filled="f" stroked="f">
                    <v:textbox style="mso-next-textbox:#_x0000_s15561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562" style="position:absolute;left:2452;top:7602;width:375;height:308" coordorigin="2450,7028" coordsize="375,308">
                  <v:oval id="_x0000_s15563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563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564" type="#_x0000_t202" style="position:absolute;left:2450;top:7028;width:375;height:308;v-text-anchor:middle" filled="f" stroked="f">
                    <v:textbox style="mso-next-textbox:#_x0000_s15564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5565" style="position:absolute;left:6962;top:12761;width:1213;height:428" coordorigin="2325,7602" coordsize="1213,428" o:regroupid="25">
                <v:shape id="_x0000_s15566" type="#_x0000_t32" style="position:absolute;left:2325;top:7808;width:1202;height:0" o:connectortype="straight"/>
                <v:shape id="_x0000_s15567" type="#_x0000_t32" style="position:absolute;left:2336;top:7920;width:1202;height:0" o:connectortype="straight"/>
                <v:group id="_x0000_s15568" style="position:absolute;left:2866;top:7722;width:375;height:308" coordorigin="2450,7028" coordsize="375,308">
                  <v:oval id="_x0000_s15569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569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570" type="#_x0000_t202" style="position:absolute;left:2450;top:7028;width:375;height:308;v-text-anchor:middle" filled="f" stroked="f">
                    <v:textbox style="mso-next-textbox:#_x0000_s15570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571" style="position:absolute;left:2452;top:7602;width:375;height:308" coordorigin="2450,7028" coordsize="375,308">
                  <v:oval id="_x0000_s15572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572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573" type="#_x0000_t202" style="position:absolute;left:2450;top:7028;width:375;height:308;v-text-anchor:middle" filled="f" stroked="f">
                    <v:textbox style="mso-next-textbox:#_x0000_s15573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5574" style="position:absolute;left:6924;top:14029;width:1213;height:428" coordorigin="2325,7602" coordsize="1213,428" o:regroupid="25">
                <v:shape id="_x0000_s15575" type="#_x0000_t32" style="position:absolute;left:2325;top:7808;width:1202;height:0" o:connectortype="straight"/>
                <v:shape id="_x0000_s15576" type="#_x0000_t32" style="position:absolute;left:2336;top:7920;width:1202;height:0" o:connectortype="straight"/>
                <v:group id="_x0000_s15577" style="position:absolute;left:2866;top:7722;width:375;height:308" coordorigin="2450,7028" coordsize="375,308">
                  <v:oval id="_x0000_s15578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578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579" type="#_x0000_t202" style="position:absolute;left:2450;top:7028;width:375;height:308;v-text-anchor:middle" filled="f" stroked="f">
                    <v:textbox style="mso-next-textbox:#_x0000_s15579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580" style="position:absolute;left:2452;top:7602;width:375;height:308" coordorigin="2450,7028" coordsize="375,308">
                  <v:oval id="_x0000_s15581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581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582" type="#_x0000_t202" style="position:absolute;left:2450;top:7028;width:375;height:308;v-text-anchor:middle" filled="f" stroked="f">
                    <v:textbox style="mso-next-textbox:#_x0000_s15582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5583" style="position:absolute;left:6996;top:10198;width:1213;height:428" coordorigin="2325,7602" coordsize="1213,428" o:regroupid="25">
                <v:shape id="_x0000_s15584" type="#_x0000_t32" style="position:absolute;left:2325;top:7808;width:1202;height:0" o:connectortype="straight"/>
                <v:shape id="_x0000_s15585" type="#_x0000_t32" style="position:absolute;left:2336;top:7920;width:1202;height:0" o:connectortype="straight"/>
                <v:group id="_x0000_s15586" style="position:absolute;left:2866;top:7722;width:375;height:308" coordorigin="2450,7028" coordsize="375,308">
                  <v:oval id="_x0000_s15587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587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588" type="#_x0000_t202" style="position:absolute;left:2450;top:7028;width:375;height:308;v-text-anchor:middle" filled="f" stroked="f">
                    <v:textbox style="mso-next-textbox:#_x0000_s15588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589" style="position:absolute;left:2452;top:7602;width:375;height:308" coordorigin="2450,7028" coordsize="375,308">
                  <v:oval id="_x0000_s15590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590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591" type="#_x0000_t202" style="position:absolute;left:2450;top:7028;width:375;height:308;v-text-anchor:middle" filled="f" stroked="f">
                    <v:textbox style="mso-next-textbox:#_x0000_s15591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</v:group>
            <v:group id="_x0000_s15642" style="position:absolute;left:8472;top:10198;width:1285;height:4231" coordorigin="8472,10438" coordsize="1285,4231" o:regroupid="20">
              <v:group id="_x0000_s15593" style="position:absolute;left:8527;top:11705;width:1213;height:428" coordorigin="2325,7602" coordsize="1213,428" o:regroupid="26">
                <v:shape id="_x0000_s15594" type="#_x0000_t32" style="position:absolute;left:2325;top:7808;width:1202;height:0" o:connectortype="straight"/>
                <v:shape id="_x0000_s15595" type="#_x0000_t32" style="position:absolute;left:2336;top:7920;width:1202;height:0" o:connectortype="straight"/>
                <v:group id="_x0000_s15596" style="position:absolute;left:2866;top:7722;width:375;height:308" coordorigin="2450,7028" coordsize="375,308">
                  <v:oval id="_x0000_s15597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597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598" type="#_x0000_t202" style="position:absolute;left:2450;top:7028;width:375;height:308;v-text-anchor:middle" filled="f" stroked="f">
                    <v:textbox style="mso-next-textbox:#_x0000_s15598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599" style="position:absolute;left:2452;top:7602;width:375;height:308" coordorigin="2450,7028" coordsize="375,308">
                  <v:oval id="_x0000_s15600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600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601" type="#_x0000_t202" style="position:absolute;left:2450;top:7028;width:375;height:308;v-text-anchor:middle" filled="f" stroked="f">
                    <v:textbox style="mso-next-textbox:#_x0000_s15601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5602" style="position:absolute;left:8510;top:12973;width:1213;height:428" coordorigin="2325,7602" coordsize="1213,428" o:regroupid="26">
                <v:shape id="_x0000_s15603" type="#_x0000_t32" style="position:absolute;left:2325;top:7808;width:1202;height:0" o:connectortype="straight"/>
                <v:shape id="_x0000_s15604" type="#_x0000_t32" style="position:absolute;left:2336;top:7920;width:1202;height:0" o:connectortype="straight"/>
                <v:group id="_x0000_s15605" style="position:absolute;left:2866;top:7722;width:375;height:308" coordorigin="2450,7028" coordsize="375,308">
                  <v:oval id="_x0000_s15606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606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607" type="#_x0000_t202" style="position:absolute;left:2450;top:7028;width:375;height:308;v-text-anchor:middle" filled="f" stroked="f">
                    <v:textbox style="mso-next-textbox:#_x0000_s15607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608" style="position:absolute;left:2452;top:7602;width:375;height:308" coordorigin="2450,7028" coordsize="375,308">
                  <v:oval id="_x0000_s15609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609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610" type="#_x0000_t202" style="position:absolute;left:2450;top:7028;width:375;height:308;v-text-anchor:middle" filled="f" stroked="f">
                    <v:textbox style="mso-next-textbox:#_x0000_s15610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5611" style="position:absolute;left:8472;top:14241;width:1213;height:428" coordorigin="2325,7602" coordsize="1213,428" o:regroupid="26">
                <v:shape id="_x0000_s15612" type="#_x0000_t32" style="position:absolute;left:2325;top:7808;width:1202;height:0" o:connectortype="straight"/>
                <v:shape id="_x0000_s15613" type="#_x0000_t32" style="position:absolute;left:2336;top:7920;width:1202;height:0" o:connectortype="straight"/>
                <v:group id="_x0000_s15614" style="position:absolute;left:2866;top:7722;width:375;height:308" coordorigin="2450,7028" coordsize="375,308">
                  <v:oval id="_x0000_s15615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615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616" type="#_x0000_t202" style="position:absolute;left:2450;top:7028;width:375;height:308;v-text-anchor:middle" filled="f" stroked="f">
                    <v:textbox style="mso-next-textbox:#_x0000_s15616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617" style="position:absolute;left:2452;top:7602;width:375;height:308" coordorigin="2450,7028" coordsize="375,308">
                  <v:oval id="_x0000_s15618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618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619" type="#_x0000_t202" style="position:absolute;left:2450;top:7028;width:375;height:308;v-text-anchor:middle" filled="f" stroked="f">
                    <v:textbox style="mso-next-textbox:#_x0000_s15619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5620" style="position:absolute;left:8544;top:10438;width:1213;height:428" coordorigin="2325,7602" coordsize="1213,428" o:regroupid="26">
                <v:shape id="_x0000_s15621" type="#_x0000_t32" style="position:absolute;left:2325;top:7808;width:1202;height:0" o:connectortype="straight"/>
                <v:shape id="_x0000_s15622" type="#_x0000_t32" style="position:absolute;left:2336;top:7920;width:1202;height:0" o:connectortype="straight"/>
                <v:group id="_x0000_s15623" style="position:absolute;left:2866;top:7722;width:375;height:308" coordorigin="2450,7028" coordsize="375,308">
                  <v:oval id="_x0000_s15624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624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625" type="#_x0000_t202" style="position:absolute;left:2450;top:7028;width:375;height:308;v-text-anchor:middle" filled="f" stroked="f">
                    <v:textbox style="mso-next-textbox:#_x0000_s15625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626" style="position:absolute;left:2452;top:7602;width:375;height:308" coordorigin="2450,7028" coordsize="375,308">
                  <v:oval id="_x0000_s15627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627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628" type="#_x0000_t202" style="position:absolute;left:2450;top:7028;width:375;height:308;v-text-anchor:middle" filled="f" stroked="f">
                    <v:textbox style="mso-next-textbox:#_x0000_s15628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</v:group>
            <v:group id="_x0000_s15674" style="position:absolute;left:1926;top:10198;width:8232;height:4259" coordorigin="1926,10198" coordsize="8232,4259">
              <v:group id="_x0000_s15537" style="position:absolute;left:5374;top:14029;width:1213;height:428" coordorigin="2325,7602" coordsize="1213,428" o:regroupid="24">
                <v:shape id="_x0000_s15538" type="#_x0000_t32" style="position:absolute;left:2325;top:7808;width:1202;height:0" o:connectortype="straight"/>
                <v:shape id="_x0000_s15539" type="#_x0000_t32" style="position:absolute;left:2336;top:7920;width:1202;height:0" o:connectortype="straight"/>
                <v:group id="_x0000_s15540" style="position:absolute;left:2866;top:7722;width:375;height:308" coordorigin="2450,7028" coordsize="375,308">
                  <v:oval id="_x0000_s15541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541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542" type="#_x0000_t202" style="position:absolute;left:2450;top:7028;width:375;height:308;v-text-anchor:middle" filled="f" stroked="f">
                    <v:textbox style="mso-next-textbox:#_x0000_s15542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543" style="position:absolute;left:2452;top:7602;width:375;height:308" coordorigin="2450,7028" coordsize="375,308">
                  <v:oval id="_x0000_s15544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544">
                      <w:txbxContent>
                        <w:p w:rsidR="00D12BBF" w:rsidRPr="00033A22" w:rsidRDefault="00D12BBF" w:rsidP="00017EFB"/>
                      </w:txbxContent>
                    </v:textbox>
                  </v:oval>
                  <v:shape id="_x0000_s15545" type="#_x0000_t202" style="position:absolute;left:2450;top:7028;width:375;height:308;v-text-anchor:middle" filled="f" stroked="f">
                    <v:textbox style="mso-next-textbox:#_x0000_s15545" inset="0,1mm,0,1mm">
                      <w:txbxContent>
                        <w:p w:rsidR="00D12BBF" w:rsidRPr="00033A22" w:rsidRDefault="00D12BBF" w:rsidP="00017EFB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5665" style="position:absolute;left:3878;top:12452;width:2747;height:740" coordorigin="3878,12452" coordsize="2747,740">
                <v:group id="_x0000_s15528" style="position:absolute;left:5412;top:12761;width:1213;height:428" coordorigin="2325,7602" coordsize="1213,428" o:regroupid="24">
                  <v:shape id="_x0000_s15529" type="#_x0000_t32" style="position:absolute;left:2325;top:7808;width:1202;height:0" o:connectortype="straight"/>
                  <v:shape id="_x0000_s15530" type="#_x0000_t32" style="position:absolute;left:2336;top:7920;width:1202;height:0" o:connectortype="straight"/>
                  <v:group id="_x0000_s15531" style="position:absolute;left:2866;top:7722;width:375;height:308" coordorigin="2450,7028" coordsize="375,308">
                    <v:oval id="_x0000_s15532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532">
                        <w:txbxContent>
                          <w:p w:rsidR="00D12BBF" w:rsidRPr="00033A22" w:rsidRDefault="00D12BBF" w:rsidP="00017EFB"/>
                        </w:txbxContent>
                      </v:textbox>
                    </v:oval>
                    <v:shape id="_x0000_s15533" type="#_x0000_t202" style="position:absolute;left:2450;top:7028;width:375;height:308;v-text-anchor:middle" filled="f" stroked="f">
                      <v:textbox style="mso-next-textbox:#_x0000_s15533" inset="0,1mm,0,1mm">
                        <w:txbxContent>
                          <w:p w:rsidR="00D12BBF" w:rsidRPr="00033A22" w:rsidRDefault="00D12BBF" w:rsidP="00017EFB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group id="_x0000_s15534" style="position:absolute;left:2452;top:7602;width:375;height:308" coordorigin="2450,7028" coordsize="375,308">
                    <v:oval id="_x0000_s15535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535">
                        <w:txbxContent>
                          <w:p w:rsidR="00D12BBF" w:rsidRPr="00033A22" w:rsidRDefault="00D12BBF" w:rsidP="00017EFB"/>
                        </w:txbxContent>
                      </v:textbox>
                    </v:oval>
                    <v:shape id="_x0000_s15536" type="#_x0000_t202" style="position:absolute;left:2450;top:7028;width:375;height:308;v-text-anchor:middle" filled="f" stroked="f">
                      <v:textbox style="mso-next-textbox:#_x0000_s15536" inset="0,1mm,0,1mm">
                        <w:txbxContent>
                          <w:p w:rsidR="00D12BBF" w:rsidRPr="00033A22" w:rsidRDefault="00D12BBF" w:rsidP="00017EFB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</v:group>
                <v:group id="_x0000_s15664" style="position:absolute;left:3878;top:12452;width:1213;height:740" coordorigin="3878,12452" coordsize="1213,740">
                  <v:group id="_x0000_s15644" style="position:absolute;left:4237;top:12452;width:375;height:308" coordorigin="5867,11355" coordsize="375,308">
                    <v:oval id="_x0000_s15645" style="position:absolute;left:5962;top:11478;width:143;height:143" fillcolor="red" strokecolor="red" strokeweight="3pt">
                      <v:shadow type="perspective" color="#7f7f7f [1601]" opacity=".5" offset="1pt" offset2="-1pt"/>
                      <v:textbox style="mso-next-textbox:#_x0000_s15645">
                        <w:txbxContent>
                          <w:p w:rsidR="00D12BBF" w:rsidRPr="00033A22" w:rsidRDefault="00D12BBF" w:rsidP="00017EFB"/>
                        </w:txbxContent>
                      </v:textbox>
                    </v:oval>
                    <v:shape id="_x0000_s15646" type="#_x0000_t202" style="position:absolute;left:5867;top:11355;width:375;height:308;v-text-anchor:middle" filled="f" stroked="f">
                      <v:textbox style="mso-next-textbox:#_x0000_s15646" inset="0,1mm,0,1mm">
                        <w:txbxContent>
                          <w:p w:rsidR="00D12BBF" w:rsidRPr="00033A22" w:rsidRDefault="00D12BBF" w:rsidP="00017EFB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B00CEE">
                              <w:rPr>
                                <w:i/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group id="_x0000_s15648" style="position:absolute;left:3878;top:12884;width:1213;height:308" coordorigin="3878,13096" coordsize="1213,308">
                    <v:shape id="_x0000_s15634" type="#_x0000_t32" style="position:absolute;left:3878;top:13182;width:1202;height:0" o:connectortype="straight" o:regroupid="33"/>
                    <v:shape id="_x0000_s15635" type="#_x0000_t32" style="position:absolute;left:3889;top:13294;width:1202;height:0" o:connectortype="straight" o:regroupid="33"/>
                    <v:group id="_x0000_s15636" style="position:absolute;left:4419;top:13096;width:375;height:308" coordorigin="5970,11825" coordsize="375,308" o:regroupid="33">
                      <v:oval id="_x0000_s15637" style="position:absolute;left:6082;top:11948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637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5638" type="#_x0000_t202" style="position:absolute;left:5970;top:11825;width:375;height:308;v-text-anchor:middle" filled="f" stroked="f">
                        <v:textbox style="mso-next-textbox:#_x0000_s15638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oval id="_x0000_s15639" style="position:absolute;left:4117;top:13099;width:143;height:143;mso-position-horizontal:absolute;mso-position-vertical:absolute" o:regroupid="33" fillcolor="#d8d8d8 [2732]" strokecolor="black [3213]" strokeweight="1pt">
                      <v:stroke dashstyle="1 1" endcap="round"/>
                      <v:shadow type="perspective" color="#7f7f7f [1601]" opacity=".5" offset="1pt" offset2="-1pt"/>
                      <v:textbox style="mso-next-textbox:#_x0000_s15639">
                        <w:txbxContent>
                          <w:p w:rsidR="00D12BBF" w:rsidRPr="00033A22" w:rsidRDefault="00D12BBF" w:rsidP="00017EFB"/>
                        </w:txbxContent>
                      </v:textbox>
                    </v:oval>
                  </v:group>
                </v:group>
              </v:group>
              <v:group id="_x0000_s15673" style="position:absolute;left:1926;top:10198;width:8232;height:4259" coordorigin="1926,10198" coordsize="8232,4259">
                <v:group id="_x0000_s15658" style="position:absolute;left:1926;top:13190;width:8194;height:923" coordorigin="1926,13190" coordsize="8194,923" o:regroupid="18">
                  <v:group id="_x0000_s13209" style="position:absolute;left:1926;top:13190;width:480;height:923" coordorigin="1933,6763" coordsize="480,923" o:regroupid="31">
                    <v:shape id="_x0000_s13210" type="#_x0000_t32" style="position:absolute;left:2119;top:6763;width:0;height:923" o:connectortype="straight"/>
                    <v:shape id="_x0000_s13211" type="#_x0000_t32" style="position:absolute;left:2211;top:6763;width:0;height:923" o:connectortype="straight"/>
                    <v:group id="_x0000_s13212" style="position:absolute;left:2038;top:7028;width:375;height:308" coordorigin="2450,7028" coordsize="375,308">
                      <v:oval id="_x0000_s13213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213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3214" type="#_x0000_t202" style="position:absolute;left:2450;top:7028;width:375;height:308;v-text-anchor:middle" filled="f" stroked="f">
                        <v:textbox style="mso-next-textbox:#_x0000_s13214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215" style="position:absolute;left:1933;top:7294;width:375;height:308" coordorigin="2450,7028" coordsize="375,308">
                      <v:oval id="_x0000_s13216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216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3217" type="#_x0000_t202" style="position:absolute;left:2450;top:7028;width:375;height:308;v-text-anchor:middle" filled="f" stroked="f">
                        <v:textbox style="mso-next-textbox:#_x0000_s13217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218" style="position:absolute;left:3468;top:13190;width:480;height:923" coordorigin="1933,6763" coordsize="480,923" o:regroupid="31">
                    <v:shape id="_x0000_s13219" type="#_x0000_t32" style="position:absolute;left:2119;top:6763;width:0;height:923" o:connectortype="straight"/>
                    <v:shape id="_x0000_s13220" type="#_x0000_t32" style="position:absolute;left:2211;top:6763;width:0;height:923" o:connectortype="straight"/>
                    <v:group id="_x0000_s13221" style="position:absolute;left:2038;top:7028;width:375;height:308" coordorigin="2450,7028" coordsize="375,308">
                      <v:oval id="_x0000_s13222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222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3223" type="#_x0000_t202" style="position:absolute;left:2450;top:7028;width:375;height:308;v-text-anchor:middle" filled="f" stroked="f">
                        <v:textbox style="mso-next-textbox:#_x0000_s13223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224" style="position:absolute;left:1933;top:7294;width:375;height:308" coordorigin="2450,7028" coordsize="375,308">
                      <v:oval id="_x0000_s13225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225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3226" type="#_x0000_t202" style="position:absolute;left:2450;top:7028;width:375;height:308;v-text-anchor:middle" filled="f" stroked="f">
                        <v:textbox style="mso-next-textbox:#_x0000_s13226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227" style="position:absolute;left:5011;top:13190;width:480;height:923" coordorigin="1933,6763" coordsize="480,923" o:regroupid="31">
                    <v:shape id="_x0000_s13228" type="#_x0000_t32" style="position:absolute;left:2119;top:6763;width:0;height:923" o:connectortype="straight"/>
                    <v:shape id="_x0000_s13229" type="#_x0000_t32" style="position:absolute;left:2211;top:6763;width:0;height:923" o:connectortype="straight"/>
                    <v:group id="_x0000_s13230" style="position:absolute;left:2038;top:7028;width:375;height:308" coordorigin="2450,7028" coordsize="375,308">
                      <v:oval id="_x0000_s13231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231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3232" type="#_x0000_t202" style="position:absolute;left:2450;top:7028;width:375;height:308;v-text-anchor:middle" filled="f" stroked="f">
                        <v:textbox style="mso-next-textbox:#_x0000_s13232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233" style="position:absolute;left:1933;top:7294;width:375;height:308" coordorigin="2450,7028" coordsize="375,308">
                      <v:oval id="_x0000_s13234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234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3235" type="#_x0000_t202" style="position:absolute;left:2450;top:7028;width:375;height:308;v-text-anchor:middle" filled="f" stroked="f">
                        <v:textbox style="mso-next-textbox:#_x0000_s13235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245" style="position:absolute;left:8097;top:13190;width:480;height:923" coordorigin="1933,6763" coordsize="480,923" o:regroupid="31">
                    <v:shape id="_x0000_s13246" type="#_x0000_t32" style="position:absolute;left:2119;top:6763;width:0;height:923" o:connectortype="straight"/>
                    <v:shape id="_x0000_s13247" type="#_x0000_t32" style="position:absolute;left:2211;top:6763;width:0;height:923" o:connectortype="straight"/>
                    <v:group id="_x0000_s13248" style="position:absolute;left:2038;top:7028;width:375;height:308" coordorigin="2450,7028" coordsize="375,308">
                      <v:oval id="_x0000_s13249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249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3250" type="#_x0000_t202" style="position:absolute;left:2450;top:7028;width:375;height:308;v-text-anchor:middle" filled="f" stroked="f">
                        <v:textbox style="mso-next-textbox:#_x0000_s13250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251" style="position:absolute;left:1933;top:7294;width:375;height:308" coordorigin="2450,7028" coordsize="375,308">
                      <v:oval id="_x0000_s13252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252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3253" type="#_x0000_t202" style="position:absolute;left:2450;top:7028;width:375;height:308;v-text-anchor:middle" filled="f" stroked="f">
                        <v:textbox style="mso-next-textbox:#_x0000_s13253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3254" style="position:absolute;left:9640;top:13190;width:480;height:923" coordorigin="1933,6763" coordsize="480,923" o:regroupid="31">
                    <v:shape id="_x0000_s13255" type="#_x0000_t32" style="position:absolute;left:2119;top:6763;width:0;height:923" o:connectortype="straight"/>
                    <v:shape id="_x0000_s13256" type="#_x0000_t32" style="position:absolute;left:2211;top:6763;width:0;height:923" o:connectortype="straight"/>
                    <v:group id="_x0000_s13257" style="position:absolute;left:2038;top:7028;width:375;height:308" coordorigin="2450,7028" coordsize="375,308">
                      <v:oval id="_x0000_s13258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258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3259" type="#_x0000_t202" style="position:absolute;left:2450;top:7028;width:375;height:308;v-text-anchor:middle" filled="f" stroked="f">
                        <v:textbox style="mso-next-textbox:#_x0000_s13259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3260" style="position:absolute;left:1933;top:7294;width:375;height:308" coordorigin="2450,7028" coordsize="375,308">
                      <v:oval id="_x0000_s13261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261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3262" type="#_x0000_t202" style="position:absolute;left:2450;top:7028;width:375;height:308;v-text-anchor:middle" filled="f" stroked="f">
                        <v:textbox style="mso-next-textbox:#_x0000_s13262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5657" style="position:absolute;left:6554;top:13190;width:375;height:923" coordorigin="6554,13190" coordsize="375,923" o:regroupid="31">
                    <v:shape id="_x0000_s13237" type="#_x0000_t32" style="position:absolute;left:6740;top:13190;width:0;height:923" o:connectortype="straight" o:regroupid="32"/>
                    <v:shape id="_x0000_s13238" type="#_x0000_t32" style="position:absolute;left:6832;top:13190;width:0;height:923" o:connectortype="straight" o:regroupid="32"/>
                    <v:group id="_x0000_s13242" style="position:absolute;left:6554;top:13721;width:375;height:308" coordorigin="2450,7028" coordsize="375,308" o:regroupid="32">
                      <v:oval id="_x0000_s13243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3243">
                          <w:txbxContent>
                            <w:p w:rsidR="00D12BBF" w:rsidRPr="00033A22" w:rsidRDefault="00D12BBF" w:rsidP="00017EFB"/>
                          </w:txbxContent>
                        </v:textbox>
                      </v:oval>
                      <v:shape id="_x0000_s13244" type="#_x0000_t202" style="position:absolute;left:2450;top:7028;width:375;height:308;v-text-anchor:middle" filled="f" stroked="f">
                        <v:textbox style="mso-next-textbox:#_x0000_s13244" inset="0,1mm,0,1mm">
                          <w:txbxContent>
                            <w:p w:rsidR="00D12BBF" w:rsidRPr="00033A22" w:rsidRDefault="00D12BBF" w:rsidP="00017EFB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_x0000_s15672" style="position:absolute;left:1926;top:10198;width:8232;height:4259" coordorigin="1926,10198" coordsize="8232,4259">
                  <v:group id="_x0000_s15671" style="position:absolute;left:1964;top:10653;width:8194;height:923" coordorigin="1964,10653" coordsize="8194,923">
                    <v:group id="_x0000_s13264" style="position:absolute;left:1964;top:10653;width:480;height:923" coordorigin="1933,6763" coordsize="480,923" o:regroupid="19">
                      <v:shape id="_x0000_s13265" type="#_x0000_t32" style="position:absolute;left:2119;top:6763;width:0;height:923" o:connectortype="straight"/>
                      <v:shape id="_x0000_s13266" type="#_x0000_t32" style="position:absolute;left:2211;top:6763;width:0;height:923" o:connectortype="straight"/>
                      <v:group id="_x0000_s13267" style="position:absolute;left:2038;top:7028;width:375;height:308" coordorigin="2450,7028" coordsize="375,308">
                        <v:oval id="_x0000_s13268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3268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3269" type="#_x0000_t202" style="position:absolute;left:2450;top:7028;width:375;height:308;v-text-anchor:middle" filled="f" stroked="f">
                          <v:textbox style="mso-next-textbox:#_x0000_s13269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3270" style="position:absolute;left:1933;top:7294;width:375;height:308" coordorigin="2450,7028" coordsize="375,308">
                        <v:oval id="_x0000_s13271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3271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3272" type="#_x0000_t202" style="position:absolute;left:2450;top:7028;width:375;height:308;v-text-anchor:middle" filled="f" stroked="f">
                          <v:textbox style="mso-next-textbox:#_x0000_s13272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3273" style="position:absolute;left:3506;top:10653;width:480;height:923" coordorigin="1933,6763" coordsize="480,923" o:regroupid="19">
                      <v:shape id="_x0000_s13274" type="#_x0000_t32" style="position:absolute;left:2119;top:6763;width:0;height:923" o:connectortype="straight"/>
                      <v:shape id="_x0000_s13275" type="#_x0000_t32" style="position:absolute;left:2211;top:6763;width:0;height:923" o:connectortype="straight"/>
                      <v:group id="_x0000_s13276" style="position:absolute;left:2038;top:7028;width:375;height:308" coordorigin="2450,7028" coordsize="375,308">
                        <v:oval id="_x0000_s13277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3277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3278" type="#_x0000_t202" style="position:absolute;left:2450;top:7028;width:375;height:308;v-text-anchor:middle" filled="f" stroked="f">
                          <v:textbox style="mso-next-textbox:#_x0000_s13278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3279" style="position:absolute;left:1933;top:7294;width:375;height:308" coordorigin="2450,7028" coordsize="375,308">
                        <v:oval id="_x0000_s13280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3280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3281" type="#_x0000_t202" style="position:absolute;left:2450;top:7028;width:375;height:308;v-text-anchor:middle" filled="f" stroked="f">
                          <v:textbox style="mso-next-textbox:#_x0000_s13281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3282" style="position:absolute;left:5049;top:10653;width:480;height:923" coordorigin="1933,6763" coordsize="480,923" o:regroupid="19">
                      <v:shape id="_x0000_s13283" type="#_x0000_t32" style="position:absolute;left:2119;top:6763;width:0;height:923" o:connectortype="straight"/>
                      <v:shape id="_x0000_s13284" type="#_x0000_t32" style="position:absolute;left:2211;top:6763;width:0;height:923" o:connectortype="straight"/>
                      <v:group id="_x0000_s13285" style="position:absolute;left:2038;top:7028;width:375;height:308" coordorigin="2450,7028" coordsize="375,308">
                        <v:oval id="_x0000_s13286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3286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3287" type="#_x0000_t202" style="position:absolute;left:2450;top:7028;width:375;height:308;v-text-anchor:middle" filled="f" stroked="f">
                          <v:textbox style="mso-next-textbox:#_x0000_s13287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3288" style="position:absolute;left:1933;top:7294;width:375;height:308" coordorigin="2450,7028" coordsize="375,308">
                        <v:oval id="_x0000_s13289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3289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3290" type="#_x0000_t202" style="position:absolute;left:2450;top:7028;width:375;height:308;v-text-anchor:middle" filled="f" stroked="f">
                          <v:textbox style="mso-next-textbox:#_x0000_s13290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3291" style="position:absolute;left:6592;top:10653;width:480;height:923" coordorigin="1933,6763" coordsize="480,923" o:regroupid="19">
                      <v:shape id="_x0000_s13292" type="#_x0000_t32" style="position:absolute;left:2119;top:6763;width:0;height:923" o:connectortype="straight"/>
                      <v:shape id="_x0000_s13293" type="#_x0000_t32" style="position:absolute;left:2211;top:6763;width:0;height:923" o:connectortype="straight"/>
                      <v:group id="_x0000_s13294" style="position:absolute;left:2038;top:7028;width:375;height:308" coordorigin="2450,7028" coordsize="375,308">
                        <v:oval id="_x0000_s13295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3295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3296" type="#_x0000_t202" style="position:absolute;left:2450;top:7028;width:375;height:308;v-text-anchor:middle" filled="f" stroked="f">
                          <v:textbox style="mso-next-textbox:#_x0000_s13296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3297" style="position:absolute;left:1933;top:7294;width:375;height:308" coordorigin="2450,7028" coordsize="375,308">
                        <v:oval id="_x0000_s13298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3298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3299" type="#_x0000_t202" style="position:absolute;left:2450;top:7028;width:375;height:308;v-text-anchor:middle" filled="f" stroked="f">
                          <v:textbox style="mso-next-textbox:#_x0000_s13299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3300" style="position:absolute;left:8135;top:10653;width:480;height:923" coordorigin="1933,6763" coordsize="480,923" o:regroupid="19">
                      <v:shape id="_x0000_s13301" type="#_x0000_t32" style="position:absolute;left:2119;top:6763;width:0;height:923" o:connectortype="straight"/>
                      <v:shape id="_x0000_s13302" type="#_x0000_t32" style="position:absolute;left:2211;top:6763;width:0;height:923" o:connectortype="straight"/>
                      <v:group id="_x0000_s13303" style="position:absolute;left:2038;top:7028;width:375;height:308" coordorigin="2450,7028" coordsize="375,308">
                        <v:oval id="_x0000_s13304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3304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3305" type="#_x0000_t202" style="position:absolute;left:2450;top:7028;width:375;height:308;v-text-anchor:middle" filled="f" stroked="f">
                          <v:textbox style="mso-next-textbox:#_x0000_s13305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3306" style="position:absolute;left:1933;top:7294;width:375;height:308" coordorigin="2450,7028" coordsize="375,308">
                        <v:oval id="_x0000_s13307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3307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3308" type="#_x0000_t202" style="position:absolute;left:2450;top:7028;width:375;height:308;v-text-anchor:middle" filled="f" stroked="f">
                          <v:textbox style="mso-next-textbox:#_x0000_s13308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3309" style="position:absolute;left:9678;top:10653;width:480;height:923" coordorigin="1933,6763" coordsize="480,923" o:regroupid="19">
                      <v:shape id="_x0000_s13310" type="#_x0000_t32" style="position:absolute;left:2119;top:6763;width:0;height:923" o:connectortype="straight"/>
                      <v:shape id="_x0000_s13311" type="#_x0000_t32" style="position:absolute;left:2211;top:6763;width:0;height:923" o:connectortype="straight"/>
                      <v:group id="_x0000_s15360" style="position:absolute;left:2038;top:7028;width:375;height:308" coordorigin="2450,7028" coordsize="375,308">
                        <v:oval id="_x0000_s15361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361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5362" type="#_x0000_t202" style="position:absolute;left:2450;top:7028;width:375;height:308;v-text-anchor:middle" filled="f" stroked="f">
                          <v:textbox style="mso-next-textbox:#_x0000_s15362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5363" style="position:absolute;left:1933;top:7294;width:375;height:308" coordorigin="2450,7028" coordsize="375,308">
                        <v:oval id="_x0000_s15364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364">
                            <w:txbxContent>
                              <w:p w:rsidR="00D12BBF" w:rsidRPr="00033A22" w:rsidRDefault="00D12BBF" w:rsidP="00017EFB"/>
                            </w:txbxContent>
                          </v:textbox>
                        </v:oval>
                        <v:shape id="_x0000_s15365" type="#_x0000_t202" style="position:absolute;left:2450;top:7028;width:375;height:308;v-text-anchor:middle" filled="f" stroked="f">
                          <v:textbox style="mso-next-textbox:#_x0000_s15365" inset="0,1mm,0,1mm">
                            <w:txbxContent>
                              <w:p w:rsidR="00D12BBF" w:rsidRPr="00033A22" w:rsidRDefault="00D12BBF" w:rsidP="00017EFB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_x0000_s15670" style="position:absolute;left:1926;top:10198;width:8194;height:4259" coordorigin="1926,10198" coordsize="8194,4259">
                    <v:group id="_x0000_s15659" style="position:absolute;left:2301;top:10198;width:1285;height:4259" coordorigin="2301,10198" coordsize="1285,4259" o:regroupid="20">
                      <v:group id="_x0000_s15445" style="position:absolute;left:2356;top:11493;width:1213;height:428" coordorigin="2325,7602" coordsize="1213,428" o:regroupid="22">
                        <v:shape id="_x0000_s15446" type="#_x0000_t32" style="position:absolute;left:2325;top:7808;width:1202;height:0" o:connectortype="straight"/>
                        <v:shape id="_x0000_s15447" type="#_x0000_t32" style="position:absolute;left:2336;top:7920;width:1202;height:0" o:connectortype="straight"/>
                        <v:group id="_x0000_s15448" style="position:absolute;left:2866;top:7722;width:375;height:308" coordorigin="2450,7028" coordsize="375,308">
                          <v:oval id="_x0000_s15449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449">
                              <w:txbxContent>
                                <w:p w:rsidR="00D12BBF" w:rsidRPr="00033A22" w:rsidRDefault="00D12BBF" w:rsidP="00017EFB"/>
                              </w:txbxContent>
                            </v:textbox>
                          </v:oval>
                          <v:shape id="_x0000_s15450" type="#_x0000_t202" style="position:absolute;left:2450;top:7028;width:375;height:308;v-text-anchor:middle" filled="f" stroked="f">
                            <v:textbox style="mso-next-textbox:#_x0000_s15450" inset="0,1mm,0,1mm">
                              <w:txbxContent>
                                <w:p w:rsidR="00D12BBF" w:rsidRPr="00033A22" w:rsidRDefault="00D12BBF" w:rsidP="00017EFB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5451" style="position:absolute;left:2452;top:7602;width:375;height:308" coordorigin="2450,7028" coordsize="375,308">
                          <v:oval id="_x0000_s15452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452">
                              <w:txbxContent>
                                <w:p w:rsidR="00D12BBF" w:rsidRPr="00033A22" w:rsidRDefault="00D12BBF" w:rsidP="00017EFB"/>
                              </w:txbxContent>
                            </v:textbox>
                          </v:oval>
                          <v:shape id="_x0000_s15453" type="#_x0000_t202" style="position:absolute;left:2450;top:7028;width:375;height:308;v-text-anchor:middle" filled="f" stroked="f">
                            <v:textbox style="mso-next-textbox:#_x0000_s15453" inset="0,1mm,0,1mm">
                              <w:txbxContent>
                                <w:p w:rsidR="00D12BBF" w:rsidRPr="00033A22" w:rsidRDefault="00D12BBF" w:rsidP="00017EFB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15454" style="position:absolute;left:2339;top:12761;width:1213;height:428" coordorigin="2325,7602" coordsize="1213,428" o:regroupid="22">
                        <v:shape id="_x0000_s15455" type="#_x0000_t32" style="position:absolute;left:2325;top:7808;width:1202;height:0" o:connectortype="straight"/>
                        <v:shape id="_x0000_s15456" type="#_x0000_t32" style="position:absolute;left:2336;top:7920;width:1202;height:0" o:connectortype="straight"/>
                        <v:group id="_x0000_s15457" style="position:absolute;left:2866;top:7722;width:375;height:308" coordorigin="2450,7028" coordsize="375,308">
                          <v:oval id="_x0000_s15458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458">
                              <w:txbxContent>
                                <w:p w:rsidR="00D12BBF" w:rsidRPr="00033A22" w:rsidRDefault="00D12BBF" w:rsidP="00017EFB"/>
                              </w:txbxContent>
                            </v:textbox>
                          </v:oval>
                          <v:shape id="_x0000_s15459" type="#_x0000_t202" style="position:absolute;left:2450;top:7028;width:375;height:308;v-text-anchor:middle" filled="f" stroked="f">
                            <v:textbox style="mso-next-textbox:#_x0000_s15459" inset="0,1mm,0,1mm">
                              <w:txbxContent>
                                <w:p w:rsidR="00D12BBF" w:rsidRPr="00033A22" w:rsidRDefault="00D12BBF" w:rsidP="00017EFB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5460" style="position:absolute;left:2452;top:7602;width:375;height:308" coordorigin="2450,7028" coordsize="375,308">
                          <v:oval id="_x0000_s15461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461">
                              <w:txbxContent>
                                <w:p w:rsidR="00D12BBF" w:rsidRPr="00033A22" w:rsidRDefault="00D12BBF" w:rsidP="00017EFB"/>
                              </w:txbxContent>
                            </v:textbox>
                          </v:oval>
                          <v:shape id="_x0000_s15462" type="#_x0000_t202" style="position:absolute;left:2450;top:7028;width:375;height:308;v-text-anchor:middle" filled="f" stroked="f">
                            <v:textbox style="mso-next-textbox:#_x0000_s15462" inset="0,1mm,0,1mm">
                              <w:txbxContent>
                                <w:p w:rsidR="00D12BBF" w:rsidRPr="00033A22" w:rsidRDefault="00D12BBF" w:rsidP="00017EFB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15463" style="position:absolute;left:2301;top:14029;width:1213;height:428" coordorigin="2325,7602" coordsize="1213,428" o:regroupid="22">
                        <v:shape id="_x0000_s15464" type="#_x0000_t32" style="position:absolute;left:2325;top:7808;width:1202;height:0" o:connectortype="straight"/>
                        <v:shape id="_x0000_s15465" type="#_x0000_t32" style="position:absolute;left:2336;top:7920;width:1202;height:0" o:connectortype="straight"/>
                        <v:group id="_x0000_s15466" style="position:absolute;left:2866;top:7722;width:375;height:308" coordorigin="2450,7028" coordsize="375,308">
                          <v:oval id="_x0000_s15467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467">
                              <w:txbxContent>
                                <w:p w:rsidR="00D12BBF" w:rsidRPr="00033A22" w:rsidRDefault="00D12BBF" w:rsidP="00017EFB"/>
                              </w:txbxContent>
                            </v:textbox>
                          </v:oval>
                          <v:shape id="_x0000_s15468" type="#_x0000_t202" style="position:absolute;left:2450;top:7028;width:375;height:308;v-text-anchor:middle" filled="f" stroked="f">
                            <v:textbox style="mso-next-textbox:#_x0000_s15468" inset="0,1mm,0,1mm">
                              <w:txbxContent>
                                <w:p w:rsidR="00D12BBF" w:rsidRPr="00033A22" w:rsidRDefault="00D12BBF" w:rsidP="00017EFB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5469" style="position:absolute;left:2452;top:7602;width:375;height:308" coordorigin="2450,7028" coordsize="375,308">
                          <v:oval id="_x0000_s15470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470">
                              <w:txbxContent>
                                <w:p w:rsidR="00D12BBF" w:rsidRPr="00033A22" w:rsidRDefault="00D12BBF" w:rsidP="00017EFB"/>
                              </w:txbxContent>
                            </v:textbox>
                          </v:oval>
                          <v:shape id="_x0000_s15471" type="#_x0000_t202" style="position:absolute;left:2450;top:7028;width:375;height:308;v-text-anchor:middle" filled="f" stroked="f">
                            <v:textbox style="mso-next-textbox:#_x0000_s15471" inset="0,1mm,0,1mm">
                              <w:txbxContent>
                                <w:p w:rsidR="00D12BBF" w:rsidRPr="00033A22" w:rsidRDefault="00D12BBF" w:rsidP="00017EFB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15472" style="position:absolute;left:2373;top:10198;width:1213;height:428" coordorigin="2325,7602" coordsize="1213,428" o:regroupid="22">
                        <v:shape id="_x0000_s15473" type="#_x0000_t32" style="position:absolute;left:2325;top:7808;width:1202;height:0" o:connectortype="straight"/>
                        <v:shape id="_x0000_s15474" type="#_x0000_t32" style="position:absolute;left:2336;top:7920;width:1202;height:0" o:connectortype="straight"/>
                        <v:group id="_x0000_s15475" style="position:absolute;left:2866;top:7722;width:375;height:308" coordorigin="2450,7028" coordsize="375,308">
                          <v:oval id="_x0000_s15476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476">
                              <w:txbxContent>
                                <w:p w:rsidR="00D12BBF" w:rsidRPr="00033A22" w:rsidRDefault="00D12BBF" w:rsidP="00017EFB"/>
                              </w:txbxContent>
                            </v:textbox>
                          </v:oval>
                          <v:shape id="_x0000_s15477" type="#_x0000_t202" style="position:absolute;left:2450;top:7028;width:375;height:308;v-text-anchor:middle" filled="f" stroked="f">
                            <v:textbox style="mso-next-textbox:#_x0000_s15477" inset="0,1mm,0,1mm">
                              <w:txbxContent>
                                <w:p w:rsidR="00D12BBF" w:rsidRPr="00033A22" w:rsidRDefault="00D12BBF" w:rsidP="00017EFB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5478" style="position:absolute;left:2452;top:7602;width:375;height:308" coordorigin="2450,7028" coordsize="375,308">
                          <v:oval id="_x0000_s15479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479">
                              <w:txbxContent>
                                <w:p w:rsidR="00D12BBF" w:rsidRPr="00033A22" w:rsidRDefault="00D12BBF" w:rsidP="00017EFB"/>
                              </w:txbxContent>
                            </v:textbox>
                          </v:oval>
                          <v:shape id="_x0000_s15480" type="#_x0000_t202" style="position:absolute;left:2450;top:7028;width:375;height:308;v-text-anchor:middle" filled="f" stroked="f">
                            <v:textbox style="mso-next-textbox:#_x0000_s15480" inset="0,1mm,0,1mm">
                              <w:txbxContent>
                                <w:p w:rsidR="00D12BBF" w:rsidRPr="00033A22" w:rsidRDefault="00D12BBF" w:rsidP="00017EFB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_x0000_s15669" style="position:absolute;left:1926;top:10198;width:8194;height:4259" coordorigin="1926,10198" coordsize="8194,4259">
                      <v:group id="_x0000_s15661" style="position:absolute;left:3830;top:10198;width:1285;height:4259" coordorigin="3830,10198" coordsize="1285,4259" o:regroupid="20">
                        <v:group id="_x0000_s15482" style="position:absolute;left:3885;top:11493;width:1213;height:428" coordorigin="2325,7602" coordsize="1213,428" o:regroupid="23">
                          <v:shape id="_x0000_s15483" type="#_x0000_t32" style="position:absolute;left:2325;top:7808;width:1202;height:0" o:connectortype="straight"/>
                          <v:shape id="_x0000_s15484" type="#_x0000_t32" style="position:absolute;left:2336;top:7920;width:1202;height:0" o:connectortype="straight"/>
                          <v:group id="_x0000_s15485" style="position:absolute;left:2866;top:7722;width:375;height:308" coordorigin="2450,7028" coordsize="375,308">
                            <v:oval id="_x0000_s15486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486">
                                <w:txbxContent>
                                  <w:p w:rsidR="00D12BBF" w:rsidRPr="00033A22" w:rsidRDefault="00D12BBF" w:rsidP="00017EFB"/>
                                </w:txbxContent>
                              </v:textbox>
                            </v:oval>
                            <v:shape id="_x0000_s15487" type="#_x0000_t202" style="position:absolute;left:2450;top:7028;width:375;height:308;v-text-anchor:middle" filled="f" stroked="f">
                              <v:textbox style="mso-next-textbox:#_x0000_s15487" inset="0,1mm,0,1mm">
                                <w:txbxContent>
                                  <w:p w:rsidR="00D12BBF" w:rsidRPr="00033A22" w:rsidRDefault="00D12BBF" w:rsidP="00017EFB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5488" style="position:absolute;left:2452;top:7602;width:375;height:308" coordorigin="2450,7028" coordsize="375,308">
                            <v:oval id="_x0000_s15489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489">
                                <w:txbxContent>
                                  <w:p w:rsidR="00D12BBF" w:rsidRPr="00033A22" w:rsidRDefault="00D12BBF" w:rsidP="00017EFB"/>
                                </w:txbxContent>
                              </v:textbox>
                            </v:oval>
                            <v:shape id="_x0000_s15490" type="#_x0000_t202" style="position:absolute;left:2450;top:7028;width:375;height:308;v-text-anchor:middle" filled="f" stroked="f">
                              <v:textbox style="mso-next-textbox:#_x0000_s15490" inset="0,1mm,0,1mm">
                                <w:txbxContent>
                                  <w:p w:rsidR="00D12BBF" w:rsidRPr="00033A22" w:rsidRDefault="00D12BBF" w:rsidP="00017EFB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_x0000_s15500" style="position:absolute;left:3830;top:14029;width:1213;height:428" coordorigin="2325,7602" coordsize="1213,428" o:regroupid="23">
                          <v:shape id="_x0000_s15501" type="#_x0000_t32" style="position:absolute;left:2325;top:7808;width:1202;height:0" o:connectortype="straight"/>
                          <v:shape id="_x0000_s15502" type="#_x0000_t32" style="position:absolute;left:2336;top:7920;width:1202;height:0" o:connectortype="straight"/>
                          <v:group id="_x0000_s15503" style="position:absolute;left:2866;top:7722;width:375;height:308" coordorigin="2450,7028" coordsize="375,308">
                            <v:oval id="_x0000_s15504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504">
                                <w:txbxContent>
                                  <w:p w:rsidR="00D12BBF" w:rsidRPr="00033A22" w:rsidRDefault="00D12BBF" w:rsidP="00017EFB"/>
                                </w:txbxContent>
                              </v:textbox>
                            </v:oval>
                            <v:shape id="_x0000_s15505" type="#_x0000_t202" style="position:absolute;left:2450;top:7028;width:375;height:308;v-text-anchor:middle" filled="f" stroked="f">
                              <v:textbox style="mso-next-textbox:#_x0000_s15505" inset="0,1mm,0,1mm">
                                <w:txbxContent>
                                  <w:p w:rsidR="00D12BBF" w:rsidRPr="00033A22" w:rsidRDefault="00D12BBF" w:rsidP="00017EFB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5506" style="position:absolute;left:2452;top:7602;width:375;height:308" coordorigin="2450,7028" coordsize="375,308">
                            <v:oval id="_x0000_s15507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507">
                                <w:txbxContent>
                                  <w:p w:rsidR="00D12BBF" w:rsidRPr="00033A22" w:rsidRDefault="00D12BBF" w:rsidP="00017EFB"/>
                                </w:txbxContent>
                              </v:textbox>
                            </v:oval>
                            <v:shape id="_x0000_s15508" type="#_x0000_t202" style="position:absolute;left:2450;top:7028;width:375;height:308;v-text-anchor:middle" filled="f" stroked="f">
                              <v:textbox style="mso-next-textbox:#_x0000_s15508" inset="0,1mm,0,1mm">
                                <w:txbxContent>
                                  <w:p w:rsidR="00D12BBF" w:rsidRPr="00033A22" w:rsidRDefault="00D12BBF" w:rsidP="00017EFB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_x0000_s15509" style="position:absolute;left:3902;top:10198;width:1213;height:428" coordorigin="2325,7602" coordsize="1213,428" o:regroupid="23">
                          <v:shape id="_x0000_s15510" type="#_x0000_t32" style="position:absolute;left:2325;top:7808;width:1202;height:0" o:connectortype="straight"/>
                          <v:shape id="_x0000_s15511" type="#_x0000_t32" style="position:absolute;left:2336;top:7920;width:1202;height:0" o:connectortype="straight"/>
                          <v:group id="_x0000_s15512" style="position:absolute;left:2866;top:7722;width:375;height:308" coordorigin="2450,7028" coordsize="375,308">
                            <v:oval id="_x0000_s15513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513">
                                <w:txbxContent>
                                  <w:p w:rsidR="00D12BBF" w:rsidRPr="00033A22" w:rsidRDefault="00D12BBF" w:rsidP="00017EFB"/>
                                </w:txbxContent>
                              </v:textbox>
                            </v:oval>
                            <v:shape id="_x0000_s15514" type="#_x0000_t202" style="position:absolute;left:2450;top:7028;width:375;height:308;v-text-anchor:middle" filled="f" stroked="f">
                              <v:textbox style="mso-next-textbox:#_x0000_s15514" inset="0,1mm,0,1mm">
                                <w:txbxContent>
                                  <w:p w:rsidR="00D12BBF" w:rsidRPr="00033A22" w:rsidRDefault="00D12BBF" w:rsidP="00017EFB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5515" style="position:absolute;left:2452;top:7602;width:375;height:308" coordorigin="2450,7028" coordsize="375,308">
                            <v:oval id="_x0000_s15516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516">
                                <w:txbxContent>
                                  <w:p w:rsidR="00D12BBF" w:rsidRPr="00033A22" w:rsidRDefault="00D12BBF" w:rsidP="00017EFB"/>
                                </w:txbxContent>
                              </v:textbox>
                            </v:oval>
                            <v:shape id="_x0000_s15517" type="#_x0000_t202" style="position:absolute;left:2450;top:7028;width:375;height:308;v-text-anchor:middle" filled="f" stroked="f">
                              <v:textbox style="mso-next-textbox:#_x0000_s15517" inset="0,1mm,0,1mm">
                                <w:txbxContent>
                                  <w:p w:rsidR="00D12BBF" w:rsidRPr="00033A22" w:rsidRDefault="00D12BBF" w:rsidP="00017EFB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_x0000_s15668" style="position:absolute;left:1926;top:10282;width:8194;height:4174" coordorigin="1926,10282" coordsize="8194,4174">
                        <v:group id="_x0000_s13153" style="position:absolute;left:1926;top:11921;width:8194;height:923" coordorigin="1933,6763" coordsize="8194,923" o:regroupid="18">
                          <v:group id="_x0000_s13154" style="position:absolute;left:1933;top:6763;width:480;height:923" coordorigin="1933,6763" coordsize="480,923">
                            <v:shape id="_x0000_s13155" type="#_x0000_t32" style="position:absolute;left:2119;top:6763;width:0;height:923" o:connectortype="straight"/>
                            <v:shape id="_x0000_s13156" type="#_x0000_t32" style="position:absolute;left:2211;top:6763;width:0;height:923" o:connectortype="straight"/>
                            <v:group id="_x0000_s13157" style="position:absolute;left:2038;top:7028;width:375;height:308" coordorigin="2450,7028" coordsize="375,308">
                              <v:oval id="_x0000_s13158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158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159" type="#_x0000_t202" style="position:absolute;left:2450;top:7028;width:375;height:308;v-text-anchor:middle" filled="f" stroked="f">
                                <v:textbox style="mso-next-textbox:#_x0000_s13159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3160" style="position:absolute;left:1933;top:7294;width:375;height:308" coordorigin="2450,7028" coordsize="375,308">
                              <v:oval id="_x0000_s13161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161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162" type="#_x0000_t202" style="position:absolute;left:2450;top:7028;width:375;height:308;v-text-anchor:middle" filled="f" stroked="f">
                                <v:textbox style="mso-next-textbox:#_x0000_s13162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3163" style="position:absolute;left:3475;top:6763;width:480;height:923" coordorigin="1933,6763" coordsize="480,923">
                            <v:shape id="_x0000_s13164" type="#_x0000_t32" style="position:absolute;left:2119;top:6763;width:0;height:923" o:connectortype="straight"/>
                            <v:shape id="_x0000_s13165" type="#_x0000_t32" style="position:absolute;left:2211;top:6763;width:0;height:923" o:connectortype="straight"/>
                            <v:group id="_x0000_s13166" style="position:absolute;left:2038;top:7028;width:375;height:308" coordorigin="2450,7028" coordsize="375,308">
                              <v:oval id="_x0000_s13167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167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168" type="#_x0000_t202" style="position:absolute;left:2450;top:7028;width:375;height:308;v-text-anchor:middle" filled="f" stroked="f">
                                <v:textbox style="mso-next-textbox:#_x0000_s13168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3169" style="position:absolute;left:1933;top:7294;width:375;height:308" coordorigin="2450,7028" coordsize="375,308">
                              <v:oval id="_x0000_s13170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170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171" type="#_x0000_t202" style="position:absolute;left:2450;top:7028;width:375;height:308;v-text-anchor:middle" filled="f" stroked="f">
                                <v:textbox style="mso-next-textbox:#_x0000_s13171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3172" style="position:absolute;left:5018;top:6763;width:480;height:923" coordorigin="1933,6763" coordsize="480,923">
                            <v:shape id="_x0000_s13173" type="#_x0000_t32" style="position:absolute;left:2119;top:6763;width:0;height:923" o:connectortype="straight"/>
                            <v:shape id="_x0000_s13174" type="#_x0000_t32" style="position:absolute;left:2211;top:6763;width:0;height:923" o:connectortype="straight"/>
                            <v:group id="_x0000_s13175" style="position:absolute;left:2038;top:7028;width:375;height:308" coordorigin="2450,7028" coordsize="375,308">
                              <v:oval id="_x0000_s13176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176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177" type="#_x0000_t202" style="position:absolute;left:2450;top:7028;width:375;height:308;v-text-anchor:middle" filled="f" stroked="f">
                                <v:textbox style="mso-next-textbox:#_x0000_s13177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3178" style="position:absolute;left:1933;top:7294;width:375;height:308" coordorigin="2450,7028" coordsize="375,308">
                              <v:oval id="_x0000_s13179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179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180" type="#_x0000_t202" style="position:absolute;left:2450;top:7028;width:375;height:308;v-text-anchor:middle" filled="f" stroked="f">
                                <v:textbox style="mso-next-textbox:#_x0000_s13180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3181" style="position:absolute;left:6561;top:6763;width:480;height:923" coordorigin="1933,6763" coordsize="480,923">
                            <v:shape id="_x0000_s13182" type="#_x0000_t32" style="position:absolute;left:2119;top:6763;width:0;height:923" o:connectortype="straight"/>
                            <v:shape id="_x0000_s13183" type="#_x0000_t32" style="position:absolute;left:2211;top:6763;width:0;height:923" o:connectortype="straight"/>
                            <v:group id="_x0000_s13184" style="position:absolute;left:2038;top:7028;width:375;height:308" coordorigin="2450,7028" coordsize="375,308">
                              <v:oval id="_x0000_s13185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185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186" type="#_x0000_t202" style="position:absolute;left:2450;top:7028;width:375;height:308;v-text-anchor:middle" filled="f" stroked="f">
                                <v:textbox style="mso-next-textbox:#_x0000_s13186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3187" style="position:absolute;left:1933;top:7294;width:375;height:308" coordorigin="2450,7028" coordsize="375,308">
                              <v:oval id="_x0000_s13188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188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189" type="#_x0000_t202" style="position:absolute;left:2450;top:7028;width:375;height:308;v-text-anchor:middle" filled="f" stroked="f">
                                <v:textbox style="mso-next-textbox:#_x0000_s13189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3190" style="position:absolute;left:8104;top:6763;width:480;height:923" coordorigin="1933,6763" coordsize="480,923">
                            <v:shape id="_x0000_s13191" type="#_x0000_t32" style="position:absolute;left:2119;top:6763;width:0;height:923" o:connectortype="straight"/>
                            <v:shape id="_x0000_s13192" type="#_x0000_t32" style="position:absolute;left:2211;top:6763;width:0;height:923" o:connectortype="straight"/>
                            <v:group id="_x0000_s13193" style="position:absolute;left:2038;top:7028;width:375;height:308" coordorigin="2450,7028" coordsize="375,308">
                              <v:oval id="_x0000_s13194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194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195" type="#_x0000_t202" style="position:absolute;left:2450;top:7028;width:375;height:308;v-text-anchor:middle" filled="f" stroked="f">
                                <v:textbox style="mso-next-textbox:#_x0000_s13195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3196" style="position:absolute;left:1933;top:7294;width:375;height:308" coordorigin="2450,7028" coordsize="375,308">
                              <v:oval id="_x0000_s13197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197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198" type="#_x0000_t202" style="position:absolute;left:2450;top:7028;width:375;height:308;v-text-anchor:middle" filled="f" stroked="f">
                                <v:textbox style="mso-next-textbox:#_x0000_s13198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3199" style="position:absolute;left:9647;top:6763;width:480;height:923" coordorigin="1933,6763" coordsize="480,923">
                            <v:shape id="_x0000_s13200" type="#_x0000_t32" style="position:absolute;left:2119;top:6763;width:0;height:923" o:connectortype="straight"/>
                            <v:shape id="_x0000_s13201" type="#_x0000_t32" style="position:absolute;left:2211;top:6763;width:0;height:923" o:connectortype="straight"/>
                            <v:group id="_x0000_s13202" style="position:absolute;left:2038;top:7028;width:375;height:308" coordorigin="2450,7028" coordsize="375,308">
                              <v:oval id="_x0000_s13203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203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204" type="#_x0000_t202" style="position:absolute;left:2450;top:7028;width:375;height:308;v-text-anchor:middle" filled="f" stroked="f">
                                <v:textbox style="mso-next-textbox:#_x0000_s13204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3205" style="position:absolute;left:1933;top:7294;width:375;height:308" coordorigin="2450,7028" coordsize="375,308">
                              <v:oval id="_x0000_s13206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3206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3207" type="#_x0000_t202" style="position:absolute;left:2450;top:7028;width:375;height:308;v-text-anchor:middle" filled="f" stroked="f">
                                <v:textbox style="mso-next-textbox:#_x0000_s13207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group id="_x0000_s15667" style="position:absolute;left:1978;top:10282;width:8095;height:4174" coordorigin="1978,10282" coordsize="8095,4174">
                          <v:group id="_x0000_s15663" style="position:absolute;left:1978;top:10282;width:8095;height:4174" coordorigin="1978,10282" coordsize="8095,4174">
                            <v:group id="_x0000_s15662" style="position:absolute;left:1978;top:10282;width:8095;height:4174" coordorigin="1978,10282" coordsize="8095,4174" o:regroupid="20">
                              <v:group id="_x0000_s15368" style="position:absolute;left:2029;top:10282;width:8044;height:344" coordorigin="1998,6419" coordsize="8044,344" o:regroupid="21">
                                <v:group id="_x0000_s15369" style="position:absolute;left:3538;top:6419;width:344;height:344" coordorigin="2414,6419" coordsize="344,344">
                                  <v:oval id="_x0000_s15370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370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371" type="#_x0000_t202" style="position:absolute;left:2454;top:6419;width:304;height:344;v-text-anchor:middle" filled="f" stroked="f">
                                    <v:textbox style="mso-next-textbox:#_x0000_s15371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372" style="position:absolute;left:1998;top:6419;width:344;height:344" coordorigin="2414,6419" coordsize="344,344">
                                  <v:oval id="_x0000_s15373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373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374" type="#_x0000_t202" style="position:absolute;left:2454;top:6419;width:304;height:344;v-text-anchor:middle" filled="f" stroked="f">
                                    <v:textbox style="mso-next-textbox:#_x0000_s15374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375" style="position:absolute;left:6618;top:6419;width:344;height:344" coordorigin="2414,6419" coordsize="344,344">
                                  <v:oval id="_x0000_s15376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376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377" type="#_x0000_t202" style="position:absolute;left:2454;top:6419;width:304;height:344;v-text-anchor:middle" filled="f" stroked="f">
                                    <v:textbox style="mso-next-textbox:#_x0000_s15377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378" style="position:absolute;left:5078;top:6419;width:344;height:344" coordorigin="2414,6419" coordsize="344,344">
                                  <v:oval id="_x0000_s15379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379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380" type="#_x0000_t202" style="position:absolute;left:2454;top:6419;width:304;height:344;v-text-anchor:middle" filled="f" stroked="f">
                                    <v:textbox style="mso-next-textbox:#_x0000_s15380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381" style="position:absolute;left:9698;top:6419;width:344;height:344" coordorigin="2414,6419" coordsize="344,344">
                                  <v:oval id="_x0000_s15382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382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383" type="#_x0000_t202" style="position:absolute;left:2454;top:6419;width:304;height:344;v-text-anchor:middle" filled="f" stroked="f">
                                    <v:textbox style="mso-next-textbox:#_x0000_s15383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384" style="position:absolute;left:8158;top:6419;width:344;height:344" coordorigin="2414,6419" coordsize="344,344">
                                  <v:oval id="_x0000_s15385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385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386" type="#_x0000_t202" style="position:absolute;left:2454;top:6419;width:304;height:344;v-text-anchor:middle" filled="f" stroked="f">
                                    <v:textbox style="mso-next-textbox:#_x0000_s15386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_x0000_s15406" style="position:absolute;left:1995;top:12845;width:8044;height:344" coordorigin="1998,6419" coordsize="8044,344" o:regroupid="21">
                                <v:group id="_x0000_s15407" style="position:absolute;left:3538;top:6419;width:344;height:344" coordorigin="2414,6419" coordsize="344,344">
                                  <v:oval id="_x0000_s15408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08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09" type="#_x0000_t202" style="position:absolute;left:2454;top:6419;width:304;height:344;v-text-anchor:middle" filled="f" stroked="f">
                                    <v:textbox style="mso-next-textbox:#_x0000_s15409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10" style="position:absolute;left:1998;top:6419;width:344;height:344" coordorigin="2414,6419" coordsize="344,344">
                                  <v:oval id="_x0000_s15411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11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12" type="#_x0000_t202" style="position:absolute;left:2454;top:6419;width:304;height:344;v-text-anchor:middle" filled="f" stroked="f">
                                    <v:textbox style="mso-next-textbox:#_x0000_s15412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13" style="position:absolute;left:6618;top:6419;width:344;height:344" coordorigin="2414,6419" coordsize="344,344">
                                  <v:oval id="_x0000_s15414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14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15" type="#_x0000_t202" style="position:absolute;left:2454;top:6419;width:304;height:344;v-text-anchor:middle" filled="f" stroked="f">
                                    <v:textbox style="mso-next-textbox:#_x0000_s15415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16" style="position:absolute;left:5078;top:6419;width:344;height:344" coordorigin="2414,6419" coordsize="344,344">
                                  <v:oval id="_x0000_s15417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17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18" type="#_x0000_t202" style="position:absolute;left:2454;top:6419;width:304;height:344;v-text-anchor:middle" filled="f" stroked="f">
                                    <v:textbox style="mso-next-textbox:#_x0000_s15418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19" style="position:absolute;left:9698;top:6419;width:344;height:344" coordorigin="2414,6419" coordsize="344,344">
                                  <v:oval id="_x0000_s15420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20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21" type="#_x0000_t202" style="position:absolute;left:2454;top:6419;width:304;height:344;v-text-anchor:middle" filled="f" stroked="f">
                                    <v:textbox style="mso-next-textbox:#_x0000_s15421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22" style="position:absolute;left:8158;top:6419;width:344;height:344" coordorigin="2414,6419" coordsize="344,344">
                                  <v:oval id="_x0000_s15423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23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24" type="#_x0000_t202" style="position:absolute;left:2454;top:6419;width:304;height:344;v-text-anchor:middle" filled="f" stroked="f">
                                    <v:textbox style="mso-next-textbox:#_x0000_s15424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_x0000_s15425" style="position:absolute;left:1978;top:14112;width:8044;height:344" coordorigin="1998,6419" coordsize="8044,344" o:regroupid="21">
                                <v:group id="_x0000_s15426" style="position:absolute;left:3538;top:6419;width:344;height:344" coordorigin="2414,6419" coordsize="344,344">
                                  <v:oval id="_x0000_s15427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27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28" type="#_x0000_t202" style="position:absolute;left:2454;top:6419;width:304;height:344;v-text-anchor:middle" filled="f" stroked="f">
                                    <v:textbox style="mso-next-textbox:#_x0000_s15428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29" style="position:absolute;left:1998;top:6419;width:344;height:344" coordorigin="2414,6419" coordsize="344,344">
                                  <v:oval id="_x0000_s15430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30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31" type="#_x0000_t202" style="position:absolute;left:2454;top:6419;width:304;height:344;v-text-anchor:middle" filled="f" stroked="f">
                                    <v:textbox style="mso-next-textbox:#_x0000_s15431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32" style="position:absolute;left:6618;top:6419;width:344;height:344" coordorigin="2414,6419" coordsize="344,344">
                                  <v:oval id="_x0000_s15433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33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34" type="#_x0000_t202" style="position:absolute;left:2454;top:6419;width:304;height:344;v-text-anchor:middle" filled="f" stroked="f">
                                    <v:textbox style="mso-next-textbox:#_x0000_s15434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35" style="position:absolute;left:5078;top:6419;width:344;height:344" coordorigin="2414,6419" coordsize="344,344">
                                  <v:oval id="_x0000_s15436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36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37" type="#_x0000_t202" style="position:absolute;left:2454;top:6419;width:304;height:344;v-text-anchor:middle" filled="f" stroked="f">
                                    <v:textbox style="mso-next-textbox:#_x0000_s15437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38" style="position:absolute;left:9698;top:6419;width:344;height:344" coordorigin="2414,6419" coordsize="344,344">
                                  <v:oval id="_x0000_s15439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39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40" type="#_x0000_t202" style="position:absolute;left:2454;top:6419;width:304;height:344;v-text-anchor:middle" filled="f" stroked="f">
                                    <v:textbox style="mso-next-textbox:#_x0000_s15440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41" style="position:absolute;left:8158;top:6419;width:344;height:344" coordorigin="2414,6419" coordsize="344,344">
                                  <v:oval id="_x0000_s15442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42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43" type="#_x0000_t202" style="position:absolute;left:2454;top:6419;width:304;height:344;v-text-anchor:middle" filled="f" stroked="f">
                                    <v:textbox style="mso-next-textbox:#_x0000_s15443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_x0000_s15641" style="position:absolute;left:2012;top:11577;width:8044;height:344" coordorigin="2012,11789" coordsize="8044,344" o:regroupid="21">
                                <v:group id="_x0000_s15388" style="position:absolute;left:3552;top:11789;width:344;height:344" coordorigin="2414,6419" coordsize="344,344" o:regroupid="27">
                                  <v:oval id="_x0000_s15389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389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390" type="#_x0000_t202" style="position:absolute;left:2454;top:6419;width:304;height:344;v-text-anchor:middle" filled="f" stroked="f">
                                    <v:textbox style="mso-next-textbox:#_x0000_s15390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391" style="position:absolute;left:2012;top:11789;width:344;height:344" coordorigin="2414,6419" coordsize="344,344" o:regroupid="27">
                                  <v:oval id="_x0000_s15392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392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393" type="#_x0000_t202" style="position:absolute;left:2454;top:6419;width:304;height:344;v-text-anchor:middle" filled="f" stroked="f">
                                    <v:textbox style="mso-next-textbox:#_x0000_s15393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394" style="position:absolute;left:6632;top:11789;width:344;height:344" coordorigin="2414,6419" coordsize="344,344" o:regroupid="27">
                                  <v:oval id="_x0000_s15395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395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396" type="#_x0000_t202" style="position:absolute;left:2454;top:6419;width:304;height:344;v-text-anchor:middle" filled="f" stroked="f">
                                    <v:textbox style="mso-next-textbox:#_x0000_s15396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397" style="position:absolute;left:5092;top:11789;width:344;height:344" coordorigin="2414,6419" coordsize="344,344" o:regroupid="27">
                                  <v:oval id="_x0000_s15398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398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399" type="#_x0000_t202" style="position:absolute;left:2454;top:6419;width:304;height:344;v-text-anchor:middle" filled="f" stroked="f">
                                    <v:textbox style="mso-next-textbox:#_x0000_s15399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00" style="position:absolute;left:9712;top:11789;width:344;height:344" coordorigin="2414,6419" coordsize="344,344" o:regroupid="27">
                                  <v:oval id="_x0000_s15401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01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02" type="#_x0000_t202" style="position:absolute;left:2454;top:6419;width:304;height:344;v-text-anchor:middle" filled="f" stroked="f">
                                    <v:textbox style="mso-next-textbox:#_x0000_s15402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5403" style="position:absolute;left:8172;top:11789;width:344;height:344" coordorigin="2414,6419" coordsize="344,344" o:regroupid="27">
                                  <v:oval id="_x0000_s15404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5404">
                                      <w:txbxContent>
                                        <w:p w:rsidR="00D12BBF" w:rsidRPr="001617EE" w:rsidRDefault="00D12BBF" w:rsidP="00017EFB"/>
                                      </w:txbxContent>
                                    </v:textbox>
                                  </v:oval>
                                  <v:shape id="_x0000_s15405" type="#_x0000_t202" style="position:absolute;left:2454;top:6419;width:304;height:344;v-text-anchor:middle" filled="f" stroked="f">
                                    <v:textbox style="mso-next-textbox:#_x0000_s15405" inset="1mm,1mm,1mm,1mm">
                                      <w:txbxContent>
                                        <w:p w:rsidR="00D12BBF" w:rsidRDefault="00D12BBF" w:rsidP="00017EFB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  <v:group id="_x0000_s15632" style="position:absolute;left:5429;top:11613;width:1213;height:308" coordorigin="5429,11825" coordsize="1213,308">
                              <v:shape id="_x0000_s15520" type="#_x0000_t32" style="position:absolute;left:5429;top:11911;width:1202;height:0" o:connectortype="straight" o:regroupid="28"/>
                              <v:shape id="_x0000_s15521" type="#_x0000_t32" style="position:absolute;left:5440;top:12023;width:1202;height:0" o:connectortype="straight" o:regroupid="28"/>
                              <v:group id="_x0000_s15631" style="position:absolute;left:5970;top:11825;width:375;height:308" coordorigin="5970,11825" coordsize="375,308" o:regroupid="28">
                                <v:oval id="_x0000_s15523" style="position:absolute;left:6082;top:11948;width:143;height:143;mso-position-horizontal:absolute;mso-position-vertical:absolute" o:regroupid="29" fillcolor="black [3200]" strokecolor="black [3213]" strokeweight="3pt">
                                  <v:shadow type="perspective" color="#7f7f7f [1601]" opacity=".5" offset="1pt" offset2="-1pt"/>
                                  <v:textbox style="mso-next-textbox:#_x0000_s15523">
                                    <w:txbxContent>
                                      <w:p w:rsidR="00D12BBF" w:rsidRPr="00033A22" w:rsidRDefault="00D12BBF" w:rsidP="00017EFB"/>
                                    </w:txbxContent>
                                  </v:textbox>
                                </v:oval>
                                <v:shape id="_x0000_s15524" type="#_x0000_t202" style="position:absolute;left:5970;top:11825;width:375;height:308;v-text-anchor:middle" o:regroupid="29" filled="f" stroked="f">
                                  <v:textbox style="mso-next-textbox:#_x0000_s15524" inset="0,1mm,0,1mm">
                                    <w:txbxContent>
                                      <w:p w:rsidR="00D12BBF" w:rsidRPr="00033A22" w:rsidRDefault="00D12BBF" w:rsidP="00017EFB">
                                        <w:pPr>
                                          <w:jc w:val="center"/>
                                          <w:rPr>
                                            <w:color w:val="FFFF00"/>
                                            <w:sz w:val="18"/>
                                            <w:vertAlign w:val="superscript"/>
                                          </w:rPr>
                                        </w:pPr>
                                        <w:r w:rsidRPr="00033A22">
                                          <w:rPr>
                                            <w:color w:val="FFFF00"/>
                                            <w:sz w:val="18"/>
                                          </w:rPr>
                                          <w:t>e</w:t>
                                        </w:r>
                                        <w:r w:rsidRPr="00033A22">
                                          <w:rPr>
                                            <w:color w:val="FFFF00"/>
                                            <w:sz w:val="18"/>
                                            <w:vertAlign w:val="superscript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oval id="_x0000_s15526" style="position:absolute;left:5668;top:11828;width:143;height:143;mso-position-horizontal:absolute;mso-position-vertical:absolute" o:regroupid="30" fillcolor="#d8d8d8 [2732]" strokecolor="black [3213]" strokeweight="1pt">
                                <v:stroke dashstyle="1 1" endcap="round"/>
                                <v:shadow type="perspective" color="#7f7f7f [1601]" opacity=".5" offset="1pt" offset2="-1pt"/>
                                <v:textbox style="mso-next-textbox:#_x0000_s15526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</v:group>
                            <v:group id="_x0000_s15643" style="position:absolute;left:5867;top:11142;width:375;height:308" coordorigin="5867,11355" coordsize="375,308">
                              <v:oval id="_x0000_s15629" style="position:absolute;left:5962;top:11478;width:143;height:143" fillcolor="red" strokecolor="red" strokeweight="3pt">
                                <v:shadow type="perspective" color="#7f7f7f [1601]" opacity=".5" offset="1pt" offset2="-1pt"/>
                                <v:textbox style="mso-next-textbox:#_x0000_s15629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5630" type="#_x0000_t202" style="position:absolute;left:5867;top:11355;width:375;height:308;v-text-anchor:middle" filled="f" stroked="f">
                                <v:textbox style="mso-next-textbox:#_x0000_s15630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B00CEE">
                                        <w:rPr>
                                          <w:i/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5666" style="position:absolute;left:6761;top:13435;width:596;height:327" coordorigin="6761,13435" coordsize="596,327">
                            <v:oval id="_x0000_s15647" style="position:absolute;left:6761;top:13435;width:143;height:143" fillcolor="#d8d8d8 [2732]" strokecolor="black [3213]" strokeweight="1pt">
                              <v:stroke dashstyle="1 1" endcap="round"/>
                              <v:shadow type="perspective" color="#7f7f7f [1601]" opacity=".5" offset="1pt" offset2="-1pt"/>
                              <v:textbox style="mso-next-textbox:#_x0000_s15647">
                                <w:txbxContent>
                                  <w:p w:rsidR="00D12BBF" w:rsidRPr="00033A22" w:rsidRDefault="00D12BBF" w:rsidP="00017EFB"/>
                                </w:txbxContent>
                              </v:textbox>
                            </v:oval>
                            <v:group id="_x0000_s15649" style="position:absolute;left:6982;top:13454;width:375;height:308" coordorigin="5867,11355" coordsize="375,308">
                              <v:oval id="_x0000_s15650" style="position:absolute;left:5962;top:11478;width:143;height:143" fillcolor="red" strokecolor="red" strokeweight="3pt">
                                <v:shadow type="perspective" color="#7f7f7f [1601]" opacity=".5" offset="1pt" offset2="-1pt"/>
                                <v:textbox style="mso-next-textbox:#_x0000_s15650">
                                  <w:txbxContent>
                                    <w:p w:rsidR="00D12BBF" w:rsidRPr="00033A22" w:rsidRDefault="00D12BBF" w:rsidP="00017EFB"/>
                                  </w:txbxContent>
                                </v:textbox>
                              </v:oval>
                              <v:shape id="_x0000_s15651" type="#_x0000_t202" style="position:absolute;left:5867;top:11355;width:375;height:308;v-text-anchor:middle" filled="f" stroked="f">
                                <v:textbox style="mso-next-textbox:#_x0000_s15651" inset="0,1mm,0,1mm">
                                  <w:txbxContent>
                                    <w:p w:rsidR="00D12BBF" w:rsidRPr="00033A22" w:rsidRDefault="00D12BBF" w:rsidP="00017EFB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B00CEE">
                                        <w:rPr>
                                          <w:i/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</w:pict>
      </w:r>
      <w:r w:rsidR="005E0268">
        <w:rPr>
          <w:rFonts w:eastAsia="Times New Roman"/>
          <w:sz w:val="24"/>
        </w:rPr>
        <w:t>Polovodič-nízká</w:t>
      </w:r>
      <w:r w:rsidR="00017EFB" w:rsidRPr="005E0268">
        <w:rPr>
          <w:rFonts w:eastAsia="Times New Roman"/>
          <w:sz w:val="24"/>
        </w:rPr>
        <w:t xml:space="preserve"> teplot</w:t>
      </w:r>
      <w:r w:rsidR="005E0268">
        <w:rPr>
          <w:rFonts w:eastAsia="Times New Roman"/>
          <w:sz w:val="24"/>
        </w:rPr>
        <w:t xml:space="preserve">a- elektrony jsou vázány - </w:t>
      </w:r>
      <w:r w:rsidR="00017EFB" w:rsidRPr="005E0268">
        <w:rPr>
          <w:rFonts w:eastAsia="Times New Roman"/>
          <w:sz w:val="24"/>
        </w:rPr>
        <w:t>zprostředková</w:t>
      </w:r>
      <w:r w:rsidR="004C6A9C">
        <w:rPr>
          <w:rFonts w:eastAsia="Times New Roman"/>
          <w:sz w:val="24"/>
        </w:rPr>
        <w:t>n</w:t>
      </w:r>
      <w:r w:rsidR="00017EFB" w:rsidRPr="005E0268">
        <w:rPr>
          <w:rFonts w:eastAsia="Times New Roman"/>
          <w:sz w:val="24"/>
        </w:rPr>
        <w:t>í vazb</w:t>
      </w:r>
      <w:r w:rsidR="004C6A9C">
        <w:rPr>
          <w:rFonts w:eastAsia="Times New Roman"/>
          <w:sz w:val="24"/>
        </w:rPr>
        <w:t>y</w:t>
      </w:r>
      <w:r w:rsidR="00017EFB" w:rsidRPr="005E0268">
        <w:rPr>
          <w:rFonts w:eastAsia="Times New Roman"/>
          <w:sz w:val="24"/>
        </w:rPr>
        <w:t xml:space="preserve"> mezi jádry atomu Si.</w:t>
      </w:r>
    </w:p>
    <w:p w:rsidR="00581C9C" w:rsidRDefault="00581C9C" w:rsidP="00246187">
      <w:pPr>
        <w:pStyle w:val="Nadpis1"/>
        <w:jc w:val="center"/>
        <w:rPr>
          <w:rFonts w:eastAsia="Times New Roman"/>
          <w:sz w:val="40"/>
        </w:rPr>
      </w:pPr>
    </w:p>
    <w:p w:rsidR="006A2FB4" w:rsidRDefault="006A2FB4" w:rsidP="005D3D47">
      <w:pPr>
        <w:rPr>
          <w:rFonts w:eastAsia="Times New Roman"/>
          <w:sz w:val="28"/>
        </w:rPr>
      </w:pPr>
    </w:p>
    <w:p w:rsidR="006A2FB4" w:rsidRDefault="006A2FB4" w:rsidP="005D3D47">
      <w:pPr>
        <w:rPr>
          <w:rFonts w:eastAsia="Times New Roman"/>
          <w:sz w:val="28"/>
        </w:rPr>
      </w:pPr>
    </w:p>
    <w:p w:rsidR="006A2FB4" w:rsidRDefault="006A2FB4" w:rsidP="005D3D47">
      <w:pPr>
        <w:rPr>
          <w:rFonts w:eastAsia="Times New Roman"/>
          <w:sz w:val="28"/>
        </w:rPr>
      </w:pPr>
    </w:p>
    <w:p w:rsidR="006A2FB4" w:rsidRPr="0087059B" w:rsidRDefault="006A2FB4" w:rsidP="005D3D47">
      <w:pPr>
        <w:rPr>
          <w:rFonts w:eastAsia="Times New Roman"/>
          <w:sz w:val="24"/>
        </w:rPr>
      </w:pPr>
    </w:p>
    <w:p w:rsidR="00791C73" w:rsidRPr="00246187" w:rsidRDefault="0051777A" w:rsidP="00246187">
      <w:pPr>
        <w:pStyle w:val="Nadpis1"/>
        <w:jc w:val="center"/>
        <w:rPr>
          <w:rFonts w:eastAsia="Times New Roman"/>
          <w:sz w:val="22"/>
        </w:rPr>
      </w:pPr>
      <w:r>
        <w:rPr>
          <w:noProof/>
        </w:rPr>
        <w:pict>
          <v:group id="_x0000_s1213" style="position:absolute;left:0;text-align:left;margin-left:-468.7pt;margin-top:-1332.75pt;width:5.85pt;height:5.85pt;z-index:251750400" coordorigin="7516,13244" coordsize="117,117">
            <v:shape id="_x0000_s1214" type="#_x0000_t32" style="position:absolute;left:7575;top:13244;width:0;height:117" o:connectortype="straight" strokecolor="red"/>
            <v:shape id="_x0000_s1215" type="#_x0000_t32" style="position:absolute;left:7575;top:13244;width:0;height:117;rotation:90;flip:y" o:connectortype="straight" strokecolor="red"/>
          </v:group>
        </w:pict>
      </w:r>
      <w:r>
        <w:rPr>
          <w:noProof/>
        </w:rPr>
        <w:pict>
          <v:group id="_x0000_s1210" style="position:absolute;left:0;text-align:left;margin-left:-286.05pt;margin-top:-1109.95pt;width:5.85pt;height:5.85pt;z-index:251749376" coordorigin="7516,13244" coordsize="117,117">
            <v:shape id="_x0000_s1211" type="#_x0000_t32" style="position:absolute;left:7575;top:13244;width:0;height:117" o:connectortype="straight" strokecolor="red"/>
            <v:shape id="_x0000_s1212" type="#_x0000_t32" style="position:absolute;left:7575;top:13244;width:0;height:117;rotation:90;flip:y" o:connectortype="straight" strokecolor="red"/>
          </v:group>
        </w:pict>
      </w:r>
      <w:r>
        <w:rPr>
          <w:noProof/>
        </w:rPr>
        <w:pict>
          <v:group id="_x0000_s1207" style="position:absolute;left:0;text-align:left;margin-left:-116.55pt;margin-top:-873.2pt;width:5.85pt;height:5.85pt;z-index:251748352" coordorigin="7516,13244" coordsize="117,117">
            <v:shape id="_x0000_s1208" type="#_x0000_t32" style="position:absolute;left:7575;top:13244;width:0;height:117" o:connectortype="straight" strokecolor="red"/>
            <v:shape id="_x0000_s1209" type="#_x0000_t32" style="position:absolute;left:7575;top:13244;width:0;height:117;rotation:90;flip:y" o:connectortype="straight" strokecolor="red"/>
          </v:group>
        </w:pict>
      </w:r>
      <w:r>
        <w:rPr>
          <w:noProof/>
        </w:rPr>
        <w:pict>
          <v:group id="_x0000_s1216" style="position:absolute;left:0;text-align:left;margin-left:-659.3pt;margin-top:-1543.2pt;width:5.85pt;height:5.85pt;z-index:251751424" coordorigin="7516,13244" coordsize="117,117">
            <v:shape id="_x0000_s1217" type="#_x0000_t32" style="position:absolute;left:7575;top:13244;width:0;height:117" o:connectortype="straight" strokecolor="red"/>
            <v:shape id="_x0000_s1218" type="#_x0000_t32" style="position:absolute;left:7575;top:13244;width:0;height:117;rotation:90;flip:y" o:connectortype="straight" strokecolor="red"/>
          </v:group>
        </w:pict>
      </w:r>
      <w:r>
        <w:rPr>
          <w:noProof/>
        </w:rPr>
        <w:pict>
          <v:group id="_x0000_s1192" style="position:absolute;left:0;text-align:left;margin-left:-349.35pt;margin-top:-1083.3pt;width:5.85pt;height:5.85pt;z-index:251743232" coordorigin="7516,13244" coordsize="117,117">
            <v:shape id="_x0000_s1193" type="#_x0000_t32" style="position:absolute;left:7575;top:13244;width:0;height:117" o:connectortype="straight" strokecolor="red"/>
            <v:shape id="_x0000_s1194" type="#_x0000_t32" style="position:absolute;left:7575;top:13244;width:0;height:117;rotation:90;flip:y" o:connectortype="straight" strokecolor="red"/>
          </v:group>
        </w:pict>
      </w:r>
      <w:r>
        <w:rPr>
          <w:noProof/>
        </w:rPr>
        <w:pict>
          <v:group id="_x0000_s1189" style="position:absolute;left:0;text-align:left;margin-left:-166.7pt;margin-top:-860.5pt;width:5.85pt;height:5.85pt;z-index:251742208" coordorigin="7516,13244" coordsize="117,117">
            <v:shape id="_x0000_s1190" type="#_x0000_t32" style="position:absolute;left:7575;top:13244;width:0;height:117" o:connectortype="straight" strokecolor="red"/>
            <v:shape id="_x0000_s1191" type="#_x0000_t32" style="position:absolute;left:7575;top:13244;width:0;height:117;rotation:90;flip:y" o:connectortype="straight" strokecolor="red"/>
          </v:group>
        </w:pict>
      </w:r>
      <w:r>
        <w:rPr>
          <w:noProof/>
        </w:rPr>
        <w:pict>
          <v:group id="_x0000_s1195" style="position:absolute;left:0;text-align:left;margin-left:-539.95pt;margin-top:-1293.75pt;width:5.85pt;height:5.85pt;z-index:251744256" coordorigin="7516,13244" coordsize="117,117">
            <v:shape id="_x0000_s1196" type="#_x0000_t32" style="position:absolute;left:7575;top:13244;width:0;height:117" o:connectortype="straight" strokecolor="red"/>
            <v:shape id="_x0000_s1197" type="#_x0000_t32" style="position:absolute;left:7575;top:13244;width:0;height:117;rotation:90;flip:y" o:connectortype="straight" strokecolor="red"/>
          </v:group>
        </w:pict>
      </w:r>
      <w:r>
        <w:rPr>
          <w:noProof/>
        </w:rPr>
        <w:pict>
          <v:group id="_x0000_s1174" style="position:absolute;left:0;text-align:left;margin-left:-220.9pt;margin-top:-833pt;width:5.85pt;height:5.85pt;z-index:251737088" coordorigin="7516,13244" coordsize="117,117">
            <v:shape id="_x0000_s1175" type="#_x0000_t32" style="position:absolute;left:7575;top:13244;width:0;height:117" o:connectortype="straight" strokecolor="red"/>
            <v:shape id="_x0000_s1176" type="#_x0000_t32" style="position:absolute;left:7575;top:13244;width:0;height:117;rotation:90;flip:y" o:connectortype="straight" strokecolor="red"/>
          </v:group>
        </w:pict>
      </w:r>
      <w:r>
        <w:rPr>
          <w:noProof/>
        </w:rPr>
        <w:pict>
          <v:group id="_x0000_s1177" style="position:absolute;left:0;text-align:left;margin-left:-411.5pt;margin-top:-1043.45pt;width:5.85pt;height:5.85pt;z-index:251738112" coordorigin="7516,13244" coordsize="117,117">
            <v:shape id="_x0000_s1178" type="#_x0000_t32" style="position:absolute;left:7575;top:13244;width:0;height:117" o:connectortype="straight" strokecolor="red"/>
            <v:shape id="_x0000_s1179" type="#_x0000_t32" style="position:absolute;left:7575;top:13244;width:0;height:117;rotation:90;flip:y" o:connectortype="straight" strokecolor="red"/>
          </v:group>
        </w:pict>
      </w:r>
      <w:r>
        <w:rPr>
          <w:noProof/>
        </w:rPr>
        <w:pict>
          <v:group id="_x0000_s1159" style="position:absolute;left:0;text-align:left;margin-left:-80.1pt;margin-top:-580.6pt;width:5.85pt;height:5.85pt;z-index:251731968" coordorigin="7516,13244" coordsize="117,117">
            <v:shape id="_x0000_s1160" type="#_x0000_t32" style="position:absolute;left:7575;top:13244;width:0;height:117" o:connectortype="straight" strokecolor="red"/>
            <v:shape id="_x0000_s1161" type="#_x0000_t32" style="position:absolute;left:7575;top:13244;width:0;height:117;rotation:90;flip:y" o:connectortype="straight" strokecolor="red"/>
          </v:group>
        </w:pict>
      </w:r>
      <w:r>
        <w:rPr>
          <w:noProof/>
        </w:rPr>
        <w:pict>
          <v:group id="_x0000_s1162" style="position:absolute;left:0;text-align:left;margin-left:-270.7pt;margin-top:-791.05pt;width:5.85pt;height:5.85pt;z-index:251732992" coordorigin="7516,13244" coordsize="117,117">
            <v:shape id="_x0000_s1163" type="#_x0000_t32" style="position:absolute;left:7575;top:13244;width:0;height:117" o:connectortype="straight" strokecolor="red"/>
            <v:shape id="_x0000_s1164" type="#_x0000_t32" style="position:absolute;left:7575;top:13244;width:0;height:117;rotation:90;flip:y" o:connectortype="straight" strokecolor="red"/>
          </v:group>
        </w:pict>
      </w:r>
      <w:r>
        <w:rPr>
          <w:noProof/>
        </w:rPr>
        <w:pict>
          <v:group id="_x0000_s1150" style="position:absolute;left:0;text-align:left;margin-left:-114.95pt;margin-top:-543.65pt;width:5.85pt;height:5.85pt;z-index:251728896" coordorigin="7516,13244" coordsize="117,117">
            <v:shape id="_x0000_s1151" type="#_x0000_t32" style="position:absolute;left:7575;top:13244;width:0;height:117" o:connectortype="straight" strokecolor="red"/>
            <v:shape id="_x0000_s1152" type="#_x0000_t32" style="position:absolute;left:7575;top:13244;width:0;height:117;rotation:90;flip:y" o:connectortype="straight" strokecolor="red"/>
          </v:group>
        </w:pict>
      </w:r>
    </w:p>
    <w:p w:rsidR="00791C73" w:rsidRDefault="00791C73" w:rsidP="00791C73"/>
    <w:p w:rsidR="00017EFB" w:rsidRDefault="00B00CEE" w:rsidP="00791C73">
      <w:r>
        <w:t xml:space="preserve">Při zvýšení teploty jsou některé elektrony uvolněny z vazeb – zvětšuje se vodivost, klesá el. </w:t>
      </w:r>
      <w:proofErr w:type="gramStart"/>
      <w:r>
        <w:t>odpor</w:t>
      </w:r>
      <w:proofErr w:type="gramEnd"/>
      <w:r>
        <w:t>.</w:t>
      </w:r>
    </w:p>
    <w:p w:rsidR="00B00CEE" w:rsidRDefault="005E0268" w:rsidP="00791C73">
      <w:r>
        <w:rPr>
          <w:noProof/>
        </w:rPr>
        <w:lastRenderedPageBreak/>
        <w:drawing>
          <wp:anchor distT="0" distB="0" distL="114300" distR="114300" simplePos="0" relativeHeight="252293120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452120</wp:posOffset>
            </wp:positionV>
            <wp:extent cx="1177925" cy="656590"/>
            <wp:effectExtent l="19050" t="0" r="3175" b="0"/>
            <wp:wrapTight wrapText="bothSides">
              <wp:wrapPolygon edited="0">
                <wp:start x="-349" y="0"/>
                <wp:lineTo x="-349" y="20681"/>
                <wp:lineTo x="21658" y="20681"/>
                <wp:lineTo x="21658" y="0"/>
                <wp:lineTo x="-349" y="0"/>
              </wp:wrapPolygon>
            </wp:wrapTight>
            <wp:docPr id="4" name="obrázek 4" descr="term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mist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92096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516255</wp:posOffset>
            </wp:positionV>
            <wp:extent cx="1410335" cy="1271905"/>
            <wp:effectExtent l="19050" t="0" r="0" b="0"/>
            <wp:wrapTight wrapText="bothSides">
              <wp:wrapPolygon edited="0">
                <wp:start x="-292" y="0"/>
                <wp:lineTo x="-292" y="21352"/>
                <wp:lineTo x="21590" y="21352"/>
                <wp:lineTo x="21590" y="0"/>
                <wp:lineTo x="-292" y="0"/>
              </wp:wrapPolygon>
            </wp:wrapTight>
            <wp:docPr id="1" name="obrázek 1" descr="Soubor:NTC b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NTC be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CEE">
        <w:t xml:space="preserve">Termistor – polovodičová součástka, kde využíváme, že s rostoucí teplotou klesá el. </w:t>
      </w:r>
      <w:proofErr w:type="gramStart"/>
      <w:r w:rsidR="00B00CEE">
        <w:t>odpor</w:t>
      </w:r>
      <w:proofErr w:type="gramEnd"/>
      <w:r w:rsidR="00B00CEE">
        <w:t xml:space="preserve"> součástky (roste el. proud při stejném napětí) – využití – digitální teploměr,… .</w:t>
      </w:r>
    </w:p>
    <w:p w:rsidR="00B00CEE" w:rsidRDefault="00B00CEE" w:rsidP="00791C73">
      <w:r>
        <w:t>obr. Termistor</w:t>
      </w:r>
    </w:p>
    <w:p w:rsidR="005E0268" w:rsidRDefault="005E0268" w:rsidP="00791C73"/>
    <w:p w:rsidR="005E0268" w:rsidRPr="00791C73" w:rsidRDefault="005E0268" w:rsidP="00791C73">
      <w:r>
        <w:tab/>
      </w:r>
      <w:r>
        <w:tab/>
      </w:r>
      <w:r>
        <w:tab/>
      </w:r>
      <w:r>
        <w:tab/>
      </w:r>
      <w:r>
        <w:tab/>
        <w:t>schematická značka</w:t>
      </w:r>
    </w:p>
    <w:p w:rsidR="00246187" w:rsidRDefault="00246187" w:rsidP="00723199">
      <w:pPr>
        <w:rPr>
          <w:rFonts w:eastAsia="Times New Roman"/>
        </w:rPr>
      </w:pPr>
    </w:p>
    <w:p w:rsidR="00246187" w:rsidRDefault="00246187" w:rsidP="00723199">
      <w:pPr>
        <w:rPr>
          <w:rFonts w:eastAsia="Times New Roman"/>
        </w:rPr>
      </w:pPr>
    </w:p>
    <w:p w:rsidR="00246187" w:rsidRDefault="0051777A" w:rsidP="005E0268">
      <w:pPr>
        <w:pStyle w:val="Nadpis3"/>
        <w:rPr>
          <w:rFonts w:eastAsia="Times New Roman"/>
        </w:rPr>
      </w:pPr>
      <w:r>
        <w:rPr>
          <w:noProof/>
        </w:rPr>
        <w:pict>
          <v:group id="_x0000_s19339" style="position:absolute;margin-left:110.6pt;margin-top:13.55pt;width:211.15pt;height:212.95pt;z-index:-250761216" coordorigin="3629,5050" coordsize="4223,4259">
            <v:group id="_x0000_s18610" style="position:absolute;left:3629;top:7613;width:375;height:308" coordorigin="2450,7028" coordsize="375,308">
              <v:oval id="_x0000_s18611" style="position:absolute;left:2562;top:7151;width:143;height:143;mso-position-horizontal:absolute;mso-position-vertical:absolute" fillcolor="black [3200]" strokecolor="black [3213]" strokeweight="3pt">
                <v:shadow type="perspective" color="#7f7f7f [1601]" opacity=".5" offset="1pt" offset2="-1pt"/>
                <v:textbox style="mso-next-textbox:#_x0000_s18611">
                  <w:txbxContent>
                    <w:p w:rsidR="00D12BBF" w:rsidRPr="00033A22" w:rsidRDefault="00D12BBF" w:rsidP="002448BC"/>
                  </w:txbxContent>
                </v:textbox>
              </v:oval>
              <v:shape id="_x0000_s18612" type="#_x0000_t202" style="position:absolute;left:2450;top:7028;width:375;height:308;v-text-anchor:middle" filled="f" stroked="f">
                <v:textbox style="mso-next-textbox:#_x0000_s18612" inset="0,1mm,0,1mm">
                  <w:txbxContent>
                    <w:p w:rsidR="00D12BBF" w:rsidRPr="00033A22" w:rsidRDefault="00D12BBF" w:rsidP="002448BC">
                      <w:pPr>
                        <w:jc w:val="center"/>
                        <w:rPr>
                          <w:color w:val="FFFF00"/>
                          <w:sz w:val="18"/>
                          <w:vertAlign w:val="superscript"/>
                        </w:rPr>
                      </w:pPr>
                      <w:r w:rsidRPr="00033A22">
                        <w:rPr>
                          <w:color w:val="FFFF00"/>
                          <w:sz w:val="18"/>
                        </w:rPr>
                        <w:t>e</w:t>
                      </w:r>
                      <w:r w:rsidRPr="00033A22">
                        <w:rPr>
                          <w:color w:val="FFFF00"/>
                          <w:sz w:val="1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v:group>
            <v:group id="_x0000_s19337" style="position:absolute;left:6298;top:5050;width:1554;height:4259" coordorigin="6298,5050" coordsize="1554,4259">
              <v:group id="_x0000_s15686" style="position:absolute;left:6567;top:5050;width:1285;height:4259" coordorigin="6924,10198" coordsize="1285,4259" o:regroupid="31">
                <v:group id="_x0000_s15687" style="position:absolute;left:6979;top:11493;width:1213;height:428" coordorigin="2325,7602" coordsize="1213,428">
                  <v:shape id="_x0000_s15688" type="#_x0000_t32" style="position:absolute;left:2325;top:7808;width:1202;height:0" o:connectortype="straight"/>
                  <v:shape id="_x0000_s15689" type="#_x0000_t32" style="position:absolute;left:2336;top:7920;width:1202;height:0" o:connectortype="straight"/>
                  <v:group id="_x0000_s15690" style="position:absolute;left:2866;top:7722;width:375;height:308" coordorigin="2450,7028" coordsize="375,308">
                    <v:oval id="_x0000_s15691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691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  <v:shape id="_x0000_s15692" type="#_x0000_t202" style="position:absolute;left:2450;top:7028;width:375;height:308;v-text-anchor:middle" filled="f" stroked="f">
                      <v:textbox style="mso-next-textbox:#_x0000_s15692" inset="0,1mm,0,1mm">
                        <w:txbxContent>
                          <w:p w:rsidR="00D12BBF" w:rsidRPr="00033A22" w:rsidRDefault="00D12BBF" w:rsidP="002448BC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group id="_x0000_s15693" style="position:absolute;left:2452;top:7602;width:375;height:308" coordorigin="2450,7028" coordsize="375,308">
                    <v:oval id="_x0000_s15694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694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  <v:shape id="_x0000_s15695" type="#_x0000_t202" style="position:absolute;left:2450;top:7028;width:375;height:308;v-text-anchor:middle" filled="f" stroked="f">
                      <v:textbox style="mso-next-textbox:#_x0000_s15695" inset="0,1mm,0,1mm">
                        <w:txbxContent>
                          <w:p w:rsidR="00D12BBF" w:rsidRPr="00033A22" w:rsidRDefault="00D12BBF" w:rsidP="002448BC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</v:group>
                <v:group id="_x0000_s15696" style="position:absolute;left:6962;top:12761;width:1213;height:428" coordorigin="2325,7602" coordsize="1213,428">
                  <v:shape id="_x0000_s15697" type="#_x0000_t32" style="position:absolute;left:2325;top:7808;width:1202;height:0" o:connectortype="straight"/>
                  <v:shape id="_x0000_s15698" type="#_x0000_t32" style="position:absolute;left:2336;top:7920;width:1202;height:0" o:connectortype="straight"/>
                  <v:group id="_x0000_s15699" style="position:absolute;left:2866;top:7722;width:375;height:308" coordorigin="2450,7028" coordsize="375,308">
                    <v:oval id="_x0000_s15700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700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  <v:shape id="_x0000_s15701" type="#_x0000_t202" style="position:absolute;left:2450;top:7028;width:375;height:308;v-text-anchor:middle" filled="f" stroked="f">
                      <v:textbox style="mso-next-textbox:#_x0000_s15701" inset="0,1mm,0,1mm">
                        <w:txbxContent>
                          <w:p w:rsidR="00D12BBF" w:rsidRPr="00033A22" w:rsidRDefault="00D12BBF" w:rsidP="002448BC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group id="_x0000_s15702" style="position:absolute;left:2452;top:7602;width:375;height:308" coordorigin="2450,7028" coordsize="375,308">
                    <v:oval id="_x0000_s15703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703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  <v:shape id="_x0000_s15704" type="#_x0000_t202" style="position:absolute;left:2450;top:7028;width:375;height:308;v-text-anchor:middle" filled="f" stroked="f">
                      <v:textbox style="mso-next-textbox:#_x0000_s15704" inset="0,1mm,0,1mm">
                        <w:txbxContent>
                          <w:p w:rsidR="00D12BBF" w:rsidRPr="00033A22" w:rsidRDefault="00D12BBF" w:rsidP="002448BC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</v:group>
                <v:group id="_x0000_s15705" style="position:absolute;left:6924;top:14029;width:1213;height:428" coordorigin="2325,7602" coordsize="1213,428">
                  <v:shape id="_x0000_s15706" type="#_x0000_t32" style="position:absolute;left:2325;top:7808;width:1202;height:0" o:connectortype="straight"/>
                  <v:shape id="_x0000_s15707" type="#_x0000_t32" style="position:absolute;left:2336;top:7920;width:1202;height:0" o:connectortype="straight"/>
                  <v:group id="_x0000_s15708" style="position:absolute;left:2866;top:7722;width:375;height:308" coordorigin="2450,7028" coordsize="375,308">
                    <v:oval id="_x0000_s15709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709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  <v:shape id="_x0000_s15710" type="#_x0000_t202" style="position:absolute;left:2450;top:7028;width:375;height:308;v-text-anchor:middle" filled="f" stroked="f">
                      <v:textbox style="mso-next-textbox:#_x0000_s15710" inset="0,1mm,0,1mm">
                        <w:txbxContent>
                          <w:p w:rsidR="00D12BBF" w:rsidRPr="00033A22" w:rsidRDefault="00D12BBF" w:rsidP="002448BC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group id="_x0000_s15711" style="position:absolute;left:2452;top:7602;width:375;height:308" coordorigin="2450,7028" coordsize="375,308">
                    <v:oval id="_x0000_s15712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712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  <v:shape id="_x0000_s15713" type="#_x0000_t202" style="position:absolute;left:2450;top:7028;width:375;height:308;v-text-anchor:middle" filled="f" stroked="f">
                      <v:textbox style="mso-next-textbox:#_x0000_s15713" inset="0,1mm,0,1mm">
                        <w:txbxContent>
                          <w:p w:rsidR="00D12BBF" w:rsidRPr="00033A22" w:rsidRDefault="00D12BBF" w:rsidP="002448BC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</v:group>
                <v:group id="_x0000_s15714" style="position:absolute;left:6996;top:10198;width:1213;height:428" coordorigin="2325,7602" coordsize="1213,428">
                  <v:shape id="_x0000_s15715" type="#_x0000_t32" style="position:absolute;left:2325;top:7808;width:1202;height:0" o:connectortype="straight"/>
                  <v:shape id="_x0000_s15716" type="#_x0000_t32" style="position:absolute;left:2336;top:7920;width:1202;height:0" o:connectortype="straight"/>
                  <v:group id="_x0000_s15717" style="position:absolute;left:2866;top:7722;width:375;height:308" coordorigin="2450,7028" coordsize="375,308">
                    <v:oval id="_x0000_s15718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718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  <v:shape id="_x0000_s15719" type="#_x0000_t202" style="position:absolute;left:2450;top:7028;width:375;height:308;v-text-anchor:middle" filled="f" stroked="f">
                      <v:textbox style="mso-next-textbox:#_x0000_s15719" inset="0,1mm,0,1mm">
                        <w:txbxContent>
                          <w:p w:rsidR="00D12BBF" w:rsidRPr="00033A22" w:rsidRDefault="00D12BBF" w:rsidP="002448BC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group id="_x0000_s15720" style="position:absolute;left:2452;top:7602;width:375;height:308" coordorigin="2450,7028" coordsize="375,308">
                    <v:oval id="_x0000_s15721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721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  <v:shape id="_x0000_s15722" type="#_x0000_t202" style="position:absolute;left:2450;top:7028;width:375;height:308;v-text-anchor:middle" filled="f" stroked="f">
                      <v:textbox style="mso-next-textbox:#_x0000_s15722" inset="0,1mm,0,1mm">
                        <w:txbxContent>
                          <w:p w:rsidR="00D12BBF" w:rsidRPr="00033A22" w:rsidRDefault="00D12BBF" w:rsidP="002448BC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</v:group>
              </v:group>
              <v:group id="_x0000_s19333" style="position:absolute;left:6298;top:8122;width:375;height:308" coordorigin="2450,7028" coordsize="375,308">
                <v:oval id="_x0000_s19334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334">
                    <w:txbxContent>
                      <w:p w:rsidR="00D12BBF" w:rsidRPr="00033A22" w:rsidRDefault="00D12BBF" w:rsidP="002448BC"/>
                    </w:txbxContent>
                  </v:textbox>
                </v:oval>
                <v:shape id="_x0000_s19335" type="#_x0000_t202" style="position:absolute;left:2450;top:7028;width:375;height:308;v-text-anchor:middle" filled="f" stroked="f">
                  <v:textbox style="mso-next-textbox:#_x0000_s19335" inset="0,1mm,0,1mm">
                    <w:txbxContent>
                      <w:p w:rsidR="00D12BBF" w:rsidRPr="00033A22" w:rsidRDefault="00D12BBF" w:rsidP="002448BC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noProof/>
        </w:rPr>
        <w:pict>
          <v:group id="_x0000_s19338" style="position:absolute;margin-left:7.6pt;margin-top:13.55pt;width:411.6pt;height:212.95pt;z-index:-250889728" coordorigin="1569,5050" coordsize="8232,4259">
            <v:group id="_x0000_s15723" style="position:absolute;left:8115;top:5050;width:1285;height:4231" coordorigin="8472,10438" coordsize="1285,4231" o:regroupid="31">
              <v:group id="_x0000_s15724" style="position:absolute;left:8527;top:11705;width:1213;height:428" coordorigin="2325,7602" coordsize="1213,428">
                <v:shape id="_x0000_s15725" type="#_x0000_t32" style="position:absolute;left:2325;top:7808;width:1202;height:0" o:connectortype="straight"/>
                <v:shape id="_x0000_s15726" type="#_x0000_t32" style="position:absolute;left:2336;top:7920;width:1202;height:0" o:connectortype="straight"/>
                <v:group id="_x0000_s15727" style="position:absolute;left:2866;top:7722;width:375;height:308" coordorigin="2450,7028" coordsize="375,308">
                  <v:oval id="_x0000_s15728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728">
                      <w:txbxContent>
                        <w:p w:rsidR="00D12BBF" w:rsidRPr="00033A22" w:rsidRDefault="00D12BBF" w:rsidP="002448BC"/>
                      </w:txbxContent>
                    </v:textbox>
                  </v:oval>
                  <v:shape id="_x0000_s15729" type="#_x0000_t202" style="position:absolute;left:2450;top:7028;width:375;height:308;v-text-anchor:middle" filled="f" stroked="f">
                    <v:textbox style="mso-next-textbox:#_x0000_s15729" inset="0,1mm,0,1mm">
                      <w:txbxContent>
                        <w:p w:rsidR="00D12BBF" w:rsidRPr="00033A22" w:rsidRDefault="00D12BBF" w:rsidP="002448BC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730" style="position:absolute;left:2452;top:7602;width:375;height:308" coordorigin="2450,7028" coordsize="375,308">
                  <v:oval id="_x0000_s15731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731">
                      <w:txbxContent>
                        <w:p w:rsidR="00D12BBF" w:rsidRPr="00033A22" w:rsidRDefault="00D12BBF" w:rsidP="002448BC"/>
                      </w:txbxContent>
                    </v:textbox>
                  </v:oval>
                  <v:shape id="_x0000_s15732" type="#_x0000_t202" style="position:absolute;left:2450;top:7028;width:375;height:308;v-text-anchor:middle" filled="f" stroked="f">
                    <v:textbox style="mso-next-textbox:#_x0000_s15732" inset="0,1mm,0,1mm">
                      <w:txbxContent>
                        <w:p w:rsidR="00D12BBF" w:rsidRPr="00033A22" w:rsidRDefault="00D12BBF" w:rsidP="002448BC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5733" style="position:absolute;left:8510;top:12973;width:1213;height:428" coordorigin="2325,7602" coordsize="1213,428">
                <v:shape id="_x0000_s15734" type="#_x0000_t32" style="position:absolute;left:2325;top:7808;width:1202;height:0" o:connectortype="straight"/>
                <v:shape id="_x0000_s15735" type="#_x0000_t32" style="position:absolute;left:2336;top:7920;width:1202;height:0" o:connectortype="straight"/>
                <v:group id="_x0000_s15736" style="position:absolute;left:2866;top:7722;width:375;height:308" coordorigin="2450,7028" coordsize="375,308">
                  <v:oval id="_x0000_s15737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737">
                      <w:txbxContent>
                        <w:p w:rsidR="00D12BBF" w:rsidRPr="00033A22" w:rsidRDefault="00D12BBF" w:rsidP="002448BC"/>
                      </w:txbxContent>
                    </v:textbox>
                  </v:oval>
                  <v:shape id="_x0000_s15738" type="#_x0000_t202" style="position:absolute;left:2450;top:7028;width:375;height:308;v-text-anchor:middle" filled="f" stroked="f">
                    <v:textbox style="mso-next-textbox:#_x0000_s15738" inset="0,1mm,0,1mm">
                      <w:txbxContent>
                        <w:p w:rsidR="00D12BBF" w:rsidRPr="00033A22" w:rsidRDefault="00D12BBF" w:rsidP="002448BC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739" style="position:absolute;left:2452;top:7602;width:375;height:308" coordorigin="2450,7028" coordsize="375,308">
                  <v:oval id="_x0000_s15740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740">
                      <w:txbxContent>
                        <w:p w:rsidR="00D12BBF" w:rsidRPr="00033A22" w:rsidRDefault="00D12BBF" w:rsidP="002448BC"/>
                      </w:txbxContent>
                    </v:textbox>
                  </v:oval>
                  <v:shape id="_x0000_s15741" type="#_x0000_t202" style="position:absolute;left:2450;top:7028;width:375;height:308;v-text-anchor:middle" filled="f" stroked="f">
                    <v:textbox style="mso-next-textbox:#_x0000_s15741" inset="0,1mm,0,1mm">
                      <w:txbxContent>
                        <w:p w:rsidR="00D12BBF" w:rsidRPr="00033A22" w:rsidRDefault="00D12BBF" w:rsidP="002448BC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5742" style="position:absolute;left:8472;top:14241;width:1213;height:428" coordorigin="2325,7602" coordsize="1213,428">
                <v:shape id="_x0000_s15743" type="#_x0000_t32" style="position:absolute;left:2325;top:7808;width:1202;height:0" o:connectortype="straight"/>
                <v:shape id="_x0000_s15744" type="#_x0000_t32" style="position:absolute;left:2336;top:7920;width:1202;height:0" o:connectortype="straight"/>
                <v:group id="_x0000_s15745" style="position:absolute;left:2866;top:7722;width:375;height:308" coordorigin="2450,7028" coordsize="375,308">
                  <v:oval id="_x0000_s15746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746">
                      <w:txbxContent>
                        <w:p w:rsidR="00D12BBF" w:rsidRPr="00033A22" w:rsidRDefault="00D12BBF" w:rsidP="002448BC"/>
                      </w:txbxContent>
                    </v:textbox>
                  </v:oval>
                  <v:shape id="_x0000_s15747" type="#_x0000_t202" style="position:absolute;left:2450;top:7028;width:375;height:308;v-text-anchor:middle" filled="f" stroked="f">
                    <v:textbox style="mso-next-textbox:#_x0000_s15747" inset="0,1mm,0,1mm">
                      <w:txbxContent>
                        <w:p w:rsidR="00D12BBF" w:rsidRPr="00033A22" w:rsidRDefault="00D12BBF" w:rsidP="002448BC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748" style="position:absolute;left:2452;top:7602;width:375;height:308" coordorigin="2450,7028" coordsize="375,308">
                  <v:oval id="_x0000_s15749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749">
                      <w:txbxContent>
                        <w:p w:rsidR="00D12BBF" w:rsidRPr="00033A22" w:rsidRDefault="00D12BBF" w:rsidP="002448BC"/>
                      </w:txbxContent>
                    </v:textbox>
                  </v:oval>
                  <v:shape id="_x0000_s15750" type="#_x0000_t202" style="position:absolute;left:2450;top:7028;width:375;height:308;v-text-anchor:middle" filled="f" stroked="f">
                    <v:textbox style="mso-next-textbox:#_x0000_s15750" inset="0,1mm,0,1mm">
                      <w:txbxContent>
                        <w:p w:rsidR="00D12BBF" w:rsidRPr="00033A22" w:rsidRDefault="00D12BBF" w:rsidP="002448BC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5751" style="position:absolute;left:8544;top:10438;width:1213;height:428" coordorigin="2325,7602" coordsize="1213,428">
                <v:shape id="_x0000_s15752" type="#_x0000_t32" style="position:absolute;left:2325;top:7808;width:1202;height:0" o:connectortype="straight"/>
                <v:shape id="_x0000_s15753" type="#_x0000_t32" style="position:absolute;left:2336;top:7920;width:1202;height:0" o:connectortype="straight"/>
                <v:group id="_x0000_s15754" style="position:absolute;left:2866;top:7722;width:375;height:308" coordorigin="2450,7028" coordsize="375,308">
                  <v:oval id="_x0000_s15755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755">
                      <w:txbxContent>
                        <w:p w:rsidR="00D12BBF" w:rsidRPr="00033A22" w:rsidRDefault="00D12BBF" w:rsidP="002448BC"/>
                      </w:txbxContent>
                    </v:textbox>
                  </v:oval>
                  <v:shape id="_x0000_s15756" type="#_x0000_t202" style="position:absolute;left:2450;top:7028;width:375;height:308;v-text-anchor:middle" filled="f" stroked="f">
                    <v:textbox style="mso-next-textbox:#_x0000_s15756" inset="0,1mm,0,1mm">
                      <w:txbxContent>
                        <w:p w:rsidR="00D12BBF" w:rsidRPr="00033A22" w:rsidRDefault="00D12BBF" w:rsidP="002448BC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757" style="position:absolute;left:2452;top:7602;width:375;height:308" coordorigin="2450,7028" coordsize="375,308">
                  <v:oval id="_x0000_s15758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758">
                      <w:txbxContent>
                        <w:p w:rsidR="00D12BBF" w:rsidRPr="00033A22" w:rsidRDefault="00D12BBF" w:rsidP="002448BC"/>
                      </w:txbxContent>
                    </v:textbox>
                  </v:oval>
                  <v:shape id="_x0000_s15759" type="#_x0000_t202" style="position:absolute;left:2450;top:7028;width:375;height:308;v-text-anchor:middle" filled="f" stroked="f">
                    <v:textbox style="mso-next-textbox:#_x0000_s15759" inset="0,1mm,0,1mm">
                      <w:txbxContent>
                        <w:p w:rsidR="00D12BBF" w:rsidRPr="00033A22" w:rsidRDefault="00D12BBF" w:rsidP="002448BC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</v:group>
            <v:group id="_x0000_s15760" style="position:absolute;left:1569;top:5050;width:8232;height:4259" coordorigin="1926,10198" coordsize="8232,4259" o:regroupid="31">
              <v:group id="_x0000_s15761" style="position:absolute;left:5374;top:14029;width:1213;height:428" coordorigin="2325,7602" coordsize="1213,428">
                <v:shape id="_x0000_s15762" type="#_x0000_t32" style="position:absolute;left:2325;top:7808;width:1202;height:0" o:connectortype="straight"/>
                <v:shape id="_x0000_s15763" type="#_x0000_t32" style="position:absolute;left:2336;top:7920;width:1202;height:0" o:connectortype="straight"/>
                <v:group id="_x0000_s15764" style="position:absolute;left:2866;top:7722;width:375;height:308" coordorigin="2450,7028" coordsize="375,308">
                  <v:oval id="_x0000_s15765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765">
                      <w:txbxContent>
                        <w:p w:rsidR="00D12BBF" w:rsidRPr="00033A22" w:rsidRDefault="00D12BBF" w:rsidP="002448BC"/>
                      </w:txbxContent>
                    </v:textbox>
                  </v:oval>
                  <v:shape id="_x0000_s15766" type="#_x0000_t202" style="position:absolute;left:2450;top:7028;width:375;height:308;v-text-anchor:middle" filled="f" stroked="f">
                    <v:textbox style="mso-next-textbox:#_x0000_s15766" inset="0,1mm,0,1mm">
                      <w:txbxContent>
                        <w:p w:rsidR="00D12BBF" w:rsidRPr="00033A22" w:rsidRDefault="00D12BBF" w:rsidP="002448BC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_x0000_s15767" style="position:absolute;left:2452;top:7602;width:375;height:308" coordorigin="2450,7028" coordsize="375,308">
                  <v:oval id="_x0000_s15768" style="position:absolute;left:2562;top:7151;width:143;height:143;mso-position-horizontal:absolute;mso-position-vertical:absolute" fillcolor="black [3200]" strokecolor="black [3213]" strokeweight="3pt">
                    <v:shadow type="perspective" color="#7f7f7f [1601]" opacity=".5" offset="1pt" offset2="-1pt"/>
                    <v:textbox style="mso-next-textbox:#_x0000_s15768">
                      <w:txbxContent>
                        <w:p w:rsidR="00D12BBF" w:rsidRPr="00033A22" w:rsidRDefault="00D12BBF" w:rsidP="002448BC"/>
                      </w:txbxContent>
                    </v:textbox>
                  </v:oval>
                  <v:shape id="_x0000_s15769" type="#_x0000_t202" style="position:absolute;left:2450;top:7028;width:375;height:308;v-text-anchor:middle" filled="f" stroked="f">
                    <v:textbox style="mso-next-textbox:#_x0000_s15769" inset="0,1mm,0,1mm">
                      <w:txbxContent>
                        <w:p w:rsidR="00D12BBF" w:rsidRPr="00033A22" w:rsidRDefault="00D12BBF" w:rsidP="002448BC">
                          <w:pPr>
                            <w:jc w:val="center"/>
                            <w:rPr>
                              <w:color w:val="FFFF00"/>
                              <w:sz w:val="18"/>
                              <w:vertAlign w:val="superscript"/>
                            </w:rPr>
                          </w:pPr>
                          <w:r w:rsidRPr="00033A22">
                            <w:rPr>
                              <w:color w:val="FFFF00"/>
                              <w:sz w:val="18"/>
                            </w:rPr>
                            <w:t>e</w:t>
                          </w:r>
                          <w:r w:rsidRPr="00033A22">
                            <w:rPr>
                              <w:color w:val="FFFF00"/>
                              <w:sz w:val="1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</v:group>
              <v:group id="_x0000_s15770" style="position:absolute;left:3878;top:12452;width:2747;height:740" coordorigin="3878,12452" coordsize="2747,740">
                <v:group id="_x0000_s15771" style="position:absolute;left:5412;top:12761;width:1213;height:428" coordorigin="2325,7602" coordsize="1213,428">
                  <v:shape id="_x0000_s15772" type="#_x0000_t32" style="position:absolute;left:2325;top:7808;width:1202;height:0" o:connectortype="straight"/>
                  <v:shape id="_x0000_s15773" type="#_x0000_t32" style="position:absolute;left:2336;top:7920;width:1202;height:0" o:connectortype="straight"/>
                  <v:group id="_x0000_s15774" style="position:absolute;left:2866;top:7722;width:375;height:308" coordorigin="2450,7028" coordsize="375,308">
                    <v:oval id="_x0000_s15775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775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  <v:shape id="_x0000_s15776" type="#_x0000_t202" style="position:absolute;left:2450;top:7028;width:375;height:308;v-text-anchor:middle" filled="f" stroked="f">
                      <v:textbox style="mso-next-textbox:#_x0000_s15776" inset="0,1mm,0,1mm">
                        <w:txbxContent>
                          <w:p w:rsidR="00D12BBF" w:rsidRPr="00033A22" w:rsidRDefault="00D12BBF" w:rsidP="002448BC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group id="_x0000_s15777" style="position:absolute;left:2452;top:7602;width:375;height:308" coordorigin="2450,7028" coordsize="375,308">
                    <v:oval id="_x0000_s15778" style="position:absolute;left:2562;top:7151;width:143;height:143;mso-position-horizontal:absolute;mso-position-vertical:absolute" fillcolor="black [3200]" strokecolor="black [3213]" strokeweight="3pt">
                      <v:shadow type="perspective" color="#7f7f7f [1601]" opacity=".5" offset="1pt" offset2="-1pt"/>
                      <v:textbox style="mso-next-textbox:#_x0000_s15778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  <v:shape id="_x0000_s15779" type="#_x0000_t202" style="position:absolute;left:2450;top:7028;width:375;height:308;v-text-anchor:middle" filled="f" stroked="f">
                      <v:textbox style="mso-next-textbox:#_x0000_s15779" inset="0,1mm,0,1mm">
                        <w:txbxContent>
                          <w:p w:rsidR="00D12BBF" w:rsidRPr="00033A22" w:rsidRDefault="00D12BBF" w:rsidP="002448BC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033A22">
                              <w:rPr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</v:group>
                <v:group id="_x0000_s15780" style="position:absolute;left:3878;top:12452;width:1213;height:740" coordorigin="3878,12452" coordsize="1213,740">
                  <v:group id="_x0000_s15781" style="position:absolute;left:4237;top:12452;width:375;height:308" coordorigin="5867,11355" coordsize="375,308">
                    <v:oval id="_x0000_s15782" style="position:absolute;left:5962;top:11478;width:143;height:143" fillcolor="red" strokecolor="red" strokeweight="3pt">
                      <v:shadow type="perspective" color="#7f7f7f [1601]" opacity=".5" offset="1pt" offset2="-1pt"/>
                      <v:textbox style="mso-next-textbox:#_x0000_s15782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  <v:shape id="_x0000_s15783" type="#_x0000_t202" style="position:absolute;left:5867;top:11355;width:375;height:308;v-text-anchor:middle" filled="f" stroked="f">
                      <v:textbox style="mso-next-textbox:#_x0000_s15783" inset="0,1mm,0,1mm">
                        <w:txbxContent>
                          <w:p w:rsidR="00D12BBF" w:rsidRPr="00033A22" w:rsidRDefault="00D12BBF" w:rsidP="002448BC">
                            <w:pPr>
                              <w:jc w:val="center"/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</w:pPr>
                            <w:r w:rsidRPr="00B00CEE">
                              <w:rPr>
                                <w:i/>
                                <w:color w:val="FFFF00"/>
                                <w:sz w:val="18"/>
                              </w:rPr>
                              <w:t>e</w:t>
                            </w:r>
                            <w:r w:rsidRPr="00033A22">
                              <w:rPr>
                                <w:color w:val="FFFF00"/>
                                <w:sz w:val="18"/>
                                <w:vertAlign w:val="superscript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group id="_x0000_s15784" style="position:absolute;left:3878;top:12884;width:1213;height:308" coordorigin="3878,13096" coordsize="1213,308">
                    <v:shape id="_x0000_s15785" type="#_x0000_t32" style="position:absolute;left:3878;top:13182;width:1202;height:0" o:connectortype="straight"/>
                    <v:shape id="_x0000_s15786" type="#_x0000_t32" style="position:absolute;left:3889;top:13294;width:1202;height:0" o:connectortype="straight"/>
                    <v:group id="_x0000_s15787" style="position:absolute;left:4419;top:13096;width:375;height:308" coordorigin="5970,11825" coordsize="375,308">
                      <v:oval id="_x0000_s15788" style="position:absolute;left:6082;top:11948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788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789" type="#_x0000_t202" style="position:absolute;left:5970;top:11825;width:375;height:308;v-text-anchor:middle" filled="f" stroked="f">
                        <v:textbox style="mso-next-textbox:#_x0000_s15789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oval id="_x0000_s15790" style="position:absolute;left:4117;top:13099;width:143;height:143;mso-position-horizontal:absolute;mso-position-vertical:absolute" fillcolor="#d8d8d8 [2732]" strokecolor="black [3213]" strokeweight="1pt">
                      <v:stroke dashstyle="1 1" endcap="round"/>
                      <v:shadow type="perspective" color="#7f7f7f [1601]" opacity=".5" offset="1pt" offset2="-1pt"/>
                      <v:textbox style="mso-next-textbox:#_x0000_s15790">
                        <w:txbxContent>
                          <w:p w:rsidR="00D12BBF" w:rsidRPr="00033A22" w:rsidRDefault="00D12BBF" w:rsidP="002448BC"/>
                        </w:txbxContent>
                      </v:textbox>
                    </v:oval>
                  </v:group>
                </v:group>
              </v:group>
              <v:group id="_x0000_s15791" style="position:absolute;left:1926;top:10198;width:8232;height:4259" coordorigin="1926,10198" coordsize="8232,4259">
                <v:group id="_x0000_s15792" style="position:absolute;left:1926;top:13190;width:8194;height:923" coordorigin="1926,13190" coordsize="8194,923">
                  <v:group id="_x0000_s15793" style="position:absolute;left:1926;top:13190;width:480;height:923" coordorigin="1933,6763" coordsize="480,923">
                    <v:shape id="_x0000_s15794" type="#_x0000_t32" style="position:absolute;left:2119;top:6763;width:0;height:923" o:connectortype="straight"/>
                    <v:shape id="_x0000_s15795" type="#_x0000_t32" style="position:absolute;left:2211;top:6763;width:0;height:923" o:connectortype="straight"/>
                    <v:group id="_x0000_s15796" style="position:absolute;left:2038;top:7028;width:375;height:308" coordorigin="2450,7028" coordsize="375,308">
                      <v:oval id="_x0000_s15797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797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798" type="#_x0000_t202" style="position:absolute;left:2450;top:7028;width:375;height:308;v-text-anchor:middle" filled="f" stroked="f">
                        <v:textbox style="mso-next-textbox:#_x0000_s15798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5799" style="position:absolute;left:1933;top:7294;width:375;height:308" coordorigin="2450,7028" coordsize="375,308">
                      <v:oval id="_x0000_s15800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800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801" type="#_x0000_t202" style="position:absolute;left:2450;top:7028;width:375;height:308;v-text-anchor:middle" filled="f" stroked="f">
                        <v:textbox style="mso-next-textbox:#_x0000_s15801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5802" style="position:absolute;left:3468;top:13190;width:480;height:923" coordorigin="1933,6763" coordsize="480,923">
                    <v:shape id="_x0000_s15803" type="#_x0000_t32" style="position:absolute;left:2119;top:6763;width:0;height:923" o:connectortype="straight"/>
                    <v:shape id="_x0000_s15804" type="#_x0000_t32" style="position:absolute;left:2211;top:6763;width:0;height:923" o:connectortype="straight"/>
                    <v:group id="_x0000_s15805" style="position:absolute;left:2038;top:7028;width:375;height:308" coordorigin="2450,7028" coordsize="375,308">
                      <v:oval id="_x0000_s15806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806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807" type="#_x0000_t202" style="position:absolute;left:2450;top:7028;width:375;height:308;v-text-anchor:middle" filled="f" stroked="f">
                        <v:textbox style="mso-next-textbox:#_x0000_s15807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5808" style="position:absolute;left:1933;top:7294;width:375;height:308" coordorigin="2450,7028" coordsize="375,308">
                      <v:oval id="_x0000_s15809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809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810" type="#_x0000_t202" style="position:absolute;left:2450;top:7028;width:375;height:308;v-text-anchor:middle" filled="f" stroked="f">
                        <v:textbox style="mso-next-textbox:#_x0000_s15810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5811" style="position:absolute;left:5011;top:13190;width:480;height:923" coordorigin="1933,6763" coordsize="480,923">
                    <v:shape id="_x0000_s15812" type="#_x0000_t32" style="position:absolute;left:2119;top:6763;width:0;height:923" o:connectortype="straight"/>
                    <v:shape id="_x0000_s15813" type="#_x0000_t32" style="position:absolute;left:2211;top:6763;width:0;height:923" o:connectortype="straight"/>
                    <v:group id="_x0000_s15814" style="position:absolute;left:2038;top:7028;width:375;height:308" coordorigin="2450,7028" coordsize="375,308">
                      <v:oval id="_x0000_s15815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815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816" type="#_x0000_t202" style="position:absolute;left:2450;top:7028;width:375;height:308;v-text-anchor:middle" filled="f" stroked="f">
                        <v:textbox style="mso-next-textbox:#_x0000_s15816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5817" style="position:absolute;left:1933;top:7294;width:375;height:308" coordorigin="2450,7028" coordsize="375,308">
                      <v:oval id="_x0000_s15818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818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819" type="#_x0000_t202" style="position:absolute;left:2450;top:7028;width:375;height:308;v-text-anchor:middle" filled="f" stroked="f">
                        <v:textbox style="mso-next-textbox:#_x0000_s15819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5820" style="position:absolute;left:8097;top:13190;width:480;height:923" coordorigin="1933,6763" coordsize="480,923">
                    <v:shape id="_x0000_s15821" type="#_x0000_t32" style="position:absolute;left:2119;top:6763;width:0;height:923" o:connectortype="straight"/>
                    <v:shape id="_x0000_s15822" type="#_x0000_t32" style="position:absolute;left:2211;top:6763;width:0;height:923" o:connectortype="straight"/>
                    <v:group id="_x0000_s15823" style="position:absolute;left:2038;top:7028;width:375;height:308" coordorigin="2450,7028" coordsize="375,308">
                      <v:oval id="_x0000_s15824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824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825" type="#_x0000_t202" style="position:absolute;left:2450;top:7028;width:375;height:308;v-text-anchor:middle" filled="f" stroked="f">
                        <v:textbox style="mso-next-textbox:#_x0000_s15825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5826" style="position:absolute;left:1933;top:7294;width:375;height:308" coordorigin="2450,7028" coordsize="375,308">
                      <v:oval id="_x0000_s15827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827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828" type="#_x0000_t202" style="position:absolute;left:2450;top:7028;width:375;height:308;v-text-anchor:middle" filled="f" stroked="f">
                        <v:textbox style="mso-next-textbox:#_x0000_s15828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5829" style="position:absolute;left:9640;top:13190;width:480;height:923" coordorigin="1933,6763" coordsize="480,923">
                    <v:shape id="_x0000_s15830" type="#_x0000_t32" style="position:absolute;left:2119;top:6763;width:0;height:923" o:connectortype="straight"/>
                    <v:shape id="_x0000_s15831" type="#_x0000_t32" style="position:absolute;left:2211;top:6763;width:0;height:923" o:connectortype="straight"/>
                    <v:group id="_x0000_s15832" style="position:absolute;left:2038;top:7028;width:375;height:308" coordorigin="2450,7028" coordsize="375,308">
                      <v:oval id="_x0000_s15833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833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834" type="#_x0000_t202" style="position:absolute;left:2450;top:7028;width:375;height:308;v-text-anchor:middle" filled="f" stroked="f">
                        <v:textbox style="mso-next-textbox:#_x0000_s15834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  <v:group id="_x0000_s15835" style="position:absolute;left:1933;top:7294;width:375;height:308" coordorigin="2450,7028" coordsize="375,308">
                      <v:oval id="_x0000_s15836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836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837" type="#_x0000_t202" style="position:absolute;left:2450;top:7028;width:375;height:308;v-text-anchor:middle" filled="f" stroked="f">
                        <v:textbox style="mso-next-textbox:#_x0000_s15837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5838" style="position:absolute;left:6554;top:13190;width:375;height:923" coordorigin="6554,13190" coordsize="375,923">
                    <v:shape id="_x0000_s15839" type="#_x0000_t32" style="position:absolute;left:6740;top:13190;width:0;height:923" o:connectortype="straight"/>
                    <v:shape id="_x0000_s15840" type="#_x0000_t32" style="position:absolute;left:6832;top:13190;width:0;height:923" o:connectortype="straight"/>
                    <v:group id="_x0000_s15841" style="position:absolute;left:6554;top:13721;width:375;height:308" coordorigin="2450,7028" coordsize="375,308">
                      <v:oval id="_x0000_s15842" style="position:absolute;left:2562;top:7151;width:143;height:143;mso-position-horizontal:absolute;mso-position-vertical:absolute" fillcolor="black [3200]" strokecolor="black [3213]" strokeweight="3pt">
                        <v:shadow type="perspective" color="#7f7f7f [1601]" opacity=".5" offset="1pt" offset2="-1pt"/>
                        <v:textbox style="mso-next-textbox:#_x0000_s15842">
                          <w:txbxContent>
                            <w:p w:rsidR="00D12BBF" w:rsidRPr="00033A22" w:rsidRDefault="00D12BBF" w:rsidP="002448BC"/>
                          </w:txbxContent>
                        </v:textbox>
                      </v:oval>
                      <v:shape id="_x0000_s15843" type="#_x0000_t202" style="position:absolute;left:2450;top:7028;width:375;height:308;v-text-anchor:middle" filled="f" stroked="f">
                        <v:textbox style="mso-next-textbox:#_x0000_s15843" inset="0,1mm,0,1mm">
                          <w:txbxContent>
                            <w:p w:rsidR="00D12BBF" w:rsidRPr="00033A22" w:rsidRDefault="00D12BBF" w:rsidP="002448BC">
                              <w:pPr>
                                <w:jc w:val="center"/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</w:pPr>
                              <w:r w:rsidRPr="00033A22">
                                <w:rPr>
                                  <w:color w:val="FFFF00"/>
                                  <w:sz w:val="18"/>
                                </w:rPr>
                                <w:t>e</w:t>
                              </w:r>
                              <w:r w:rsidRPr="00033A22">
                                <w:rPr>
                                  <w:color w:val="FFFF00"/>
                                  <w:sz w:val="1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group id="_x0000_s15844" style="position:absolute;left:1926;top:10198;width:8232;height:4259" coordorigin="1926,10198" coordsize="8232,4259">
                  <v:group id="_x0000_s15845" style="position:absolute;left:1964;top:10653;width:8194;height:923" coordorigin="1964,10653" coordsize="8194,923">
                    <v:group id="_x0000_s15846" style="position:absolute;left:1964;top:10653;width:480;height:923" coordorigin="1933,6763" coordsize="480,923">
                      <v:shape id="_x0000_s15847" type="#_x0000_t32" style="position:absolute;left:2119;top:6763;width:0;height:923" o:connectortype="straight"/>
                      <v:shape id="_x0000_s15848" type="#_x0000_t32" style="position:absolute;left:2211;top:6763;width:0;height:923" o:connectortype="straight"/>
                      <v:group id="_x0000_s15849" style="position:absolute;left:2038;top:7028;width:375;height:308" coordorigin="2450,7028" coordsize="375,308">
                        <v:oval id="_x0000_s15850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50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51" type="#_x0000_t202" style="position:absolute;left:2450;top:7028;width:375;height:308;v-text-anchor:middle" filled="f" stroked="f">
                          <v:textbox style="mso-next-textbox:#_x0000_s15851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5852" style="position:absolute;left:1933;top:7294;width:375;height:308" coordorigin="2450,7028" coordsize="375,308">
                        <v:oval id="_x0000_s15853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53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54" type="#_x0000_t202" style="position:absolute;left:2450;top:7028;width:375;height:308;v-text-anchor:middle" filled="f" stroked="f">
                          <v:textbox style="mso-next-textbox:#_x0000_s15854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5855" style="position:absolute;left:3506;top:10653;width:480;height:923" coordorigin="1933,6763" coordsize="480,923">
                      <v:shape id="_x0000_s15856" type="#_x0000_t32" style="position:absolute;left:2119;top:6763;width:0;height:923" o:connectortype="straight"/>
                      <v:shape id="_x0000_s15857" type="#_x0000_t32" style="position:absolute;left:2211;top:6763;width:0;height:923" o:connectortype="straight"/>
                      <v:group id="_x0000_s15858" style="position:absolute;left:2038;top:7028;width:375;height:308" coordorigin="2450,7028" coordsize="375,308">
                        <v:oval id="_x0000_s15859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59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60" type="#_x0000_t202" style="position:absolute;left:2450;top:7028;width:375;height:308;v-text-anchor:middle" filled="f" stroked="f">
                          <v:textbox style="mso-next-textbox:#_x0000_s15860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5861" style="position:absolute;left:1933;top:7294;width:375;height:308" coordorigin="2450,7028" coordsize="375,308">
                        <v:oval id="_x0000_s15862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62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63" type="#_x0000_t202" style="position:absolute;left:2450;top:7028;width:375;height:308;v-text-anchor:middle" filled="f" stroked="f">
                          <v:textbox style="mso-next-textbox:#_x0000_s15863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5864" style="position:absolute;left:5049;top:10653;width:480;height:923" coordorigin="1933,6763" coordsize="480,923">
                      <v:shape id="_x0000_s15865" type="#_x0000_t32" style="position:absolute;left:2119;top:6763;width:0;height:923" o:connectortype="straight"/>
                      <v:shape id="_x0000_s15866" type="#_x0000_t32" style="position:absolute;left:2211;top:6763;width:0;height:923" o:connectortype="straight"/>
                      <v:group id="_x0000_s15867" style="position:absolute;left:2038;top:7028;width:375;height:308" coordorigin="2450,7028" coordsize="375,308">
                        <v:oval id="_x0000_s15868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68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69" type="#_x0000_t202" style="position:absolute;left:2450;top:7028;width:375;height:308;v-text-anchor:middle" filled="f" stroked="f">
                          <v:textbox style="mso-next-textbox:#_x0000_s15869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5870" style="position:absolute;left:1933;top:7294;width:375;height:308" coordorigin="2450,7028" coordsize="375,308">
                        <v:oval id="_x0000_s15871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71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72" type="#_x0000_t202" style="position:absolute;left:2450;top:7028;width:375;height:308;v-text-anchor:middle" filled="f" stroked="f">
                          <v:textbox style="mso-next-textbox:#_x0000_s15872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5873" style="position:absolute;left:6592;top:10653;width:480;height:923" coordorigin="1933,6763" coordsize="480,923">
                      <v:shape id="_x0000_s15874" type="#_x0000_t32" style="position:absolute;left:2119;top:6763;width:0;height:923" o:connectortype="straight"/>
                      <v:shape id="_x0000_s15875" type="#_x0000_t32" style="position:absolute;left:2211;top:6763;width:0;height:923" o:connectortype="straight"/>
                      <v:group id="_x0000_s15876" style="position:absolute;left:2038;top:7028;width:375;height:308" coordorigin="2450,7028" coordsize="375,308">
                        <v:oval id="_x0000_s15877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77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78" type="#_x0000_t202" style="position:absolute;left:2450;top:7028;width:375;height:308;v-text-anchor:middle" filled="f" stroked="f">
                          <v:textbox style="mso-next-textbox:#_x0000_s15878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5879" style="position:absolute;left:1933;top:7294;width:375;height:308" coordorigin="2450,7028" coordsize="375,308">
                        <v:oval id="_x0000_s15880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80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81" type="#_x0000_t202" style="position:absolute;left:2450;top:7028;width:375;height:308;v-text-anchor:middle" filled="f" stroked="f">
                          <v:textbox style="mso-next-textbox:#_x0000_s15881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5882" style="position:absolute;left:8135;top:10653;width:480;height:923" coordorigin="1933,6763" coordsize="480,923">
                      <v:shape id="_x0000_s15883" type="#_x0000_t32" style="position:absolute;left:2119;top:6763;width:0;height:923" o:connectortype="straight"/>
                      <v:shape id="_x0000_s15884" type="#_x0000_t32" style="position:absolute;left:2211;top:6763;width:0;height:923" o:connectortype="straight"/>
                      <v:group id="_x0000_s15885" style="position:absolute;left:2038;top:7028;width:375;height:308" coordorigin="2450,7028" coordsize="375,308">
                        <v:oval id="_x0000_s15886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86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87" type="#_x0000_t202" style="position:absolute;left:2450;top:7028;width:375;height:308;v-text-anchor:middle" filled="f" stroked="f">
                          <v:textbox style="mso-next-textbox:#_x0000_s15887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5888" style="position:absolute;left:1933;top:7294;width:375;height:308" coordorigin="2450,7028" coordsize="375,308">
                        <v:oval id="_x0000_s15889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89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90" type="#_x0000_t202" style="position:absolute;left:2450;top:7028;width:375;height:308;v-text-anchor:middle" filled="f" stroked="f">
                          <v:textbox style="mso-next-textbox:#_x0000_s15890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_x0000_s15891" style="position:absolute;left:9678;top:10653;width:480;height:923" coordorigin="1933,6763" coordsize="480,923">
                      <v:shape id="_x0000_s15892" type="#_x0000_t32" style="position:absolute;left:2119;top:6763;width:0;height:923" o:connectortype="straight"/>
                      <v:shape id="_x0000_s15893" type="#_x0000_t32" style="position:absolute;left:2211;top:6763;width:0;height:923" o:connectortype="straight"/>
                      <v:group id="_x0000_s15894" style="position:absolute;left:2038;top:7028;width:375;height:308" coordorigin="2450,7028" coordsize="375,308">
                        <v:oval id="_x0000_s15895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95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96" type="#_x0000_t202" style="position:absolute;left:2450;top:7028;width:375;height:308;v-text-anchor:middle" filled="f" stroked="f">
                          <v:textbox style="mso-next-textbox:#_x0000_s15896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  <v:group id="_x0000_s15897" style="position:absolute;left:1933;top:7294;width:375;height:308" coordorigin="2450,7028" coordsize="375,308">
                        <v:oval id="_x0000_s15898" style="position:absolute;left:2562;top:7151;width:143;height:143;mso-position-horizontal:absolute;mso-position-vertical:absolute" fillcolor="black [3200]" strokecolor="black [3213]" strokeweight="3pt">
                          <v:shadow type="perspective" color="#7f7f7f [1601]" opacity=".5" offset="1pt" offset2="-1pt"/>
                          <v:textbox style="mso-next-textbox:#_x0000_s15898">
                            <w:txbxContent>
                              <w:p w:rsidR="00D12BBF" w:rsidRPr="00033A22" w:rsidRDefault="00D12BBF" w:rsidP="002448BC"/>
                            </w:txbxContent>
                          </v:textbox>
                        </v:oval>
                        <v:shape id="_x0000_s15899" type="#_x0000_t202" style="position:absolute;left:2450;top:7028;width:375;height:308;v-text-anchor:middle" filled="f" stroked="f">
                          <v:textbox style="mso-next-textbox:#_x0000_s15899" inset="0,1mm,0,1mm">
                            <w:txbxContent>
                              <w:p w:rsidR="00D12BBF" w:rsidRPr="00033A22" w:rsidRDefault="00D12BBF" w:rsidP="002448BC">
                                <w:pPr>
                                  <w:jc w:val="center"/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</w:pPr>
                                <w:r w:rsidRPr="00033A22">
                                  <w:rPr>
                                    <w:color w:val="FFFF00"/>
                                    <w:sz w:val="18"/>
                                  </w:rPr>
                                  <w:t>e</w:t>
                                </w:r>
                                <w:r w:rsidRPr="00033A22">
                                  <w:rPr>
                                    <w:color w:val="FFFF00"/>
                                    <w:sz w:val="18"/>
                                    <w:vertAlign w:val="superscript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_x0000_s15900" style="position:absolute;left:1926;top:10198;width:8194;height:4259" coordorigin="1926,10198" coordsize="8194,4259">
                    <v:group id="_x0000_s15901" style="position:absolute;left:2301;top:10198;width:1285;height:4259" coordorigin="2301,10198" coordsize="1285,4259">
                      <v:group id="_x0000_s15902" style="position:absolute;left:2356;top:11493;width:1213;height:428" coordorigin="2325,7602" coordsize="1213,428">
                        <v:shape id="_x0000_s15903" type="#_x0000_t32" style="position:absolute;left:2325;top:7808;width:1202;height:0" o:connectortype="straight"/>
                        <v:shape id="_x0000_s15904" type="#_x0000_t32" style="position:absolute;left:2336;top:7920;width:1202;height:0" o:connectortype="straight"/>
                        <v:group id="_x0000_s15905" style="position:absolute;left:2866;top:7722;width:375;height:308" coordorigin="2450,7028" coordsize="375,308">
                          <v:oval id="_x0000_s15906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906">
                              <w:txbxContent>
                                <w:p w:rsidR="00D12BBF" w:rsidRPr="00033A22" w:rsidRDefault="00D12BBF" w:rsidP="002448BC"/>
                              </w:txbxContent>
                            </v:textbox>
                          </v:oval>
                          <v:shape id="_x0000_s15907" type="#_x0000_t202" style="position:absolute;left:2450;top:7028;width:375;height:308;v-text-anchor:middle" filled="f" stroked="f">
                            <v:textbox style="mso-next-textbox:#_x0000_s15907" inset="0,1mm,0,1mm">
                              <w:txbxContent>
                                <w:p w:rsidR="00D12BBF" w:rsidRPr="00033A22" w:rsidRDefault="00D12BBF" w:rsidP="002448BC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5908" style="position:absolute;left:2452;top:7602;width:375;height:308" coordorigin="2450,7028" coordsize="375,308">
                          <v:oval id="_x0000_s15909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909">
                              <w:txbxContent>
                                <w:p w:rsidR="00D12BBF" w:rsidRPr="00033A22" w:rsidRDefault="00D12BBF" w:rsidP="002448BC"/>
                              </w:txbxContent>
                            </v:textbox>
                          </v:oval>
                          <v:shape id="_x0000_s15910" type="#_x0000_t202" style="position:absolute;left:2450;top:7028;width:375;height:308;v-text-anchor:middle" filled="f" stroked="f">
                            <v:textbox style="mso-next-textbox:#_x0000_s15910" inset="0,1mm,0,1mm">
                              <w:txbxContent>
                                <w:p w:rsidR="00D12BBF" w:rsidRPr="00033A22" w:rsidRDefault="00D12BBF" w:rsidP="002448BC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15911" style="position:absolute;left:2339;top:12761;width:1213;height:428" coordorigin="2325,7602" coordsize="1213,428">
                        <v:shape id="_x0000_s15912" type="#_x0000_t32" style="position:absolute;left:2325;top:7808;width:1202;height:0" o:connectortype="straight"/>
                        <v:shape id="_x0000_s15913" type="#_x0000_t32" style="position:absolute;left:2336;top:7920;width:1202;height:0" o:connectortype="straight"/>
                        <v:group id="_x0000_s15914" style="position:absolute;left:2866;top:7722;width:375;height:308" coordorigin="2450,7028" coordsize="375,308">
                          <v:oval id="_x0000_s15915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915">
                              <w:txbxContent>
                                <w:p w:rsidR="00D12BBF" w:rsidRPr="00033A22" w:rsidRDefault="00D12BBF" w:rsidP="002448BC"/>
                              </w:txbxContent>
                            </v:textbox>
                          </v:oval>
                          <v:shape id="_x0000_s15916" type="#_x0000_t202" style="position:absolute;left:2450;top:7028;width:375;height:308;v-text-anchor:middle" filled="f" stroked="f">
                            <v:textbox style="mso-next-textbox:#_x0000_s15916" inset="0,1mm,0,1mm">
                              <w:txbxContent>
                                <w:p w:rsidR="00D12BBF" w:rsidRPr="00033A22" w:rsidRDefault="00D12BBF" w:rsidP="002448BC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5917" style="position:absolute;left:2452;top:7602;width:375;height:308" coordorigin="2450,7028" coordsize="375,308">
                          <v:oval id="_x0000_s15918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918">
                              <w:txbxContent>
                                <w:p w:rsidR="00D12BBF" w:rsidRPr="00033A22" w:rsidRDefault="00D12BBF" w:rsidP="002448BC"/>
                              </w:txbxContent>
                            </v:textbox>
                          </v:oval>
                          <v:shape id="_x0000_s15919" type="#_x0000_t202" style="position:absolute;left:2450;top:7028;width:375;height:308;v-text-anchor:middle" filled="f" stroked="f">
                            <v:textbox style="mso-next-textbox:#_x0000_s15919" inset="0,1mm,0,1mm">
                              <w:txbxContent>
                                <w:p w:rsidR="00D12BBF" w:rsidRPr="00033A22" w:rsidRDefault="00D12BBF" w:rsidP="002448BC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15920" style="position:absolute;left:2301;top:14029;width:1213;height:428" coordorigin="2325,7602" coordsize="1213,428">
                        <v:shape id="_x0000_s15921" type="#_x0000_t32" style="position:absolute;left:2325;top:7808;width:1202;height:0" o:connectortype="straight"/>
                        <v:shape id="_x0000_s15922" type="#_x0000_t32" style="position:absolute;left:2336;top:7920;width:1202;height:0" o:connectortype="straight"/>
                        <v:group id="_x0000_s15923" style="position:absolute;left:2866;top:7722;width:375;height:308" coordorigin="2450,7028" coordsize="375,308">
                          <v:oval id="_x0000_s15924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924">
                              <w:txbxContent>
                                <w:p w:rsidR="00D12BBF" w:rsidRPr="00033A22" w:rsidRDefault="00D12BBF" w:rsidP="002448BC"/>
                              </w:txbxContent>
                            </v:textbox>
                          </v:oval>
                          <v:shape id="_x0000_s15925" type="#_x0000_t202" style="position:absolute;left:2450;top:7028;width:375;height:308;v-text-anchor:middle" filled="f" stroked="f">
                            <v:textbox style="mso-next-textbox:#_x0000_s15925" inset="0,1mm,0,1mm">
                              <w:txbxContent>
                                <w:p w:rsidR="00D12BBF" w:rsidRPr="00033A22" w:rsidRDefault="00D12BBF" w:rsidP="002448BC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5926" style="position:absolute;left:2452;top:7602;width:375;height:308" coordorigin="2450,7028" coordsize="375,308">
                          <v:oval id="_x0000_s15927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927">
                              <w:txbxContent>
                                <w:p w:rsidR="00D12BBF" w:rsidRPr="00033A22" w:rsidRDefault="00D12BBF" w:rsidP="002448BC"/>
                              </w:txbxContent>
                            </v:textbox>
                          </v:oval>
                          <v:shape id="_x0000_s15928" type="#_x0000_t202" style="position:absolute;left:2450;top:7028;width:375;height:308;v-text-anchor:middle" filled="f" stroked="f">
                            <v:textbox style="mso-next-textbox:#_x0000_s15928" inset="0,1mm,0,1mm">
                              <w:txbxContent>
                                <w:p w:rsidR="00D12BBF" w:rsidRPr="00033A22" w:rsidRDefault="00D12BBF" w:rsidP="002448BC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_x0000_s15929" style="position:absolute;left:2373;top:10198;width:1213;height:428" coordorigin="2325,7602" coordsize="1213,428">
                        <v:shape id="_x0000_s15930" type="#_x0000_t32" style="position:absolute;left:2325;top:7808;width:1202;height:0" o:connectortype="straight"/>
                        <v:shape id="_x0000_s15931" type="#_x0000_t32" style="position:absolute;left:2336;top:7920;width:1202;height:0" o:connectortype="straight"/>
                        <v:group id="_x0000_s15932" style="position:absolute;left:2866;top:7722;width:375;height:308" coordorigin="2450,7028" coordsize="375,308">
                          <v:oval id="_x0000_s15933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933">
                              <w:txbxContent>
                                <w:p w:rsidR="00D12BBF" w:rsidRPr="00033A22" w:rsidRDefault="00D12BBF" w:rsidP="002448BC"/>
                              </w:txbxContent>
                            </v:textbox>
                          </v:oval>
                          <v:shape id="_x0000_s15934" type="#_x0000_t202" style="position:absolute;left:2450;top:7028;width:375;height:308;v-text-anchor:middle" filled="f" stroked="f">
                            <v:textbox style="mso-next-textbox:#_x0000_s15934" inset="0,1mm,0,1mm">
                              <w:txbxContent>
                                <w:p w:rsidR="00D12BBF" w:rsidRPr="00033A22" w:rsidRDefault="00D12BBF" w:rsidP="002448BC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5935" style="position:absolute;left:2452;top:7602;width:375;height:308" coordorigin="2450,7028" coordsize="375,308">
                          <v:oval id="_x0000_s15936" style="position:absolute;left:2562;top:7151;width:143;height:143;mso-position-horizontal:absolute;mso-position-vertical:absolute" fillcolor="black [3200]" strokecolor="black [3213]" strokeweight="3pt">
                            <v:shadow type="perspective" color="#7f7f7f [1601]" opacity=".5" offset="1pt" offset2="-1pt"/>
                            <v:textbox style="mso-next-textbox:#_x0000_s15936">
                              <w:txbxContent>
                                <w:p w:rsidR="00D12BBF" w:rsidRPr="00033A22" w:rsidRDefault="00D12BBF" w:rsidP="002448BC"/>
                              </w:txbxContent>
                            </v:textbox>
                          </v:oval>
                          <v:shape id="_x0000_s15937" type="#_x0000_t202" style="position:absolute;left:2450;top:7028;width:375;height:308;v-text-anchor:middle" filled="f" stroked="f">
                            <v:textbox style="mso-next-textbox:#_x0000_s15937" inset="0,1mm,0,1mm">
                              <w:txbxContent>
                                <w:p w:rsidR="00D12BBF" w:rsidRPr="00033A22" w:rsidRDefault="00D12BBF" w:rsidP="002448BC">
                                  <w:pPr>
                                    <w:jc w:val="center"/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</w:pPr>
                                  <w:r w:rsidRPr="00033A22">
                                    <w:rPr>
                                      <w:color w:val="FFFF00"/>
                                      <w:sz w:val="18"/>
                                    </w:rPr>
                                    <w:t>e</w:t>
                                  </w:r>
                                  <w:r w:rsidRPr="00033A22">
                                    <w:rPr>
                                      <w:color w:val="FFFF00"/>
                                      <w:sz w:val="18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_x0000_s15938" style="position:absolute;left:1926;top:10198;width:8194;height:4259" coordorigin="1926,10198" coordsize="8194,4259">
                      <v:group id="_x0000_s15939" style="position:absolute;left:3830;top:10198;width:1285;height:4259" coordorigin="3830,10198" coordsize="1285,4259">
                        <v:group id="_x0000_s15940" style="position:absolute;left:3885;top:11493;width:1213;height:428" coordorigin="2325,7602" coordsize="1213,428">
                          <v:shape id="_x0000_s15941" type="#_x0000_t32" style="position:absolute;left:2325;top:7808;width:1202;height:0" o:connectortype="straight"/>
                          <v:shape id="_x0000_s15942" type="#_x0000_t32" style="position:absolute;left:2336;top:7920;width:1202;height:0" o:connectortype="straight"/>
                          <v:group id="_x0000_s15943" style="position:absolute;left:2866;top:7722;width:375;height:308" coordorigin="2450,7028" coordsize="375,308">
                            <v:oval id="_x0000_s15944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944">
                                <w:txbxContent>
                                  <w:p w:rsidR="00D12BBF" w:rsidRPr="00033A22" w:rsidRDefault="00D12BBF" w:rsidP="002448BC"/>
                                </w:txbxContent>
                              </v:textbox>
                            </v:oval>
                            <v:shape id="_x0000_s15945" type="#_x0000_t202" style="position:absolute;left:2450;top:7028;width:375;height:308;v-text-anchor:middle" filled="f" stroked="f">
                              <v:textbox style="mso-next-textbox:#_x0000_s15945" inset="0,1mm,0,1mm">
                                <w:txbxContent>
                                  <w:p w:rsidR="00D12BBF" w:rsidRPr="00033A22" w:rsidRDefault="00D12BBF" w:rsidP="002448BC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5946" style="position:absolute;left:2452;top:7602;width:375;height:308" coordorigin="2450,7028" coordsize="375,308">
                            <v:oval id="_x0000_s15947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947">
                                <w:txbxContent>
                                  <w:p w:rsidR="00D12BBF" w:rsidRPr="00033A22" w:rsidRDefault="00D12BBF" w:rsidP="002448BC"/>
                                </w:txbxContent>
                              </v:textbox>
                            </v:oval>
                            <v:shape id="_x0000_s15948" type="#_x0000_t202" style="position:absolute;left:2450;top:7028;width:375;height:308;v-text-anchor:middle" filled="f" stroked="f">
                              <v:textbox style="mso-next-textbox:#_x0000_s15948" inset="0,1mm,0,1mm">
                                <w:txbxContent>
                                  <w:p w:rsidR="00D12BBF" w:rsidRPr="00033A22" w:rsidRDefault="00D12BBF" w:rsidP="002448BC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_x0000_s15949" style="position:absolute;left:3830;top:14029;width:1213;height:428" coordorigin="2325,7602" coordsize="1213,428">
                          <v:shape id="_x0000_s15950" type="#_x0000_t32" style="position:absolute;left:2325;top:7808;width:1202;height:0" o:connectortype="straight"/>
                          <v:shape id="_x0000_s15951" type="#_x0000_t32" style="position:absolute;left:2336;top:7920;width:1202;height:0" o:connectortype="straight"/>
                          <v:group id="_x0000_s15952" style="position:absolute;left:2866;top:7722;width:375;height:308" coordorigin="2450,7028" coordsize="375,308">
                            <v:oval id="_x0000_s15953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953">
                                <w:txbxContent>
                                  <w:p w:rsidR="00D12BBF" w:rsidRPr="00033A22" w:rsidRDefault="00D12BBF" w:rsidP="002448BC"/>
                                </w:txbxContent>
                              </v:textbox>
                            </v:oval>
                            <v:shape id="_x0000_s15954" type="#_x0000_t202" style="position:absolute;left:2450;top:7028;width:375;height:308;v-text-anchor:middle" filled="f" stroked="f">
                              <v:textbox style="mso-next-textbox:#_x0000_s15954" inset="0,1mm,0,1mm">
                                <w:txbxContent>
                                  <w:p w:rsidR="00D12BBF" w:rsidRPr="00033A22" w:rsidRDefault="00D12BBF" w:rsidP="002448BC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5955" style="position:absolute;left:2452;top:7602;width:375;height:308" coordorigin="2450,7028" coordsize="375,308">
                            <v:oval id="_x0000_s15956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956">
                                <w:txbxContent>
                                  <w:p w:rsidR="00D12BBF" w:rsidRPr="00033A22" w:rsidRDefault="00D12BBF" w:rsidP="002448BC"/>
                                </w:txbxContent>
                              </v:textbox>
                            </v:oval>
                            <v:shape id="_x0000_s15957" type="#_x0000_t202" style="position:absolute;left:2450;top:7028;width:375;height:308;v-text-anchor:middle" filled="f" stroked="f">
                              <v:textbox style="mso-next-textbox:#_x0000_s15957" inset="0,1mm,0,1mm">
                                <w:txbxContent>
                                  <w:p w:rsidR="00D12BBF" w:rsidRPr="00033A22" w:rsidRDefault="00D12BBF" w:rsidP="002448BC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_x0000_s15958" style="position:absolute;left:3902;top:10198;width:1213;height:428" coordorigin="2325,7602" coordsize="1213,428">
                          <v:shape id="_x0000_s15959" type="#_x0000_t32" style="position:absolute;left:2325;top:7808;width:1202;height:0" o:connectortype="straight"/>
                          <v:shape id="_x0000_s15960" type="#_x0000_t32" style="position:absolute;left:2336;top:7920;width:1202;height:0" o:connectortype="straight"/>
                          <v:group id="_x0000_s15961" style="position:absolute;left:2866;top:7722;width:375;height:308" coordorigin="2450,7028" coordsize="375,308">
                            <v:oval id="_x0000_s15962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962">
                                <w:txbxContent>
                                  <w:p w:rsidR="00D12BBF" w:rsidRPr="00033A22" w:rsidRDefault="00D12BBF" w:rsidP="002448BC"/>
                                </w:txbxContent>
                              </v:textbox>
                            </v:oval>
                            <v:shape id="_x0000_s15963" type="#_x0000_t202" style="position:absolute;left:2450;top:7028;width:375;height:308;v-text-anchor:middle" filled="f" stroked="f">
                              <v:textbox style="mso-next-textbox:#_x0000_s15963" inset="0,1mm,0,1mm">
                                <w:txbxContent>
                                  <w:p w:rsidR="00D12BBF" w:rsidRPr="00033A22" w:rsidRDefault="00D12BBF" w:rsidP="002448BC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5964" style="position:absolute;left:2452;top:7602;width:375;height:308" coordorigin="2450,7028" coordsize="375,308">
                            <v:oval id="_x0000_s15965" style="position:absolute;left:2562;top:7151;width:143;height:143;mso-position-horizontal:absolute;mso-position-vertical:absolute" fillcolor="black [3200]" strokecolor="black [3213]" strokeweight="3pt">
                              <v:shadow type="perspective" color="#7f7f7f [1601]" opacity=".5" offset="1pt" offset2="-1pt"/>
                              <v:textbox style="mso-next-textbox:#_x0000_s15965">
                                <w:txbxContent>
                                  <w:p w:rsidR="00D12BBF" w:rsidRPr="00033A22" w:rsidRDefault="00D12BBF" w:rsidP="002448BC"/>
                                </w:txbxContent>
                              </v:textbox>
                            </v:oval>
                            <v:shape id="_x0000_s15966" type="#_x0000_t202" style="position:absolute;left:2450;top:7028;width:375;height:308;v-text-anchor:middle" filled="f" stroked="f">
                              <v:textbox style="mso-next-textbox:#_x0000_s15966" inset="0,1mm,0,1mm">
                                <w:txbxContent>
                                  <w:p w:rsidR="00D12BBF" w:rsidRPr="00033A22" w:rsidRDefault="00D12BBF" w:rsidP="002448BC">
                                    <w:pPr>
                                      <w:jc w:val="center"/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</w:pPr>
                                    <w:r w:rsidRPr="00033A22">
                                      <w:rPr>
                                        <w:color w:val="FFFF00"/>
                                        <w:sz w:val="18"/>
                                      </w:rPr>
                                      <w:t>e</w:t>
                                    </w:r>
                                    <w:r w:rsidRPr="00033A22">
                                      <w:rPr>
                                        <w:color w:val="FFFF00"/>
                                        <w:sz w:val="18"/>
                                        <w:vertAlign w:val="superscript"/>
                                      </w:rPr>
                                      <w:t>-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  <v:group id="_x0000_s15967" style="position:absolute;left:1926;top:10282;width:8194;height:4174" coordorigin="1926,10282" coordsize="8194,4174">
                        <v:group id="_x0000_s15968" style="position:absolute;left:1926;top:11921;width:8194;height:923" coordorigin="1933,6763" coordsize="8194,923">
                          <v:group id="_x0000_s15969" style="position:absolute;left:1933;top:6763;width:480;height:923" coordorigin="1933,6763" coordsize="480,923">
                            <v:shape id="_x0000_s15970" type="#_x0000_t32" style="position:absolute;left:2119;top:6763;width:0;height:923" o:connectortype="straight"/>
                            <v:shape id="_x0000_s15971" type="#_x0000_t32" style="position:absolute;left:2211;top:6763;width:0;height:923" o:connectortype="straight"/>
                            <v:group id="_x0000_s15972" style="position:absolute;left:2038;top:7028;width:375;height:308" coordorigin="2450,7028" coordsize="375,308">
                              <v:oval id="_x0000_s15973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5973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5974" type="#_x0000_t202" style="position:absolute;left:2450;top:7028;width:375;height:308;v-text-anchor:middle" filled="f" stroked="f">
                                <v:textbox style="mso-next-textbox:#_x0000_s15974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5975" style="position:absolute;left:1933;top:7294;width:375;height:308" coordorigin="2450,7028" coordsize="375,308">
                              <v:oval id="_x0000_s15976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5976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5977" type="#_x0000_t202" style="position:absolute;left:2450;top:7028;width:375;height:308;v-text-anchor:middle" filled="f" stroked="f">
                                <v:textbox style="mso-next-textbox:#_x0000_s15977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5978" style="position:absolute;left:3475;top:6763;width:480;height:923" coordorigin="1933,6763" coordsize="480,923">
                            <v:shape id="_x0000_s15979" type="#_x0000_t32" style="position:absolute;left:2119;top:6763;width:0;height:923" o:connectortype="straight"/>
                            <v:shape id="_x0000_s15980" type="#_x0000_t32" style="position:absolute;left:2211;top:6763;width:0;height:923" o:connectortype="straight"/>
                            <v:group id="_x0000_s15981" style="position:absolute;left:2038;top:7028;width:375;height:308" coordorigin="2450,7028" coordsize="375,308">
                              <v:oval id="_x0000_s15982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5982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5983" type="#_x0000_t202" style="position:absolute;left:2450;top:7028;width:375;height:308;v-text-anchor:middle" filled="f" stroked="f">
                                <v:textbox style="mso-next-textbox:#_x0000_s15983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5984" style="position:absolute;left:1933;top:7294;width:375;height:308" coordorigin="2450,7028" coordsize="375,308">
                              <v:oval id="_x0000_s15985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5985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5986" type="#_x0000_t202" style="position:absolute;left:2450;top:7028;width:375;height:308;v-text-anchor:middle" filled="f" stroked="f">
                                <v:textbox style="mso-next-textbox:#_x0000_s15986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5987" style="position:absolute;left:5018;top:6763;width:480;height:923" coordorigin="1933,6763" coordsize="480,923">
                            <v:shape id="_x0000_s15988" type="#_x0000_t32" style="position:absolute;left:2119;top:6763;width:0;height:923" o:connectortype="straight"/>
                            <v:shape id="_x0000_s15989" type="#_x0000_t32" style="position:absolute;left:2211;top:6763;width:0;height:923" o:connectortype="straight"/>
                            <v:group id="_x0000_s15990" style="position:absolute;left:2038;top:7028;width:375;height:308" coordorigin="2450,7028" coordsize="375,308">
                              <v:oval id="_x0000_s15991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5991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5992" type="#_x0000_t202" style="position:absolute;left:2450;top:7028;width:375;height:308;v-text-anchor:middle" filled="f" stroked="f">
                                <v:textbox style="mso-next-textbox:#_x0000_s15992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5993" style="position:absolute;left:1933;top:7294;width:375;height:308" coordorigin="2450,7028" coordsize="375,308">
                              <v:oval id="_x0000_s15994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5994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5995" type="#_x0000_t202" style="position:absolute;left:2450;top:7028;width:375;height:308;v-text-anchor:middle" filled="f" stroked="f">
                                <v:textbox style="mso-next-textbox:#_x0000_s15995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5996" style="position:absolute;left:6561;top:6763;width:480;height:923" coordorigin="1933,6763" coordsize="480,923">
                            <v:shape id="_x0000_s15997" type="#_x0000_t32" style="position:absolute;left:2119;top:6763;width:0;height:923" o:connectortype="straight"/>
                            <v:shape id="_x0000_s15998" type="#_x0000_t32" style="position:absolute;left:2211;top:6763;width:0;height:923" o:connectortype="straight"/>
                            <v:group id="_x0000_s15999" style="position:absolute;left:2038;top:7028;width:375;height:308" coordorigin="2450,7028" coordsize="375,308">
                              <v:oval id="_x0000_s16000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6000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6001" type="#_x0000_t202" style="position:absolute;left:2450;top:7028;width:375;height:308;v-text-anchor:middle" filled="f" stroked="f">
                                <v:textbox style="mso-next-textbox:#_x0000_s16001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6002" style="position:absolute;left:1933;top:7294;width:375;height:308" coordorigin="2450,7028" coordsize="375,308">
                              <v:oval id="_x0000_s16003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6003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6004" type="#_x0000_t202" style="position:absolute;left:2450;top:7028;width:375;height:308;v-text-anchor:middle" filled="f" stroked="f">
                                <v:textbox style="mso-next-textbox:#_x0000_s16004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6005" style="position:absolute;left:8104;top:6763;width:480;height:923" coordorigin="1933,6763" coordsize="480,923">
                            <v:shape id="_x0000_s16006" type="#_x0000_t32" style="position:absolute;left:2119;top:6763;width:0;height:923" o:connectortype="straight"/>
                            <v:shape id="_x0000_s16007" type="#_x0000_t32" style="position:absolute;left:2211;top:6763;width:0;height:923" o:connectortype="straight"/>
                            <v:group id="_x0000_s16008" style="position:absolute;left:2038;top:7028;width:375;height:308" coordorigin="2450,7028" coordsize="375,308">
                              <v:oval id="_x0000_s16009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6009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6010" type="#_x0000_t202" style="position:absolute;left:2450;top:7028;width:375;height:308;v-text-anchor:middle" filled="f" stroked="f">
                                <v:textbox style="mso-next-textbox:#_x0000_s16010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6011" style="position:absolute;left:1933;top:7294;width:375;height:308" coordorigin="2450,7028" coordsize="375,308">
                              <v:oval id="_x0000_s16012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6012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6013" type="#_x0000_t202" style="position:absolute;left:2450;top:7028;width:375;height:308;v-text-anchor:middle" filled="f" stroked="f">
                                <v:textbox style="mso-next-textbox:#_x0000_s16013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6014" style="position:absolute;left:9647;top:6763;width:480;height:923" coordorigin="1933,6763" coordsize="480,923">
                            <v:shape id="_x0000_s16015" type="#_x0000_t32" style="position:absolute;left:2119;top:6763;width:0;height:923" o:connectortype="straight"/>
                            <v:shape id="_x0000_s16016" type="#_x0000_t32" style="position:absolute;left:2211;top:6763;width:0;height:923" o:connectortype="straight"/>
                            <v:group id="_x0000_s16017" style="position:absolute;left:2038;top:7028;width:375;height:308" coordorigin="2450,7028" coordsize="375,308">
                              <v:oval id="_x0000_s16018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6018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6019" type="#_x0000_t202" style="position:absolute;left:2450;top:7028;width:375;height:308;v-text-anchor:middle" filled="f" stroked="f">
                                <v:textbox style="mso-next-textbox:#_x0000_s16019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_x0000_s16020" style="position:absolute;left:1933;top:7294;width:375;height:308" coordorigin="2450,7028" coordsize="375,308">
                              <v:oval id="_x0000_s16021" style="position:absolute;left:2562;top:7151;width:143;height:143;mso-position-horizontal:absolute;mso-position-vertical:absolute" fillcolor="black [3200]" strokecolor="black [3213]" strokeweight="3pt">
                                <v:shadow type="perspective" color="#7f7f7f [1601]" opacity=".5" offset="1pt" offset2="-1pt"/>
                                <v:textbox style="mso-next-textbox:#_x0000_s16021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6022" type="#_x0000_t202" style="position:absolute;left:2450;top:7028;width:375;height:308;v-text-anchor:middle" filled="f" stroked="f">
                                <v:textbox style="mso-next-textbox:#_x0000_s16022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  <v:group id="_x0000_s16023" style="position:absolute;left:1978;top:10282;width:8095;height:4174" coordorigin="1978,10282" coordsize="8095,4174">
                          <v:group id="_x0000_s16024" style="position:absolute;left:1978;top:10282;width:8095;height:4174" coordorigin="1978,10282" coordsize="8095,4174">
                            <v:group id="_x0000_s16025" style="position:absolute;left:1978;top:10282;width:8095;height:4174" coordorigin="1978,10282" coordsize="8095,4174">
                              <v:group id="_x0000_s16026" style="position:absolute;left:2029;top:10282;width:8044;height:344" coordorigin="1998,6419" coordsize="8044,344">
                                <v:group id="_x0000_s16027" style="position:absolute;left:3538;top:6419;width:344;height:344" coordorigin="2414,6419" coordsize="344,344">
                                  <v:oval id="_x0000_s16028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28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29" type="#_x0000_t202" style="position:absolute;left:2454;top:6419;width:304;height:344;v-text-anchor:middle" filled="f" stroked="f">
                                    <v:textbox style="mso-next-textbox:#_x0000_s16029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30" style="position:absolute;left:1998;top:6419;width:344;height:344" coordorigin="2414,6419" coordsize="344,344">
                                  <v:oval id="_x0000_s16031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31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32" type="#_x0000_t202" style="position:absolute;left:2454;top:6419;width:304;height:344;v-text-anchor:middle" filled="f" stroked="f">
                                    <v:textbox style="mso-next-textbox:#_x0000_s16032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33" style="position:absolute;left:6618;top:6419;width:344;height:344" coordorigin="2414,6419" coordsize="344,344">
                                  <v:oval id="_x0000_s16034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34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35" type="#_x0000_t202" style="position:absolute;left:2454;top:6419;width:304;height:344;v-text-anchor:middle" filled="f" stroked="f">
                                    <v:textbox style="mso-next-textbox:#_x0000_s16035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36" style="position:absolute;left:5078;top:6419;width:344;height:344" coordorigin="2414,6419" coordsize="344,344">
                                  <v:oval id="_x0000_s16037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37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38" type="#_x0000_t202" style="position:absolute;left:2454;top:6419;width:304;height:344;v-text-anchor:middle" filled="f" stroked="f">
                                    <v:textbox style="mso-next-textbox:#_x0000_s16038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39" style="position:absolute;left:9698;top:6419;width:344;height:344" coordorigin="2414,6419" coordsize="344,344">
                                  <v:oval id="_x0000_s16040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40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41" type="#_x0000_t202" style="position:absolute;left:2454;top:6419;width:304;height:344;v-text-anchor:middle" filled="f" stroked="f">
                                    <v:textbox style="mso-next-textbox:#_x0000_s16041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42" style="position:absolute;left:8158;top:6419;width:344;height:344" coordorigin="2414,6419" coordsize="344,344">
                                  <v:oval id="_x0000_s16043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43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44" type="#_x0000_t202" style="position:absolute;left:2454;top:6419;width:304;height:344;v-text-anchor:middle" filled="f" stroked="f">
                                    <v:textbox style="mso-next-textbox:#_x0000_s16044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_x0000_s16045" style="position:absolute;left:1995;top:12845;width:8044;height:344" coordorigin="1998,6419" coordsize="8044,344">
                                <v:group id="_x0000_s16046" style="position:absolute;left:3538;top:6419;width:344;height:344" coordorigin="2414,6419" coordsize="344,344">
                                  <v:oval id="_x0000_s16047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47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48" type="#_x0000_t202" style="position:absolute;left:2454;top:6419;width:304;height:344;v-text-anchor:middle" filled="f" stroked="f">
                                    <v:textbox style="mso-next-textbox:#_x0000_s16048" inset="1mm,1mm,1mm,1mm">
                                      <w:txbxContent>
                                        <w:p w:rsidR="00D12BBF" w:rsidRPr="00E71B5C" w:rsidRDefault="00D12BBF" w:rsidP="002448BC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As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49" style="position:absolute;left:1998;top:6419;width:344;height:344" coordorigin="2414,6419" coordsize="344,344">
                                  <v:oval id="_x0000_s16050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50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51" type="#_x0000_t202" style="position:absolute;left:2454;top:6419;width:304;height:344;v-text-anchor:middle" filled="f" stroked="f">
                                    <v:textbox style="mso-next-textbox:#_x0000_s16051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52" style="position:absolute;left:6618;top:6419;width:344;height:344" coordorigin="2414,6419" coordsize="344,344">
                                  <v:oval id="_x0000_s16053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53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54" type="#_x0000_t202" style="position:absolute;left:2454;top:6419;width:304;height:344;v-text-anchor:middle" filled="f" stroked="f">
                                    <v:textbox style="mso-next-textbox:#_x0000_s16054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55" style="position:absolute;left:5078;top:6419;width:344;height:344" coordorigin="2414,6419" coordsize="344,344">
                                  <v:oval id="_x0000_s16056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56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57" type="#_x0000_t202" style="position:absolute;left:2454;top:6419;width:304;height:344;v-text-anchor:middle" filled="f" stroked="f">
                                    <v:textbox style="mso-next-textbox:#_x0000_s16057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58" style="position:absolute;left:9698;top:6419;width:344;height:344" coordorigin="2414,6419" coordsize="344,344">
                                  <v:oval id="_x0000_s16059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59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60" type="#_x0000_t202" style="position:absolute;left:2454;top:6419;width:304;height:344;v-text-anchor:middle" filled="f" stroked="f">
                                    <v:textbox style="mso-next-textbox:#_x0000_s16060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61" style="position:absolute;left:8158;top:6419;width:344;height:344" coordorigin="2414,6419" coordsize="344,344">
                                  <v:oval id="_x0000_s16062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62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63" type="#_x0000_t202" style="position:absolute;left:2454;top:6419;width:304;height:344;v-text-anchor:middle" filled="f" stroked="f">
                                    <v:textbox style="mso-next-textbox:#_x0000_s16063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_x0000_s16064" style="position:absolute;left:1978;top:14112;width:8044;height:344" coordorigin="1998,6419" coordsize="8044,344">
                                <v:group id="_x0000_s16065" style="position:absolute;left:3538;top:6419;width:344;height:344" coordorigin="2414,6419" coordsize="344,344">
                                  <v:oval id="_x0000_s16066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66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67" type="#_x0000_t202" style="position:absolute;left:2454;top:6419;width:304;height:344;v-text-anchor:middle" filled="f" stroked="f">
                                    <v:textbox style="mso-next-textbox:#_x0000_s16067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68" style="position:absolute;left:1998;top:6419;width:344;height:344" coordorigin="2414,6419" coordsize="344,344">
                                  <v:oval id="_x0000_s16069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69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70" type="#_x0000_t202" style="position:absolute;left:2454;top:6419;width:304;height:344;v-text-anchor:middle" filled="f" stroked="f">
                                    <v:textbox style="mso-next-textbox:#_x0000_s16070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71" style="position:absolute;left:6618;top:6419;width:344;height:344" coordorigin="2414,6419" coordsize="344,344">
                                  <v:oval id="_x0000_s16072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72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73" type="#_x0000_t202" style="position:absolute;left:2454;top:6419;width:304;height:344;v-text-anchor:middle" filled="f" stroked="f">
                                    <v:textbox style="mso-next-textbox:#_x0000_s16073" inset="1mm,1mm,1mm,1mm">
                                      <w:txbxContent>
                                        <w:p w:rsidR="00D12BBF" w:rsidRPr="00E71B5C" w:rsidRDefault="00D12BBF" w:rsidP="002448BC">
                                          <w:pPr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As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74" style="position:absolute;left:5078;top:6419;width:344;height:344" coordorigin="2414,6419" coordsize="344,344">
                                  <v:oval id="_x0000_s16075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75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76" type="#_x0000_t202" style="position:absolute;left:2454;top:6419;width:304;height:344;v-text-anchor:middle" filled="f" stroked="f">
                                    <v:textbox style="mso-next-textbox:#_x0000_s16076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77" style="position:absolute;left:9698;top:6419;width:344;height:344" coordorigin="2414,6419" coordsize="344,344">
                                  <v:oval id="_x0000_s16078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78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79" type="#_x0000_t202" style="position:absolute;left:2454;top:6419;width:304;height:344;v-text-anchor:middle" filled="f" stroked="f">
                                    <v:textbox style="mso-next-textbox:#_x0000_s16079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80" style="position:absolute;left:8158;top:6419;width:344;height:344" coordorigin="2414,6419" coordsize="344,344">
                                  <v:oval id="_x0000_s16081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81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82" type="#_x0000_t202" style="position:absolute;left:2454;top:6419;width:304;height:344;v-text-anchor:middle" filled="f" stroked="f">
                                    <v:textbox style="mso-next-textbox:#_x0000_s16082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_x0000_s16083" style="position:absolute;left:2012;top:11577;width:8044;height:344" coordorigin="2012,11789" coordsize="8044,344">
                                <v:group id="_x0000_s16084" style="position:absolute;left:3552;top:11789;width:344;height:344" coordorigin="2414,6419" coordsize="344,344">
                                  <v:oval id="_x0000_s16085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85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86" type="#_x0000_t202" style="position:absolute;left:2454;top:6419;width:304;height:344;v-text-anchor:middle" filled="f" stroked="f">
                                    <v:textbox style="mso-next-textbox:#_x0000_s16086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87" style="position:absolute;left:2012;top:11789;width:344;height:344" coordorigin="2414,6419" coordsize="344,344">
                                  <v:oval id="_x0000_s16088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88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89" type="#_x0000_t202" style="position:absolute;left:2454;top:6419;width:304;height:344;v-text-anchor:middle" filled="f" stroked="f">
                                    <v:textbox style="mso-next-textbox:#_x0000_s16089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90" style="position:absolute;left:6632;top:11789;width:344;height:344" coordorigin="2414,6419" coordsize="344,344">
                                  <v:oval id="_x0000_s16091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91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92" type="#_x0000_t202" style="position:absolute;left:2454;top:6419;width:304;height:344;v-text-anchor:middle" filled="f" stroked="f">
                                    <v:textbox style="mso-next-textbox:#_x0000_s16092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93" style="position:absolute;left:5092;top:11789;width:344;height:344" coordorigin="2414,6419" coordsize="344,344">
                                  <v:oval id="_x0000_s16094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94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95" type="#_x0000_t202" style="position:absolute;left:2454;top:6419;width:304;height:344;v-text-anchor:middle" filled="f" stroked="f">
                                    <v:textbox style="mso-next-textbox:#_x0000_s16095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As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96" style="position:absolute;left:9712;top:11789;width:344;height:344" coordorigin="2414,6419" coordsize="344,344">
                                  <v:oval id="_x0000_s16097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097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098" type="#_x0000_t202" style="position:absolute;left:2454;top:6419;width:304;height:344;v-text-anchor:middle" filled="f" stroked="f">
                                    <v:textbox style="mso-next-textbox:#_x0000_s16098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  <v:group id="_x0000_s16099" style="position:absolute;left:8172;top:11789;width:344;height:344" coordorigin="2414,6419" coordsize="344,344">
                                  <v:oval id="_x0000_s16100" style="position:absolute;left:2414;top:6419;width:344;height:344" fillcolor="#1aaf01" strokecolor="#00b050">
                                    <v:fill color2="fill lighten(0)" rotate="t" focusposition=".5,.5" focussize="" method="linear sigma" focus="100%" type="gradientRadial"/>
                                    <v:textbox style="mso-next-textbox:#_x0000_s16100">
                                      <w:txbxContent>
                                        <w:p w:rsidR="00D12BBF" w:rsidRPr="001617EE" w:rsidRDefault="00D12BBF" w:rsidP="002448BC"/>
                                      </w:txbxContent>
                                    </v:textbox>
                                  </v:oval>
                                  <v:shape id="_x0000_s16101" type="#_x0000_t202" style="position:absolute;left:2454;top:6419;width:304;height:344;v-text-anchor:middle" filled="f" stroked="f">
                                    <v:textbox style="mso-next-textbox:#_x0000_s16101" inset="1mm,1mm,1mm,1mm">
                                      <w:txbxContent>
                                        <w:p w:rsidR="00D12BBF" w:rsidRDefault="00D12BBF" w:rsidP="002448BC">
                                          <w:pPr>
                                            <w:jc w:val="center"/>
                                          </w:pPr>
                                          <w:proofErr w:type="gramStart"/>
                                          <w:r>
                                            <w:t>Si</w:t>
                                          </w:r>
                                          <w:proofErr w:type="gramEnd"/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  <v:group id="_x0000_s16102" style="position:absolute;left:5429;top:11613;width:1213;height:308" coordorigin="5429,11825" coordsize="1213,308">
                              <v:shape id="_x0000_s16103" type="#_x0000_t32" style="position:absolute;left:5429;top:11911;width:1202;height:0" o:connectortype="straight"/>
                              <v:shape id="_x0000_s16104" type="#_x0000_t32" style="position:absolute;left:5440;top:12023;width:1202;height:0" o:connectortype="straight"/>
                              <v:group id="_x0000_s16105" style="position:absolute;left:5970;top:11825;width:375;height:308" coordorigin="5970,11825" coordsize="375,308">
                                <v:oval id="_x0000_s16106" style="position:absolute;left:6082;top:11948;width:143;height:143;mso-position-horizontal:absolute;mso-position-vertical:absolute" fillcolor="black [3200]" strokecolor="black [3213]" strokeweight="3pt">
                                  <v:shadow type="perspective" color="#7f7f7f [1601]" opacity=".5" offset="1pt" offset2="-1pt"/>
                                  <v:textbox style="mso-next-textbox:#_x0000_s16106">
                                    <w:txbxContent>
                                      <w:p w:rsidR="00D12BBF" w:rsidRPr="00033A22" w:rsidRDefault="00D12BBF" w:rsidP="002448BC"/>
                                    </w:txbxContent>
                                  </v:textbox>
                                </v:oval>
                                <v:shape id="_x0000_s16107" type="#_x0000_t202" style="position:absolute;left:5970;top:11825;width:375;height:308;v-text-anchor:middle" filled="f" stroked="f">
                                  <v:textbox style="mso-next-textbox:#_x0000_s16107" inset="0,1mm,0,1mm">
                                    <w:txbxContent>
                                      <w:p w:rsidR="00D12BBF" w:rsidRPr="00033A22" w:rsidRDefault="00D12BBF" w:rsidP="002448BC">
                                        <w:pPr>
                                          <w:jc w:val="center"/>
                                          <w:rPr>
                                            <w:color w:val="FFFF00"/>
                                            <w:sz w:val="18"/>
                                            <w:vertAlign w:val="superscript"/>
                                          </w:rPr>
                                        </w:pPr>
                                        <w:r w:rsidRPr="00033A22">
                                          <w:rPr>
                                            <w:color w:val="FFFF00"/>
                                            <w:sz w:val="18"/>
                                          </w:rPr>
                                          <w:t>e</w:t>
                                        </w:r>
                                        <w:r w:rsidRPr="00033A22">
                                          <w:rPr>
                                            <w:color w:val="FFFF00"/>
                                            <w:sz w:val="18"/>
                                            <w:vertAlign w:val="superscript"/>
                                          </w:rPr>
                                          <w:t>-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oval id="_x0000_s16108" style="position:absolute;left:5668;top:11828;width:143;height:143;mso-position-horizontal:absolute;mso-position-vertical:absolute" fillcolor="#d8d8d8 [2732]" strokecolor="black [3213]" strokeweight="1pt">
                                <v:stroke dashstyle="1 1" endcap="round"/>
                                <v:shadow type="perspective" color="#7f7f7f [1601]" opacity=".5" offset="1pt" offset2="-1pt"/>
                                <v:textbox style="mso-next-textbox:#_x0000_s16108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</v:group>
                            <v:group id="_x0000_s16109" style="position:absolute;left:5867;top:11142;width:375;height:308" coordorigin="5867,11355" coordsize="375,308">
                              <v:oval id="_x0000_s16110" style="position:absolute;left:5962;top:11478;width:143;height:143" fillcolor="red" strokecolor="red" strokeweight="3pt">
                                <v:shadow type="perspective" color="#7f7f7f [1601]" opacity=".5" offset="1pt" offset2="-1pt"/>
                                <v:textbox style="mso-next-textbox:#_x0000_s16110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6111" type="#_x0000_t202" style="position:absolute;left:5867;top:11355;width:375;height:308;v-text-anchor:middle" filled="f" stroked="f">
                                <v:textbox style="mso-next-textbox:#_x0000_s16111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B00CEE">
                                        <w:rPr>
                                          <w:i/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group id="_x0000_s16112" style="position:absolute;left:6761;top:13435;width:596;height:327" coordorigin="6761,13435" coordsize="596,327">
                            <v:oval id="_x0000_s16113" style="position:absolute;left:6761;top:13435;width:143;height:143" fillcolor="#d8d8d8 [2732]" strokecolor="black [3213]" strokeweight="1pt">
                              <v:stroke dashstyle="1 1" endcap="round"/>
                              <v:shadow type="perspective" color="#7f7f7f [1601]" opacity=".5" offset="1pt" offset2="-1pt"/>
                              <v:textbox style="mso-next-textbox:#_x0000_s16113">
                                <w:txbxContent>
                                  <w:p w:rsidR="00D12BBF" w:rsidRPr="00033A22" w:rsidRDefault="00D12BBF" w:rsidP="002448BC"/>
                                </w:txbxContent>
                              </v:textbox>
                            </v:oval>
                            <v:group id="_x0000_s16114" style="position:absolute;left:6982;top:13454;width:375;height:308" coordorigin="5867,11355" coordsize="375,308">
                              <v:oval id="_x0000_s16115" style="position:absolute;left:5962;top:11478;width:143;height:143" fillcolor="red" strokecolor="red" strokeweight="3pt">
                                <v:shadow type="perspective" color="#7f7f7f [1601]" opacity=".5" offset="1pt" offset2="-1pt"/>
                                <v:textbox style="mso-next-textbox:#_x0000_s16115">
                                  <w:txbxContent>
                                    <w:p w:rsidR="00D12BBF" w:rsidRPr="00033A22" w:rsidRDefault="00D12BBF" w:rsidP="002448BC"/>
                                  </w:txbxContent>
                                </v:textbox>
                              </v:oval>
                              <v:shape id="_x0000_s16116" type="#_x0000_t202" style="position:absolute;left:5867;top:11355;width:375;height:308;v-text-anchor:middle" filled="f" stroked="f">
                                <v:textbox style="mso-next-textbox:#_x0000_s16116" inset="0,1mm,0,1mm">
                                  <w:txbxContent>
                                    <w:p w:rsidR="00D12BBF" w:rsidRPr="00033A22" w:rsidRDefault="00D12BBF" w:rsidP="002448BC">
                                      <w:pPr>
                                        <w:jc w:val="center"/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</w:pPr>
                                      <w:r w:rsidRPr="00B00CEE">
                                        <w:rPr>
                                          <w:i/>
                                          <w:color w:val="FFFF00"/>
                                          <w:sz w:val="18"/>
                                        </w:rPr>
                                        <w:t>e</w:t>
                                      </w:r>
                                      <w:r w:rsidRPr="00033A22">
                                        <w:rPr>
                                          <w:color w:val="FFFF00"/>
                                          <w:sz w:val="18"/>
                                          <w:vertAlign w:val="superscript"/>
                                        </w:rPr>
                                        <w:t>-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v:group id="_x0000_s19336" style="position:absolute;left:5089;top:5050;width:1213;height:428" coordorigin="5089,5050" coordsize="1213,428" o:regroupid="31">
              <v:shape id="_x0000_s15678" type="#_x0000_t32" style="position:absolute;left:5089;top:5256;width:1202;height:0" o:connectortype="straight" o:regroupid="32"/>
              <v:shape id="_x0000_s15679" type="#_x0000_t32" style="position:absolute;left:5100;top:5368;width:1202;height:0" o:connectortype="straight" o:regroupid="32"/>
              <v:group id="_x0000_s15680" style="position:absolute;left:5630;top:5170;width:375;height:308" coordorigin="2450,7028" coordsize="375,308" o:regroupid="32">
                <v:oval id="_x0000_s15681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5681">
                    <w:txbxContent>
                      <w:p w:rsidR="00D12BBF" w:rsidRPr="00033A22" w:rsidRDefault="00D12BBF" w:rsidP="002448BC"/>
                    </w:txbxContent>
                  </v:textbox>
                </v:oval>
                <v:shape id="_x0000_s15682" type="#_x0000_t202" style="position:absolute;left:2450;top:7028;width:375;height:308;v-text-anchor:middle" filled="f" stroked="f">
                  <v:textbox style="mso-next-textbox:#_x0000_s15682" inset="0,1mm,0,1mm">
                    <w:txbxContent>
                      <w:p w:rsidR="00D12BBF" w:rsidRPr="00033A22" w:rsidRDefault="00D12BBF" w:rsidP="002448BC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5683" style="position:absolute;left:5216;top:5050;width:375;height:308" coordorigin="2450,7028" coordsize="375,308" o:regroupid="32">
                <v:oval id="_x0000_s15684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5684">
                    <w:txbxContent>
                      <w:p w:rsidR="00D12BBF" w:rsidRPr="00033A22" w:rsidRDefault="00D12BBF" w:rsidP="002448BC"/>
                    </w:txbxContent>
                  </v:textbox>
                </v:oval>
                <v:shape id="_x0000_s15685" type="#_x0000_t202" style="position:absolute;left:2450;top:7028;width:375;height:308;v-text-anchor:middle" filled="f" stroked="f">
                  <v:textbox style="mso-next-textbox:#_x0000_s15685" inset="0,1mm,0,1mm">
                    <w:txbxContent>
                      <w:p w:rsidR="00D12BBF" w:rsidRPr="00033A22" w:rsidRDefault="00D12BBF" w:rsidP="002448BC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noProof/>
        </w:rPr>
        <w:pict>
          <v:group id="_x0000_s18607" style="position:absolute;margin-left:188.3pt;margin-top:78.25pt;width:18.75pt;height:15.4pt;z-index:-250765312" coordorigin="2450,7028" coordsize="375,308">
            <v:oval id="_x0000_s18608" style="position:absolute;left:2562;top:7151;width:143;height:143;mso-position-horizontal:absolute;mso-position-vertical:absolute" fillcolor="black [3200]" strokecolor="black [3213]" strokeweight="3pt">
              <v:shadow type="perspective" color="#7f7f7f [1601]" opacity=".5" offset="1pt" offset2="-1pt"/>
              <v:textbox style="mso-next-textbox:#_x0000_s18608">
                <w:txbxContent>
                  <w:p w:rsidR="00D12BBF" w:rsidRPr="00033A22" w:rsidRDefault="00D12BBF" w:rsidP="002448BC"/>
                </w:txbxContent>
              </v:textbox>
            </v:oval>
            <v:shape id="_x0000_s18609" type="#_x0000_t202" style="position:absolute;left:2450;top:7028;width:375;height:308;v-text-anchor:middle" filled="f" stroked="f">
              <v:textbox style="mso-next-textbox:#_x0000_s18609" inset="0,1mm,0,1mm">
                <w:txbxContent>
                  <w:p w:rsidR="00D12BBF" w:rsidRPr="00033A22" w:rsidRDefault="00D12BBF" w:rsidP="002448BC">
                    <w:pPr>
                      <w:jc w:val="center"/>
                      <w:rPr>
                        <w:color w:val="FFFF00"/>
                        <w:sz w:val="18"/>
                        <w:vertAlign w:val="superscript"/>
                      </w:rPr>
                    </w:pPr>
                    <w:r w:rsidRPr="00033A22">
                      <w:rPr>
                        <w:color w:val="FFFF00"/>
                        <w:sz w:val="18"/>
                      </w:rPr>
                      <w:t>e</w:t>
                    </w:r>
                    <w:r w:rsidRPr="00033A22">
                      <w:rPr>
                        <w:color w:val="FFFF00"/>
                        <w:sz w:val="18"/>
                        <w:vertAlign w:val="superscript"/>
                      </w:rPr>
                      <w:t>-</w:t>
                    </w:r>
                  </w:p>
                </w:txbxContent>
              </v:textbox>
            </v:shape>
          </v:group>
        </w:pict>
      </w:r>
      <w:r w:rsidR="005E0268">
        <w:rPr>
          <w:rFonts w:eastAsia="Times New Roman"/>
        </w:rPr>
        <w:t xml:space="preserve">Příměsová </w:t>
      </w:r>
      <w:proofErr w:type="spellStart"/>
      <w:r w:rsidR="005E0268">
        <w:rPr>
          <w:rFonts w:eastAsia="Times New Roman"/>
        </w:rPr>
        <w:t>polovodivo</w:t>
      </w:r>
      <w:r w:rsidR="004C6A9C">
        <w:rPr>
          <w:rFonts w:eastAsia="Times New Roman"/>
        </w:rPr>
        <w:t>st</w:t>
      </w:r>
      <w:proofErr w:type="spellEnd"/>
    </w:p>
    <w:p w:rsidR="005E0268" w:rsidRPr="005E0268" w:rsidRDefault="005E0268" w:rsidP="005E0268"/>
    <w:p w:rsidR="00246187" w:rsidRDefault="00246187" w:rsidP="00723199">
      <w:pPr>
        <w:rPr>
          <w:rFonts w:eastAsia="Times New Roman"/>
        </w:rPr>
      </w:pPr>
    </w:p>
    <w:p w:rsidR="00246187" w:rsidRDefault="00246187" w:rsidP="00723199">
      <w:pPr>
        <w:rPr>
          <w:rFonts w:eastAsia="Times New Roman"/>
        </w:rPr>
      </w:pPr>
    </w:p>
    <w:p w:rsidR="00246187" w:rsidRDefault="00246187" w:rsidP="00723199">
      <w:pPr>
        <w:rPr>
          <w:rFonts w:eastAsia="Times New Roman"/>
        </w:rPr>
      </w:pPr>
    </w:p>
    <w:p w:rsidR="00246187" w:rsidRDefault="00246187" w:rsidP="00723199">
      <w:pPr>
        <w:rPr>
          <w:rFonts w:eastAsia="Times New Roman"/>
        </w:rPr>
      </w:pPr>
    </w:p>
    <w:p w:rsidR="00246187" w:rsidRDefault="0051777A" w:rsidP="00723199">
      <w:pPr>
        <w:rPr>
          <w:rFonts w:eastAsia="Times New Roman"/>
        </w:rPr>
      </w:pPr>
      <w:r>
        <w:rPr>
          <w:rFonts w:eastAsia="Times New Roman"/>
          <w:noProof/>
        </w:rPr>
        <w:pict>
          <v:rect id="_x0000_s1471" style="position:absolute;margin-left:443pt;margin-top:18.55pt;width:27.2pt;height:17.25pt;z-index:251839488" strokecolor="white [3212]"/>
        </w:pict>
      </w:r>
    </w:p>
    <w:p w:rsidR="004F072A" w:rsidRDefault="004F072A" w:rsidP="00723199">
      <w:pPr>
        <w:rPr>
          <w:rFonts w:eastAsia="Times New Roman"/>
        </w:rPr>
      </w:pPr>
    </w:p>
    <w:p w:rsidR="00791C73" w:rsidRDefault="00791C73" w:rsidP="00723199">
      <w:pPr>
        <w:rPr>
          <w:rFonts w:eastAsia="Times New Roman"/>
        </w:rPr>
      </w:pPr>
    </w:p>
    <w:p w:rsidR="007E2739" w:rsidRDefault="007E2739" w:rsidP="00723199">
      <w:pPr>
        <w:rPr>
          <w:rFonts w:eastAsia="Times New Roman"/>
        </w:rPr>
      </w:pPr>
    </w:p>
    <w:p w:rsidR="009321BB" w:rsidRDefault="006600D1" w:rsidP="006600D1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  <w:r w:rsidRPr="006600D1">
        <w:t xml:space="preserve"> </w:t>
      </w:r>
      <w:r w:rsidR="00E71B5C" w:rsidRPr="00E71B5C">
        <w:rPr>
          <w:rFonts w:asciiTheme="minorHAnsi" w:hAnsiTheme="minorHAnsi" w:cstheme="minorBidi"/>
          <w:noProof/>
          <w:color w:val="auto"/>
          <w:sz w:val="22"/>
          <w:szCs w:val="22"/>
        </w:rPr>
        <w:t>Polovodič typu N</w:t>
      </w:r>
    </w:p>
    <w:p w:rsidR="00E71B5C" w:rsidRDefault="00E71B5C" w:rsidP="006600D1">
      <w:pPr>
        <w:pStyle w:val="Default"/>
        <w:rPr>
          <w:rFonts w:asciiTheme="minorHAnsi" w:hAnsiTheme="minorHAnsi" w:cstheme="minorBidi"/>
          <w:b/>
          <w:noProof/>
          <w:color w:val="auto"/>
          <w:sz w:val="22"/>
          <w:szCs w:val="22"/>
        </w:rPr>
      </w:pPr>
      <w:r>
        <w:rPr>
          <w:rFonts w:asciiTheme="minorHAnsi" w:hAnsiTheme="minorHAnsi" w:cstheme="minorBidi"/>
          <w:noProof/>
          <w:color w:val="auto"/>
          <w:sz w:val="22"/>
          <w:szCs w:val="22"/>
        </w:rPr>
        <w:t xml:space="preserve">V každém reálném atomu Si jsou poruchy. Pokud některé  atomy Si nahradíme atomy </w:t>
      </w:r>
      <w:r w:rsidR="00D12BBF">
        <w:rPr>
          <w:rFonts w:asciiTheme="minorHAnsi" w:hAnsiTheme="minorHAnsi" w:cstheme="minorBidi"/>
          <w:noProof/>
          <w:color w:val="auto"/>
          <w:sz w:val="22"/>
          <w:szCs w:val="22"/>
        </w:rPr>
        <w:t>p</w:t>
      </w:r>
      <w:r>
        <w:rPr>
          <w:rFonts w:asciiTheme="minorHAnsi" w:hAnsiTheme="minorHAnsi" w:cstheme="minorBidi"/>
          <w:noProof/>
          <w:color w:val="auto"/>
          <w:sz w:val="22"/>
          <w:szCs w:val="22"/>
        </w:rPr>
        <w:t>r</w:t>
      </w:r>
      <w:r w:rsidR="00D12BBF">
        <w:rPr>
          <w:rFonts w:asciiTheme="minorHAnsi" w:hAnsiTheme="minorHAnsi" w:cstheme="minorBidi"/>
          <w:noProof/>
          <w:color w:val="auto"/>
          <w:sz w:val="22"/>
          <w:szCs w:val="22"/>
        </w:rPr>
        <w:t>v</w:t>
      </w:r>
      <w:r>
        <w:rPr>
          <w:rFonts w:asciiTheme="minorHAnsi" w:hAnsiTheme="minorHAnsi" w:cstheme="minorBidi"/>
          <w:noProof/>
          <w:color w:val="auto"/>
          <w:sz w:val="22"/>
          <w:szCs w:val="22"/>
        </w:rPr>
        <w:t>ku z V. skupiny, které mají 5 valenčních elektron</w:t>
      </w:r>
      <w:r w:rsidR="00D12BBF">
        <w:rPr>
          <w:rFonts w:asciiTheme="minorHAnsi" w:hAnsiTheme="minorHAnsi" w:cstheme="minorBidi"/>
          <w:noProof/>
          <w:color w:val="auto"/>
          <w:sz w:val="22"/>
          <w:szCs w:val="22"/>
        </w:rPr>
        <w:t>ů, 5. e</w:t>
      </w:r>
      <w:r>
        <w:rPr>
          <w:rFonts w:asciiTheme="minorHAnsi" w:hAnsiTheme="minorHAnsi" w:cstheme="minorBidi"/>
          <w:noProof/>
          <w:color w:val="auto"/>
          <w:sz w:val="22"/>
          <w:szCs w:val="22"/>
        </w:rPr>
        <w:t xml:space="preserve">lektron tohoto prvku je vázán k jádru velmi slabě. Obvykle se již při pokojové teplotě uvolní. Takže polovodič má při připojení zdroje napětí již některé volné elektrony, které se pohybují. Takovému polovodiči, s převahou volných elektronů, říkáme </w:t>
      </w:r>
      <w:r w:rsidRPr="00E71B5C">
        <w:rPr>
          <w:rFonts w:asciiTheme="minorHAnsi" w:hAnsiTheme="minorHAnsi" w:cstheme="minorBidi"/>
          <w:b/>
          <w:noProof/>
          <w:color w:val="auto"/>
          <w:sz w:val="22"/>
          <w:szCs w:val="22"/>
        </w:rPr>
        <w:t>polovodič typu N</w:t>
      </w:r>
      <w:r w:rsidR="006947F1">
        <w:rPr>
          <w:rFonts w:asciiTheme="minorHAnsi" w:hAnsiTheme="minorHAnsi" w:cstheme="minorBidi"/>
          <w:b/>
          <w:noProof/>
          <w:color w:val="auto"/>
          <w:sz w:val="22"/>
          <w:szCs w:val="22"/>
        </w:rPr>
        <w:t>(NEGATIVNÍ VODIVOST)</w:t>
      </w:r>
      <w:r>
        <w:rPr>
          <w:rFonts w:asciiTheme="minorHAnsi" w:hAnsiTheme="minorHAnsi" w:cstheme="minorBidi"/>
          <w:b/>
          <w:noProof/>
          <w:color w:val="auto"/>
          <w:sz w:val="22"/>
          <w:szCs w:val="22"/>
        </w:rPr>
        <w:t>.</w:t>
      </w:r>
    </w:p>
    <w:p w:rsidR="00E71B5C" w:rsidRDefault="00E71B5C" w:rsidP="006600D1">
      <w:pPr>
        <w:pStyle w:val="Default"/>
        <w:rPr>
          <w:rFonts w:asciiTheme="minorHAnsi" w:hAnsiTheme="minorHAnsi" w:cstheme="minorBidi"/>
          <w:b/>
          <w:noProof/>
          <w:color w:val="auto"/>
          <w:sz w:val="22"/>
          <w:szCs w:val="22"/>
        </w:rPr>
      </w:pPr>
    </w:p>
    <w:p w:rsidR="00E71B5C" w:rsidRDefault="00E71B5C" w:rsidP="006600D1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</w:p>
    <w:p w:rsidR="00E71B5C" w:rsidRDefault="00E71B5C" w:rsidP="006600D1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</w:p>
    <w:p w:rsidR="00E71B5C" w:rsidRDefault="00E71B5C" w:rsidP="006600D1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</w:p>
    <w:p w:rsidR="00E71B5C" w:rsidRDefault="00E71B5C" w:rsidP="006600D1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</w:p>
    <w:p w:rsidR="00E71B5C" w:rsidRDefault="00E71B5C" w:rsidP="006600D1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</w:p>
    <w:p w:rsidR="00E71B5C" w:rsidRDefault="00E71B5C" w:rsidP="006600D1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</w:p>
    <w:p w:rsidR="00E71B5C" w:rsidRDefault="00E71B5C" w:rsidP="006600D1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</w:p>
    <w:p w:rsidR="00E71B5C" w:rsidRDefault="00E71B5C" w:rsidP="006600D1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</w:p>
    <w:p w:rsidR="00E71B5C" w:rsidRDefault="00E71B5C" w:rsidP="006600D1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</w:p>
    <w:p w:rsidR="00E71B5C" w:rsidRPr="00E71B5C" w:rsidRDefault="00E71B5C" w:rsidP="006600D1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  <w:r w:rsidRPr="00E71B5C">
        <w:rPr>
          <w:rFonts w:asciiTheme="minorHAnsi" w:hAnsiTheme="minorHAnsi" w:cstheme="minorBidi"/>
          <w:noProof/>
          <w:color w:val="auto"/>
          <w:sz w:val="22"/>
          <w:szCs w:val="22"/>
        </w:rPr>
        <w:t>Obdobně</w:t>
      </w:r>
      <w:r>
        <w:rPr>
          <w:rFonts w:asciiTheme="minorHAnsi" w:hAnsiTheme="minorHAnsi" w:cstheme="minorBidi"/>
          <w:noProof/>
          <w:color w:val="auto"/>
          <w:sz w:val="22"/>
          <w:szCs w:val="22"/>
        </w:rPr>
        <w:t xml:space="preserve">, pokud nahradíme některé atomy ve struktuře křemíku prvky ze III. skupiny (např. Indium), vznikné v polovodiči neobsazená díra, protože </w:t>
      </w:r>
      <w:r w:rsidRPr="00050D1B">
        <w:rPr>
          <w:rFonts w:asciiTheme="minorHAnsi" w:hAnsiTheme="minorHAnsi" w:cstheme="minorBidi"/>
          <w:i/>
          <w:noProof/>
          <w:color w:val="auto"/>
          <w:sz w:val="22"/>
          <w:szCs w:val="22"/>
        </w:rPr>
        <w:t>In</w:t>
      </w:r>
      <w:r>
        <w:rPr>
          <w:rFonts w:asciiTheme="minorHAnsi" w:hAnsiTheme="minorHAnsi" w:cstheme="minorBidi"/>
          <w:noProof/>
          <w:color w:val="auto"/>
          <w:sz w:val="22"/>
          <w:szCs w:val="22"/>
        </w:rPr>
        <w:t xml:space="preserve"> má jen 3 valenční elektrony a 4. vazba je tedy prázdná. Do ní může při připojení zdroje napětí přejít jiný vázaný elektron</w:t>
      </w:r>
      <w:r w:rsidR="00BC650B">
        <w:rPr>
          <w:rFonts w:asciiTheme="minorHAnsi" w:hAnsiTheme="minorHAnsi" w:cstheme="minorBidi"/>
          <w:noProof/>
          <w:color w:val="auto"/>
          <w:sz w:val="22"/>
          <w:szCs w:val="22"/>
        </w:rPr>
        <w:t>. Navenek se to jeví, jakoby po</w:t>
      </w:r>
      <w:r>
        <w:rPr>
          <w:rFonts w:asciiTheme="minorHAnsi" w:hAnsiTheme="minorHAnsi" w:cstheme="minorBidi"/>
          <w:noProof/>
          <w:color w:val="auto"/>
          <w:sz w:val="22"/>
          <w:szCs w:val="22"/>
        </w:rPr>
        <w:t>stupovala kladně nabitá díra směrem k zápornému pólu zdroje.</w:t>
      </w:r>
      <w:r w:rsidR="00050D1B">
        <w:rPr>
          <w:rFonts w:asciiTheme="minorHAnsi" w:hAnsiTheme="minorHAnsi" w:cstheme="minorBidi"/>
          <w:noProof/>
          <w:color w:val="auto"/>
          <w:sz w:val="22"/>
          <w:szCs w:val="22"/>
        </w:rPr>
        <w:t xml:space="preserve"> Takovému polovodiči říkáme </w:t>
      </w:r>
      <w:r w:rsidR="00050D1B" w:rsidRPr="00050D1B">
        <w:rPr>
          <w:rFonts w:asciiTheme="minorHAnsi" w:hAnsiTheme="minorHAnsi" w:cstheme="minorBidi"/>
          <w:b/>
          <w:noProof/>
          <w:color w:val="auto"/>
          <w:sz w:val="22"/>
          <w:szCs w:val="22"/>
        </w:rPr>
        <w:t>polovodič typu P</w:t>
      </w:r>
      <w:r w:rsidR="006947F1">
        <w:rPr>
          <w:rFonts w:asciiTheme="minorHAnsi" w:hAnsiTheme="minorHAnsi" w:cstheme="minorBidi"/>
          <w:b/>
          <w:noProof/>
          <w:color w:val="auto"/>
          <w:sz w:val="22"/>
          <w:szCs w:val="22"/>
        </w:rPr>
        <w:t xml:space="preserve"> (POZITIVNÍ VODIVOST)</w:t>
      </w:r>
      <w:r w:rsidR="00050D1B">
        <w:rPr>
          <w:rFonts w:asciiTheme="minorHAnsi" w:hAnsiTheme="minorHAnsi" w:cstheme="minorBidi"/>
          <w:b/>
          <w:noProof/>
          <w:color w:val="auto"/>
          <w:sz w:val="22"/>
          <w:szCs w:val="22"/>
        </w:rPr>
        <w:t>.</w:t>
      </w:r>
    </w:p>
    <w:p w:rsidR="009321BB" w:rsidRDefault="009321BB" w:rsidP="006600D1">
      <w:pPr>
        <w:pStyle w:val="Default"/>
      </w:pPr>
    </w:p>
    <w:p w:rsidR="00F52BC1" w:rsidRDefault="0051777A" w:rsidP="007D7D7A">
      <w:pPr>
        <w:rPr>
          <w:rFonts w:eastAsia="Times New Roman"/>
        </w:rPr>
      </w:pPr>
      <w:r>
        <w:rPr>
          <w:rFonts w:eastAsia="Times New Roman"/>
          <w:noProof/>
        </w:rPr>
        <w:pict>
          <v:group id="_x0000_s19689" style="position:absolute;margin-left:-2.55pt;margin-top:7.2pt;width:404.75pt;height:208.7pt;z-index:-250734592" coordorigin="1978,10282" coordsize="8095,4174" o:regroupid="42">
            <v:group id="_x0000_s19690" style="position:absolute;left:2029;top:10282;width:8044;height:344" coordorigin="1998,6419" coordsize="8044,344">
              <v:group id="_x0000_s19691" style="position:absolute;left:3538;top:6419;width:344;height:344" coordorigin="2414,6419" coordsize="344,344">
                <v:oval id="_x0000_s19692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692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693" type="#_x0000_t202" style="position:absolute;left:2454;top:6419;width:304;height:344;v-text-anchor:middle" filled="f" stroked="f">
                  <v:textbox style="mso-next-textbox:#_x0000_s19693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694" style="position:absolute;left:1998;top:6419;width:344;height:344" coordorigin="2414,6419" coordsize="344,344">
                <v:oval id="_x0000_s19695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695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696" type="#_x0000_t202" style="position:absolute;left:2454;top:6419;width:304;height:344;v-text-anchor:middle" filled="f" stroked="f">
                  <v:textbox style="mso-next-textbox:#_x0000_s19696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697" style="position:absolute;left:6618;top:6419;width:344;height:344" coordorigin="2414,6419" coordsize="344,344">
                <v:oval id="_x0000_s19698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698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699" type="#_x0000_t202" style="position:absolute;left:2454;top:6419;width:304;height:344;v-text-anchor:middle" filled="f" stroked="f">
                  <v:textbox style="mso-next-textbox:#_x0000_s19699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00" style="position:absolute;left:5078;top:6419;width:344;height:344" coordorigin="2414,6419" coordsize="344,344">
                <v:oval id="_x0000_s19701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01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02" type="#_x0000_t202" style="position:absolute;left:2454;top:6419;width:304;height:344;v-text-anchor:middle" filled="f" stroked="f">
                  <v:textbox style="mso-next-textbox:#_x0000_s19702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03" style="position:absolute;left:9698;top:6419;width:344;height:344" coordorigin="2414,6419" coordsize="344,344">
                <v:oval id="_x0000_s19704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04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05" type="#_x0000_t202" style="position:absolute;left:2454;top:6419;width:304;height:344;v-text-anchor:middle" filled="f" stroked="f">
                  <v:textbox style="mso-next-textbox:#_x0000_s19705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06" style="position:absolute;left:8158;top:6419;width:344;height:344" coordorigin="2414,6419" coordsize="344,344">
                <v:oval id="_x0000_s19707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07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08" type="#_x0000_t202" style="position:absolute;left:2454;top:6419;width:304;height:344;v-text-anchor:middle" filled="f" stroked="f">
                  <v:textbox style="mso-next-textbox:#_x0000_s19708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</v:group>
            <v:group id="_x0000_s19709" style="position:absolute;left:1995;top:12845;width:8044;height:344" coordorigin="1998,6419" coordsize="8044,344">
              <v:group id="_x0000_s19710" style="position:absolute;left:3538;top:6419;width:344;height:344" coordorigin="2414,6419" coordsize="344,344">
                <v:oval id="_x0000_s19711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11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12" type="#_x0000_t202" style="position:absolute;left:2454;top:6419;width:304;height:344;v-text-anchor:middle" filled="f" stroked="f">
                  <v:textbox style="mso-next-textbox:#_x0000_s19712" inset="1mm,1mm,1mm,1mm">
                    <w:txbxContent>
                      <w:p w:rsidR="00D12BBF" w:rsidRPr="00050D1B" w:rsidRDefault="00D12BBF" w:rsidP="00050D1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</w:p>
                    </w:txbxContent>
                  </v:textbox>
                </v:shape>
              </v:group>
              <v:group id="_x0000_s19713" style="position:absolute;left:1998;top:6419;width:344;height:344" coordorigin="2414,6419" coordsize="344,344">
                <v:oval id="_x0000_s19714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14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15" type="#_x0000_t202" style="position:absolute;left:2454;top:6419;width:304;height:344;v-text-anchor:middle" filled="f" stroked="f">
                  <v:textbox style="mso-next-textbox:#_x0000_s19715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16" style="position:absolute;left:6618;top:6419;width:344;height:344" coordorigin="2414,6419" coordsize="344,344">
                <v:oval id="_x0000_s19717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17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18" type="#_x0000_t202" style="position:absolute;left:2454;top:6419;width:304;height:344;v-text-anchor:middle" filled="f" stroked="f">
                  <v:textbox style="mso-next-textbox:#_x0000_s19718" inset="1mm,1mm,1mm,1mm">
                    <w:txbxContent>
                      <w:p w:rsidR="00D12BBF" w:rsidRPr="00050D1B" w:rsidRDefault="00D12BBF" w:rsidP="00050D1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</w:p>
                    </w:txbxContent>
                  </v:textbox>
                </v:shape>
              </v:group>
              <v:group id="_x0000_s19719" style="position:absolute;left:5078;top:6419;width:344;height:344" coordorigin="2414,6419" coordsize="344,344">
                <v:oval id="_x0000_s19720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20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21" type="#_x0000_t202" style="position:absolute;left:2454;top:6419;width:304;height:344;v-text-anchor:middle" filled="f" stroked="f">
                  <v:textbox style="mso-next-textbox:#_x0000_s19721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22" style="position:absolute;left:9698;top:6419;width:344;height:344" coordorigin="2414,6419" coordsize="344,344">
                <v:oval id="_x0000_s19723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23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24" type="#_x0000_t202" style="position:absolute;left:2454;top:6419;width:304;height:344;v-text-anchor:middle" filled="f" stroked="f">
                  <v:textbox style="mso-next-textbox:#_x0000_s19724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25" style="position:absolute;left:8158;top:6419;width:344;height:344" coordorigin="2414,6419" coordsize="344,344">
                <v:oval id="_x0000_s19726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26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27" type="#_x0000_t202" style="position:absolute;left:2454;top:6419;width:304;height:344;v-text-anchor:middle" filled="f" stroked="f">
                  <v:textbox style="mso-next-textbox:#_x0000_s19727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</v:group>
            <v:group id="_x0000_s19728" style="position:absolute;left:1978;top:14112;width:8044;height:344" coordorigin="1998,6419" coordsize="8044,344">
              <v:group id="_x0000_s19729" style="position:absolute;left:3538;top:6419;width:344;height:344" coordorigin="2414,6419" coordsize="344,344">
                <v:oval id="_x0000_s19730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30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31" type="#_x0000_t202" style="position:absolute;left:2454;top:6419;width:304;height:344;v-text-anchor:middle" filled="f" stroked="f">
                  <v:textbox style="mso-next-textbox:#_x0000_s19731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32" style="position:absolute;left:1998;top:6419;width:344;height:344" coordorigin="2414,6419" coordsize="344,344">
                <v:oval id="_x0000_s19733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33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34" type="#_x0000_t202" style="position:absolute;left:2454;top:6419;width:304;height:344;v-text-anchor:middle" filled="f" stroked="f">
                  <v:textbox style="mso-next-textbox:#_x0000_s19734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35" style="position:absolute;left:6618;top:6419;width:344;height:344" coordorigin="2414,6419" coordsize="344,344">
                <v:oval id="_x0000_s19736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36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37" type="#_x0000_t202" style="position:absolute;left:2454;top:6419;width:304;height:344;v-text-anchor:middle" filled="f" stroked="f">
                  <v:textbox style="mso-next-textbox:#_x0000_s19737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38" style="position:absolute;left:5078;top:6419;width:344;height:344" coordorigin="2414,6419" coordsize="344,344">
                <v:oval id="_x0000_s19739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39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40" type="#_x0000_t202" style="position:absolute;left:2454;top:6419;width:304;height:344;v-text-anchor:middle" filled="f" stroked="f">
                  <v:textbox style="mso-next-textbox:#_x0000_s19740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41" style="position:absolute;left:9698;top:6419;width:344;height:344" coordorigin="2414,6419" coordsize="344,344">
                <v:oval id="_x0000_s19742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42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43" type="#_x0000_t202" style="position:absolute;left:2454;top:6419;width:304;height:344;v-text-anchor:middle" filled="f" stroked="f">
                  <v:textbox style="mso-next-textbox:#_x0000_s19743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44" style="position:absolute;left:8158;top:6419;width:344;height:344" coordorigin="2414,6419" coordsize="344,344">
                <v:oval id="_x0000_s19745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45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46" type="#_x0000_t202" style="position:absolute;left:2454;top:6419;width:304;height:344;v-text-anchor:middle" filled="f" stroked="f">
                  <v:textbox style="mso-next-textbox:#_x0000_s19746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</v:group>
            <v:group id="_x0000_s19747" style="position:absolute;left:2012;top:11577;width:8044;height:344" coordorigin="2012,11789" coordsize="8044,344">
              <v:group id="_x0000_s19748" style="position:absolute;left:3552;top:11789;width:344;height:344" coordorigin="2414,6419" coordsize="344,344">
                <v:oval id="_x0000_s19749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49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50" type="#_x0000_t202" style="position:absolute;left:2454;top:6419;width:304;height:344;v-text-anchor:middle" filled="f" stroked="f">
                  <v:textbox style="mso-next-textbox:#_x0000_s19750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51" style="position:absolute;left:2012;top:11789;width:344;height:344" coordorigin="2414,6419" coordsize="344,344">
                <v:oval id="_x0000_s19752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52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53" type="#_x0000_t202" style="position:absolute;left:2454;top:6419;width:304;height:344;v-text-anchor:middle" filled="f" stroked="f">
                  <v:textbox style="mso-next-textbox:#_x0000_s19753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54" style="position:absolute;left:6632;top:11789;width:344;height:344" coordorigin="2414,6419" coordsize="344,344">
                <v:oval id="_x0000_s19755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55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56" type="#_x0000_t202" style="position:absolute;left:2454;top:6419;width:304;height:344;v-text-anchor:middle" filled="f" stroked="f">
                  <v:textbox style="mso-next-textbox:#_x0000_s19756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57" style="position:absolute;left:5092;top:11789;width:344;height:344" coordorigin="2414,6419" coordsize="344,344">
                <v:oval id="_x0000_s19758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58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59" type="#_x0000_t202" style="position:absolute;left:2454;top:6419;width:304;height:344;v-text-anchor:middle" filled="f" stroked="f">
                  <v:textbox style="mso-next-textbox:#_x0000_s19759" inset="1mm,1mm,1mm,1mm">
                    <w:txbxContent>
                      <w:p w:rsidR="00D12BBF" w:rsidRPr="00050D1B" w:rsidRDefault="00D12BBF" w:rsidP="00050D1B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</w:p>
                    </w:txbxContent>
                  </v:textbox>
                </v:shape>
              </v:group>
              <v:group id="_x0000_s19760" style="position:absolute;left:9712;top:11789;width:344;height:344" coordorigin="2414,6419" coordsize="344,344">
                <v:oval id="_x0000_s19761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61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62" type="#_x0000_t202" style="position:absolute;left:2454;top:6419;width:304;height:344;v-text-anchor:middle" filled="f" stroked="f">
                  <v:textbox style="mso-next-textbox:#_x0000_s19762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  <v:group id="_x0000_s19763" style="position:absolute;left:8172;top:11789;width:344;height:344" coordorigin="2414,6419" coordsize="344,344">
                <v:oval id="_x0000_s19764" style="position:absolute;left:2414;top:6419;width:344;height:344" fillcolor="#1aaf01" strokecolor="#00b050">
                  <v:fill color2="fill lighten(0)" rotate="t" focusposition=".5,.5" focussize="" method="linear sigma" focus="100%" type="gradientRadial"/>
                  <v:textbox style="mso-next-textbox:#_x0000_s19764">
                    <w:txbxContent>
                      <w:p w:rsidR="00D12BBF" w:rsidRPr="001617EE" w:rsidRDefault="00D12BBF" w:rsidP="00050D1B"/>
                    </w:txbxContent>
                  </v:textbox>
                </v:oval>
                <v:shape id="_x0000_s19765" type="#_x0000_t202" style="position:absolute;left:2454;top:6419;width:304;height:344;v-text-anchor:middle" filled="f" stroked="f">
                  <v:textbox style="mso-next-textbox:#_x0000_s19765" inset="1mm,1mm,1mm,1mm">
                    <w:txbxContent>
                      <w:p w:rsidR="00D12BBF" w:rsidRDefault="00D12BBF" w:rsidP="00050D1B">
                        <w:pPr>
                          <w:jc w:val="center"/>
                        </w:pPr>
                        <w:proofErr w:type="gramStart"/>
                        <w:r>
                          <w:t>Si</w:t>
                        </w:r>
                        <w:proofErr w:type="gramEnd"/>
                      </w:p>
                    </w:txbxContent>
                  </v:textbox>
                </v:shape>
              </v:group>
            </v:group>
          </v:group>
        </w:pict>
      </w:r>
      <w:r>
        <w:rPr>
          <w:rFonts w:eastAsia="Times New Roman"/>
          <w:noProof/>
        </w:rPr>
        <w:pict>
          <v:group id="_x0000_s19603" style="position:absolute;margin-left:90.05pt;margin-top:3pt;width:64.25pt;height:212.95pt;z-index:-250741760" coordorigin="3830,10198" coordsize="1285,4259" o:regroupid="38">
            <v:group id="_x0000_s19604" style="position:absolute;left:3885;top:11493;width:1213;height:428" coordorigin="2325,7602" coordsize="1213,428">
              <v:shape id="_x0000_s19605" type="#_x0000_t32" style="position:absolute;left:2325;top:7808;width:1202;height:0" o:connectortype="straight"/>
              <v:shape id="_x0000_s19606" type="#_x0000_t32" style="position:absolute;left:2336;top:7920;width:1202;height:0" o:connectortype="straight"/>
              <v:group id="_x0000_s19607" style="position:absolute;left:2866;top:7722;width:375;height:308" coordorigin="2450,7028" coordsize="375,308">
                <v:oval id="_x0000_s19608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08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09" type="#_x0000_t202" style="position:absolute;left:2450;top:7028;width:375;height:308;v-text-anchor:middle" filled="f" stroked="f">
                  <v:textbox style="mso-next-textbox:#_x0000_s19609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610" style="position:absolute;left:2452;top:7602;width:375;height:308" coordorigin="2450,7028" coordsize="375,308">
                <v:oval id="_x0000_s19611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11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12" type="#_x0000_t202" style="position:absolute;left:2450;top:7028;width:375;height:308;v-text-anchor:middle" filled="f" stroked="f">
                  <v:textbox style="mso-next-textbox:#_x0000_s19612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613" style="position:absolute;left:3830;top:14029;width:1213;height:428" coordorigin="2325,7602" coordsize="1213,428">
              <v:shape id="_x0000_s19614" type="#_x0000_t32" style="position:absolute;left:2325;top:7808;width:1202;height:0" o:connectortype="straight"/>
              <v:shape id="_x0000_s19615" type="#_x0000_t32" style="position:absolute;left:2336;top:7920;width:1202;height:0" o:connectortype="straight"/>
              <v:group id="_x0000_s19616" style="position:absolute;left:2866;top:7722;width:375;height:308" coordorigin="2450,7028" coordsize="375,308">
                <v:oval id="_x0000_s19617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17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18" type="#_x0000_t202" style="position:absolute;left:2450;top:7028;width:375;height:308;v-text-anchor:middle" filled="f" stroked="f">
                  <v:textbox style="mso-next-textbox:#_x0000_s19618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619" style="position:absolute;left:2452;top:7602;width:375;height:308" coordorigin="2450,7028" coordsize="375,308">
                <v:oval id="_x0000_s19620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20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21" type="#_x0000_t202" style="position:absolute;left:2450;top:7028;width:375;height:308;v-text-anchor:middle" filled="f" stroked="f">
                  <v:textbox style="mso-next-textbox:#_x0000_s19621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622" style="position:absolute;left:3902;top:10198;width:1213;height:428" coordorigin="2325,7602" coordsize="1213,428">
              <v:shape id="_x0000_s19623" type="#_x0000_t32" style="position:absolute;left:2325;top:7808;width:1202;height:0" o:connectortype="straight"/>
              <v:shape id="_x0000_s19624" type="#_x0000_t32" style="position:absolute;left:2336;top:7920;width:1202;height:0" o:connectortype="straight"/>
              <v:group id="_x0000_s19625" style="position:absolute;left:2866;top:7722;width:375;height:308" coordorigin="2450,7028" coordsize="375,308">
                <v:oval id="_x0000_s19626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26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27" type="#_x0000_t202" style="position:absolute;left:2450;top:7028;width:375;height:308;v-text-anchor:middle" filled="f" stroked="f">
                  <v:textbox style="mso-next-textbox:#_x0000_s19627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628" style="position:absolute;left:2452;top:7602;width:375;height:308" coordorigin="2450,7028" coordsize="375,308">
                <v:oval id="_x0000_s19629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29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30" type="#_x0000_t202" style="position:absolute;left:2450;top:7028;width:375;height:308;v-text-anchor:middle" filled="f" stroked="f">
                  <v:textbox style="mso-next-textbox:#_x0000_s19630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rFonts w:eastAsia="Times New Roman"/>
          <w:noProof/>
        </w:rPr>
        <w:pict>
          <v:group id="_x0000_s19565" style="position:absolute;margin-left:13.6pt;margin-top:3pt;width:64.25pt;height:212.95pt;z-index:-250743808" coordorigin="2301,10198" coordsize="1285,4259" o:regroupid="37">
            <v:group id="_x0000_s19566" style="position:absolute;left:2356;top:11493;width:1213;height:428" coordorigin="2325,7602" coordsize="1213,428">
              <v:shape id="_x0000_s19567" type="#_x0000_t32" style="position:absolute;left:2325;top:7808;width:1202;height:0" o:connectortype="straight"/>
              <v:shape id="_x0000_s19568" type="#_x0000_t32" style="position:absolute;left:2336;top:7920;width:1202;height:0" o:connectortype="straight"/>
              <v:group id="_x0000_s19569" style="position:absolute;left:2866;top:7722;width:375;height:308" coordorigin="2450,7028" coordsize="375,308">
                <v:oval id="_x0000_s19570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70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71" type="#_x0000_t202" style="position:absolute;left:2450;top:7028;width:375;height:308;v-text-anchor:middle" filled="f" stroked="f">
                  <v:textbox style="mso-next-textbox:#_x0000_s19571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572" style="position:absolute;left:2452;top:7602;width:375;height:308" coordorigin="2450,7028" coordsize="375,308">
                <v:oval id="_x0000_s19573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73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74" type="#_x0000_t202" style="position:absolute;left:2450;top:7028;width:375;height:308;v-text-anchor:middle" filled="f" stroked="f">
                  <v:textbox style="mso-next-textbox:#_x0000_s19574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575" style="position:absolute;left:2339;top:12761;width:1213;height:428" coordorigin="2325,7602" coordsize="1213,428">
              <v:shape id="_x0000_s19576" type="#_x0000_t32" style="position:absolute;left:2325;top:7808;width:1202;height:0" o:connectortype="straight"/>
              <v:shape id="_x0000_s19577" type="#_x0000_t32" style="position:absolute;left:2336;top:7920;width:1202;height:0" o:connectortype="straight"/>
              <v:group id="_x0000_s19578" style="position:absolute;left:2866;top:7722;width:375;height:308" coordorigin="2450,7028" coordsize="375,308">
                <v:oval id="_x0000_s19579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79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80" type="#_x0000_t202" style="position:absolute;left:2450;top:7028;width:375;height:308;v-text-anchor:middle" filled="f" stroked="f">
                  <v:textbox style="mso-next-textbox:#_x0000_s19580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581" style="position:absolute;left:2452;top:7602;width:375;height:308" coordorigin="2450,7028" coordsize="375,308">
                <v:oval id="_x0000_s19582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82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83" type="#_x0000_t202" style="position:absolute;left:2450;top:7028;width:375;height:308;v-text-anchor:middle" filled="f" stroked="f">
                  <v:textbox style="mso-next-textbox:#_x0000_s19583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584" style="position:absolute;left:2301;top:14029;width:1213;height:428" coordorigin="2325,7602" coordsize="1213,428">
              <v:shape id="_x0000_s19585" type="#_x0000_t32" style="position:absolute;left:2325;top:7808;width:1202;height:0" o:connectortype="straight"/>
              <v:shape id="_x0000_s19586" type="#_x0000_t32" style="position:absolute;left:2336;top:7920;width:1202;height:0" o:connectortype="straight"/>
              <v:group id="_x0000_s19587" style="position:absolute;left:2866;top:7722;width:375;height:308" coordorigin="2450,7028" coordsize="375,308">
                <v:oval id="_x0000_s19588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88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89" type="#_x0000_t202" style="position:absolute;left:2450;top:7028;width:375;height:308;v-text-anchor:middle" filled="f" stroked="f">
                  <v:textbox style="mso-next-textbox:#_x0000_s19589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590" style="position:absolute;left:2452;top:7602;width:375;height:308" coordorigin="2450,7028" coordsize="375,308">
                <v:oval id="_x0000_s19591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91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92" type="#_x0000_t202" style="position:absolute;left:2450;top:7028;width:375;height:308;v-text-anchor:middle" filled="f" stroked="f">
                  <v:textbox style="mso-next-textbox:#_x0000_s19592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593" style="position:absolute;left:2373;top:10198;width:1213;height:428" coordorigin="2325,7602" coordsize="1213,428">
              <v:shape id="_x0000_s19594" type="#_x0000_t32" style="position:absolute;left:2325;top:7808;width:1202;height:0" o:connectortype="straight"/>
              <v:shape id="_x0000_s19595" type="#_x0000_t32" style="position:absolute;left:2336;top:7920;width:1202;height:0" o:connectortype="straight"/>
              <v:group id="_x0000_s19596" style="position:absolute;left:2866;top:7722;width:375;height:308" coordorigin="2450,7028" coordsize="375,308">
                <v:oval id="_x0000_s19597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97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98" type="#_x0000_t202" style="position:absolute;left:2450;top:7028;width:375;height:308;v-text-anchor:middle" filled="f" stroked="f">
                  <v:textbox style="mso-next-textbox:#_x0000_s19598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599" style="position:absolute;left:2452;top:7602;width:375;height:308" coordorigin="2450,7028" coordsize="375,308">
                <v:oval id="_x0000_s19600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00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01" type="#_x0000_t202" style="position:absolute;left:2450;top:7028;width:375;height:308;v-text-anchor:middle" filled="f" stroked="f">
                  <v:textbox style="mso-next-textbox:#_x0000_s19601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rFonts w:eastAsia="Times New Roman"/>
          <w:noProof/>
        </w:rPr>
        <w:pict>
          <v:group id="_x0000_s19387" style="position:absolute;margin-left:322.15pt;margin-top:3pt;width:64.25pt;height:211.55pt;z-index:-250757120" coordorigin="8472,10438" coordsize="1285,4231" o:regroupid="31">
            <v:group id="_x0000_s19388" style="position:absolute;left:8527;top:11705;width:1213;height:428" coordorigin="2325,7602" coordsize="1213,428">
              <v:shape id="_x0000_s19389" type="#_x0000_t32" style="position:absolute;left:2325;top:7808;width:1202;height:0" o:connectortype="straight"/>
              <v:shape id="_x0000_s19390" type="#_x0000_t32" style="position:absolute;left:2336;top:7920;width:1202;height:0" o:connectortype="straight"/>
              <v:group id="_x0000_s19391" style="position:absolute;left:2866;top:7722;width:375;height:308" coordorigin="2450,7028" coordsize="375,308">
                <v:oval id="_x0000_s19392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392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393" type="#_x0000_t202" style="position:absolute;left:2450;top:7028;width:375;height:308;v-text-anchor:middle" filled="f" stroked="f">
                  <v:textbox style="mso-next-textbox:#_x0000_s19393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394" style="position:absolute;left:2452;top:7602;width:375;height:308" coordorigin="2450,7028" coordsize="375,308">
                <v:oval id="_x0000_s19395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395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396" type="#_x0000_t202" style="position:absolute;left:2450;top:7028;width:375;height:308;v-text-anchor:middle" filled="f" stroked="f">
                  <v:textbox style="mso-next-textbox:#_x0000_s19396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397" style="position:absolute;left:8510;top:12973;width:1213;height:428" coordorigin="2325,7602" coordsize="1213,428">
              <v:shape id="_x0000_s19398" type="#_x0000_t32" style="position:absolute;left:2325;top:7808;width:1202;height:0" o:connectortype="straight"/>
              <v:shape id="_x0000_s19399" type="#_x0000_t32" style="position:absolute;left:2336;top:7920;width:1202;height:0" o:connectortype="straight"/>
              <v:group id="_x0000_s19400" style="position:absolute;left:2866;top:7722;width:375;height:308" coordorigin="2450,7028" coordsize="375,308">
                <v:oval id="_x0000_s19401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01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02" type="#_x0000_t202" style="position:absolute;left:2450;top:7028;width:375;height:308;v-text-anchor:middle" filled="f" stroked="f">
                  <v:textbox style="mso-next-textbox:#_x0000_s19402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403" style="position:absolute;left:2452;top:7602;width:375;height:308" coordorigin="2450,7028" coordsize="375,308">
                <v:oval id="_x0000_s19404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04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05" type="#_x0000_t202" style="position:absolute;left:2450;top:7028;width:375;height:308;v-text-anchor:middle" filled="f" stroked="f">
                  <v:textbox style="mso-next-textbox:#_x0000_s19405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406" style="position:absolute;left:8472;top:14241;width:1213;height:428" coordorigin="2325,7602" coordsize="1213,428">
              <v:shape id="_x0000_s19407" type="#_x0000_t32" style="position:absolute;left:2325;top:7808;width:1202;height:0" o:connectortype="straight"/>
              <v:shape id="_x0000_s19408" type="#_x0000_t32" style="position:absolute;left:2336;top:7920;width:1202;height:0" o:connectortype="straight"/>
              <v:group id="_x0000_s19409" style="position:absolute;left:2866;top:7722;width:375;height:308" coordorigin="2450,7028" coordsize="375,308">
                <v:oval id="_x0000_s19410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10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11" type="#_x0000_t202" style="position:absolute;left:2450;top:7028;width:375;height:308;v-text-anchor:middle" filled="f" stroked="f">
                  <v:textbox style="mso-next-textbox:#_x0000_s19411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412" style="position:absolute;left:2452;top:7602;width:375;height:308" coordorigin="2450,7028" coordsize="375,308">
                <v:oval id="_x0000_s19413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13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14" type="#_x0000_t202" style="position:absolute;left:2450;top:7028;width:375;height:308;v-text-anchor:middle" filled="f" stroked="f">
                  <v:textbox style="mso-next-textbox:#_x0000_s19414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415" style="position:absolute;left:8544;top:10438;width:1213;height:428" coordorigin="2325,7602" coordsize="1213,428">
              <v:shape id="_x0000_s19416" type="#_x0000_t32" style="position:absolute;left:2325;top:7808;width:1202;height:0" o:connectortype="straight"/>
              <v:shape id="_x0000_s19417" type="#_x0000_t32" style="position:absolute;left:2336;top:7920;width:1202;height:0" o:connectortype="straight"/>
              <v:group id="_x0000_s19418" style="position:absolute;left:2866;top:7722;width:375;height:308" coordorigin="2450,7028" coordsize="375,308">
                <v:oval id="_x0000_s19419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19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20" type="#_x0000_t202" style="position:absolute;left:2450;top:7028;width:375;height:308;v-text-anchor:middle" filled="f" stroked="f">
                  <v:textbox style="mso-next-textbox:#_x0000_s19420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421" style="position:absolute;left:2452;top:7602;width:375;height:308" coordorigin="2450,7028" coordsize="375,308">
                <v:oval id="_x0000_s19422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22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23" type="#_x0000_t202" style="position:absolute;left:2450;top:7028;width:375;height:308;v-text-anchor:middle" filled="f" stroked="f">
                  <v:textbox style="mso-next-textbox:#_x0000_s19423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rFonts w:eastAsia="Times New Roman"/>
          <w:noProof/>
        </w:rPr>
        <w:pict>
          <v:group id="_x0000_s19350" style="position:absolute;margin-left:244.75pt;margin-top:3pt;width:64.25pt;height:212.95pt;z-index:-250758144" coordorigin="6924,10198" coordsize="1285,4259" o:regroupid="31">
            <v:group id="_x0000_s19351" style="position:absolute;left:6979;top:11493;width:1213;height:428" coordorigin="2325,7602" coordsize="1213,428">
              <v:shape id="_x0000_s19352" type="#_x0000_t32" style="position:absolute;left:2325;top:7808;width:1202;height:0" o:connectortype="straight"/>
              <v:shape id="_x0000_s19353" type="#_x0000_t32" style="position:absolute;left:2336;top:7920;width:1202;height:0" o:connectortype="straight"/>
              <v:group id="_x0000_s19354" style="position:absolute;left:2866;top:7722;width:375;height:308" coordorigin="2450,7028" coordsize="375,308">
                <v:oval id="_x0000_s19355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355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356" type="#_x0000_t202" style="position:absolute;left:2450;top:7028;width:375;height:308;v-text-anchor:middle" filled="f" stroked="f">
                  <v:textbox style="mso-next-textbox:#_x0000_s19356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357" style="position:absolute;left:2452;top:7602;width:375;height:308" coordorigin="2450,7028" coordsize="375,308">
                <v:oval id="_x0000_s19358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358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359" type="#_x0000_t202" style="position:absolute;left:2450;top:7028;width:375;height:308;v-text-anchor:middle" filled="f" stroked="f">
                  <v:textbox style="mso-next-textbox:#_x0000_s19359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360" style="position:absolute;left:6962;top:12761;width:1213;height:428" coordorigin="2325,7602" coordsize="1213,428">
              <v:shape id="_x0000_s19361" type="#_x0000_t32" style="position:absolute;left:2325;top:7808;width:1202;height:0" o:connectortype="straight"/>
              <v:shape id="_x0000_s19362" type="#_x0000_t32" style="position:absolute;left:2336;top:7920;width:1202;height:0" o:connectortype="straight"/>
              <v:group id="_x0000_s19363" style="position:absolute;left:2866;top:7722;width:375;height:308" coordorigin="2450,7028" coordsize="375,308">
                <v:oval id="_x0000_s19364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364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365" type="#_x0000_t202" style="position:absolute;left:2450;top:7028;width:375;height:308;v-text-anchor:middle" filled="f" stroked="f">
                  <v:textbox style="mso-next-textbox:#_x0000_s19365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366" style="position:absolute;left:2452;top:7602;width:375;height:308" coordorigin="2450,7028" coordsize="375,308">
                <v:oval id="_x0000_s19367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367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368" type="#_x0000_t202" style="position:absolute;left:2450;top:7028;width:375;height:308;v-text-anchor:middle" filled="f" stroked="f">
                  <v:textbox style="mso-next-textbox:#_x0000_s19368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369" style="position:absolute;left:6924;top:14029;width:1213;height:428" coordorigin="2325,7602" coordsize="1213,428">
              <v:shape id="_x0000_s19370" type="#_x0000_t32" style="position:absolute;left:2325;top:7808;width:1202;height:0" o:connectortype="straight"/>
              <v:shape id="_x0000_s19371" type="#_x0000_t32" style="position:absolute;left:2336;top:7920;width:1202;height:0" o:connectortype="straight"/>
              <v:group id="_x0000_s19372" style="position:absolute;left:2866;top:7722;width:375;height:308" coordorigin="2450,7028" coordsize="375,308">
                <v:oval id="_x0000_s19373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373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374" type="#_x0000_t202" style="position:absolute;left:2450;top:7028;width:375;height:308;v-text-anchor:middle" filled="f" stroked="f">
                  <v:textbox style="mso-next-textbox:#_x0000_s19374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375" style="position:absolute;left:2452;top:7602;width:375;height:308" coordorigin="2450,7028" coordsize="375,308">
                <v:oval id="_x0000_s19376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376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377" type="#_x0000_t202" style="position:absolute;left:2450;top:7028;width:375;height:308;v-text-anchor:middle" filled="f" stroked="f">
                  <v:textbox style="mso-next-textbox:#_x0000_s19377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378" style="position:absolute;left:6996;top:10198;width:1213;height:428" coordorigin="2325,7602" coordsize="1213,428">
              <v:shape id="_x0000_s19379" type="#_x0000_t32" style="position:absolute;left:2325;top:7808;width:1202;height:0" o:connectortype="straight"/>
              <v:shape id="_x0000_s19380" type="#_x0000_t32" style="position:absolute;left:2336;top:7920;width:1202;height:0" o:connectortype="straight"/>
              <v:group id="_x0000_s19381" style="position:absolute;left:2866;top:7722;width:375;height:308" coordorigin="2450,7028" coordsize="375,308">
                <v:oval id="_x0000_s19382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382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383" type="#_x0000_t202" style="position:absolute;left:2450;top:7028;width:375;height:308;v-text-anchor:middle" filled="f" stroked="f">
                  <v:textbox style="mso-next-textbox:#_x0000_s19383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384" style="position:absolute;left:2452;top:7602;width:375;height:308" coordorigin="2450,7028" coordsize="375,308">
                <v:oval id="_x0000_s19385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385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386" type="#_x0000_t202" style="position:absolute;left:2450;top:7028;width:375;height:308;v-text-anchor:middle" filled="f" stroked="f">
                  <v:textbox style="mso-next-textbox:#_x0000_s19386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</v:group>
        </w:pict>
      </w:r>
      <w:r>
        <w:rPr>
          <w:rFonts w:eastAsia="Times New Roman"/>
          <w:noProof/>
        </w:rPr>
        <w:pict>
          <v:group id="_x0000_s19341" style="position:absolute;margin-left:170.85pt;margin-top:3pt;width:60.65pt;height:21.4pt;z-index:-250759168" coordorigin="2325,7602" coordsize="1213,428" o:regroupid="31">
            <v:shape id="_x0000_s19342" type="#_x0000_t32" style="position:absolute;left:2325;top:7808;width:1202;height:0" o:connectortype="straight"/>
            <v:shape id="_x0000_s19343" type="#_x0000_t32" style="position:absolute;left:2336;top:7920;width:1202;height:0" o:connectortype="straight"/>
            <v:group id="_x0000_s19344" style="position:absolute;left:2866;top:7722;width:375;height:308" coordorigin="2450,7028" coordsize="375,308">
              <v:oval id="_x0000_s19345" style="position:absolute;left:2562;top:7151;width:143;height:143;mso-position-horizontal:absolute;mso-position-vertical:absolute" fillcolor="black [3200]" strokecolor="black [3213]" strokeweight="3pt">
                <v:shadow type="perspective" color="#7f7f7f [1601]" opacity=".5" offset="1pt" offset2="-1pt"/>
                <v:textbox style="mso-next-textbox:#_x0000_s19345">
                  <w:txbxContent>
                    <w:p w:rsidR="00D12BBF" w:rsidRPr="00033A22" w:rsidRDefault="00D12BBF" w:rsidP="00050D1B"/>
                  </w:txbxContent>
                </v:textbox>
              </v:oval>
              <v:shape id="_x0000_s19346" type="#_x0000_t202" style="position:absolute;left:2450;top:7028;width:375;height:308;v-text-anchor:middle" filled="f" stroked="f">
                <v:textbox style="mso-next-textbox:#_x0000_s19346" inset="0,1mm,0,1mm">
                  <w:txbxContent>
                    <w:p w:rsidR="00D12BBF" w:rsidRPr="00033A22" w:rsidRDefault="00D12BBF" w:rsidP="00050D1B">
                      <w:pPr>
                        <w:jc w:val="center"/>
                        <w:rPr>
                          <w:color w:val="FFFF00"/>
                          <w:sz w:val="18"/>
                          <w:vertAlign w:val="superscript"/>
                        </w:rPr>
                      </w:pPr>
                      <w:r w:rsidRPr="00033A22">
                        <w:rPr>
                          <w:color w:val="FFFF00"/>
                          <w:sz w:val="18"/>
                        </w:rPr>
                        <w:t>e</w:t>
                      </w:r>
                      <w:r w:rsidRPr="00033A22">
                        <w:rPr>
                          <w:color w:val="FFFF00"/>
                          <w:sz w:val="1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v:group>
            <v:group id="_x0000_s19347" style="position:absolute;left:2452;top:7602;width:375;height:308" coordorigin="2450,7028" coordsize="375,308">
              <v:oval id="_x0000_s19348" style="position:absolute;left:2562;top:7151;width:143;height:143;mso-position-horizontal:absolute;mso-position-vertical:absolute" fillcolor="black [3200]" strokecolor="black [3213]" strokeweight="3pt">
                <v:shadow type="perspective" color="#7f7f7f [1601]" opacity=".5" offset="1pt" offset2="-1pt"/>
                <v:textbox style="mso-next-textbox:#_x0000_s19348">
                  <w:txbxContent>
                    <w:p w:rsidR="00D12BBF" w:rsidRPr="00033A22" w:rsidRDefault="00D12BBF" w:rsidP="00050D1B"/>
                  </w:txbxContent>
                </v:textbox>
              </v:oval>
              <v:shape id="_x0000_s19349" type="#_x0000_t202" style="position:absolute;left:2450;top:7028;width:375;height:308;v-text-anchor:middle" filled="f" stroked="f">
                <v:textbox style="mso-next-textbox:#_x0000_s19349" inset="0,1mm,0,1mm">
                  <w:txbxContent>
                    <w:p w:rsidR="00D12BBF" w:rsidRPr="00033A22" w:rsidRDefault="00D12BBF" w:rsidP="00050D1B">
                      <w:pPr>
                        <w:jc w:val="center"/>
                        <w:rPr>
                          <w:color w:val="FFFF00"/>
                          <w:sz w:val="18"/>
                          <w:vertAlign w:val="superscript"/>
                        </w:rPr>
                      </w:pPr>
                      <w:r w:rsidRPr="00033A22">
                        <w:rPr>
                          <w:color w:val="FFFF00"/>
                          <w:sz w:val="18"/>
                        </w:rPr>
                        <w:t>e</w:t>
                      </w:r>
                      <w:r w:rsidRPr="00033A22">
                        <w:rPr>
                          <w:color w:val="FFFF00"/>
                          <w:sz w:val="1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v:group>
          </v:group>
        </w:pict>
      </w:r>
    </w:p>
    <w:p w:rsidR="00F52BC1" w:rsidRDefault="0051777A" w:rsidP="006600D1">
      <w:pPr>
        <w:pStyle w:val="Default"/>
      </w:pPr>
      <w:r>
        <w:rPr>
          <w:noProof/>
        </w:rPr>
        <w:pict>
          <v:group id="_x0000_s19509" style="position:absolute;margin-left:-3.25pt;margin-top:.3pt;width:409.7pt;height:46.15pt;z-index:-250745856" coordorigin="1964,10653" coordsize="8194,923" o:regroupid="36">
            <v:group id="_x0000_s19510" style="position:absolute;left:1964;top:10653;width:480;height:923" coordorigin="1933,6763" coordsize="480,923">
              <v:shape id="_x0000_s19511" type="#_x0000_t32" style="position:absolute;left:2119;top:6763;width:0;height:923" o:connectortype="straight"/>
              <v:shape id="_x0000_s19512" type="#_x0000_t32" style="position:absolute;left:2211;top:6763;width:0;height:923" o:connectortype="straight"/>
              <v:group id="_x0000_s19513" style="position:absolute;left:2038;top:7028;width:375;height:308" coordorigin="2450,7028" coordsize="375,308">
                <v:oval id="_x0000_s19514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14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15" type="#_x0000_t202" style="position:absolute;left:2450;top:7028;width:375;height:308;v-text-anchor:middle" filled="f" stroked="f">
                  <v:textbox style="mso-next-textbox:#_x0000_s19515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516" style="position:absolute;left:1933;top:7294;width:375;height:308" coordorigin="2450,7028" coordsize="375,308">
                <v:oval id="_x0000_s19517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17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18" type="#_x0000_t202" style="position:absolute;left:2450;top:7028;width:375;height:308;v-text-anchor:middle" filled="f" stroked="f">
                  <v:textbox style="mso-next-textbox:#_x0000_s19518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519" style="position:absolute;left:3506;top:10653;width:480;height:923" coordorigin="1933,6763" coordsize="480,923">
              <v:shape id="_x0000_s19520" type="#_x0000_t32" style="position:absolute;left:2119;top:6763;width:0;height:923" o:connectortype="straight"/>
              <v:shape id="_x0000_s19521" type="#_x0000_t32" style="position:absolute;left:2211;top:6763;width:0;height:923" o:connectortype="straight"/>
              <v:group id="_x0000_s19522" style="position:absolute;left:2038;top:7028;width:375;height:308" coordorigin="2450,7028" coordsize="375,308">
                <v:oval id="_x0000_s19523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23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24" type="#_x0000_t202" style="position:absolute;left:2450;top:7028;width:375;height:308;v-text-anchor:middle" filled="f" stroked="f">
                  <v:textbox style="mso-next-textbox:#_x0000_s19524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525" style="position:absolute;left:1933;top:7294;width:375;height:308" coordorigin="2450,7028" coordsize="375,308">
                <v:oval id="_x0000_s19526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26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27" type="#_x0000_t202" style="position:absolute;left:2450;top:7028;width:375;height:308;v-text-anchor:middle" filled="f" stroked="f">
                  <v:textbox style="mso-next-textbox:#_x0000_s19527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528" style="position:absolute;left:5049;top:10653;width:480;height:923" coordorigin="1933,6763" coordsize="480,923">
              <v:shape id="_x0000_s19529" type="#_x0000_t32" style="position:absolute;left:2119;top:6763;width:0;height:923" o:connectortype="straight"/>
              <v:shape id="_x0000_s19530" type="#_x0000_t32" style="position:absolute;left:2211;top:6763;width:0;height:923" o:connectortype="straight"/>
              <v:group id="_x0000_s19531" style="position:absolute;left:2038;top:7028;width:375;height:308" coordorigin="2450,7028" coordsize="375,308">
                <v:oval id="_x0000_s19532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32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33" type="#_x0000_t202" style="position:absolute;left:2450;top:7028;width:375;height:308;v-text-anchor:middle" filled="f" stroked="f">
                  <v:textbox style="mso-next-textbox:#_x0000_s19533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534" style="position:absolute;left:1933;top:7294;width:375;height:308" coordorigin="2450,7028" coordsize="375,308">
                <v:oval id="_x0000_s19535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35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36" type="#_x0000_t202" style="position:absolute;left:2450;top:7028;width:375;height:308;v-text-anchor:middle" filled="f" stroked="f">
                  <v:textbox style="mso-next-textbox:#_x0000_s19536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537" style="position:absolute;left:6592;top:10653;width:480;height:923" coordorigin="1933,6763" coordsize="480,923">
              <v:shape id="_x0000_s19538" type="#_x0000_t32" style="position:absolute;left:2119;top:6763;width:0;height:923" o:connectortype="straight"/>
              <v:shape id="_x0000_s19539" type="#_x0000_t32" style="position:absolute;left:2211;top:6763;width:0;height:923" o:connectortype="straight"/>
              <v:group id="_x0000_s19540" style="position:absolute;left:2038;top:7028;width:375;height:308" coordorigin="2450,7028" coordsize="375,308">
                <v:oval id="_x0000_s19541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41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42" type="#_x0000_t202" style="position:absolute;left:2450;top:7028;width:375;height:308;v-text-anchor:middle" filled="f" stroked="f">
                  <v:textbox style="mso-next-textbox:#_x0000_s19542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543" style="position:absolute;left:1933;top:7294;width:375;height:308" coordorigin="2450,7028" coordsize="375,308">
                <v:oval id="_x0000_s19544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44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45" type="#_x0000_t202" style="position:absolute;left:2450;top:7028;width:375;height:308;v-text-anchor:middle" filled="f" stroked="f">
                  <v:textbox style="mso-next-textbox:#_x0000_s19545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546" style="position:absolute;left:8135;top:10653;width:480;height:923" coordorigin="1933,6763" coordsize="480,923">
              <v:shape id="_x0000_s19547" type="#_x0000_t32" style="position:absolute;left:2119;top:6763;width:0;height:923" o:connectortype="straight"/>
              <v:shape id="_x0000_s19548" type="#_x0000_t32" style="position:absolute;left:2211;top:6763;width:0;height:923" o:connectortype="straight"/>
              <v:group id="_x0000_s19549" style="position:absolute;left:2038;top:7028;width:375;height:308" coordorigin="2450,7028" coordsize="375,308">
                <v:oval id="_x0000_s19550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50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51" type="#_x0000_t202" style="position:absolute;left:2450;top:7028;width:375;height:308;v-text-anchor:middle" filled="f" stroked="f">
                  <v:textbox style="mso-next-textbox:#_x0000_s19551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552" style="position:absolute;left:1933;top:7294;width:375;height:308" coordorigin="2450,7028" coordsize="375,308">
                <v:oval id="_x0000_s19553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53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54" type="#_x0000_t202" style="position:absolute;left:2450;top:7028;width:375;height:308;v-text-anchor:middle" filled="f" stroked="f">
                  <v:textbox style="mso-next-textbox:#_x0000_s19554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555" style="position:absolute;left:9678;top:10653;width:480;height:923" coordorigin="1933,6763" coordsize="480,923">
              <v:shape id="_x0000_s19556" type="#_x0000_t32" style="position:absolute;left:2119;top:6763;width:0;height:923" o:connectortype="straight"/>
              <v:shape id="_x0000_s19557" type="#_x0000_t32" style="position:absolute;left:2211;top:6763;width:0;height:923" o:connectortype="straight"/>
              <v:group id="_x0000_s19558" style="position:absolute;left:2038;top:7028;width:375;height:308" coordorigin="2450,7028" coordsize="375,308">
                <v:oval id="_x0000_s19559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59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60" type="#_x0000_t202" style="position:absolute;left:2450;top:7028;width:375;height:308;v-text-anchor:middle" filled="f" stroked="f">
                  <v:textbox style="mso-next-textbox:#_x0000_s19560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561" style="position:absolute;left:1933;top:7294;width:375;height:308" coordorigin="2450,7028" coordsize="375,308">
                <v:oval id="_x0000_s19562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62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63" type="#_x0000_t202" style="position:absolute;left:2450;top:7028;width:375;height:308;v-text-anchor:middle" filled="f" stroked="f">
                  <v:textbox style="mso-next-textbox:#_x0000_s19563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F52BC1" w:rsidRDefault="00F52BC1" w:rsidP="006600D1">
      <w:pPr>
        <w:pStyle w:val="Default"/>
      </w:pPr>
    </w:p>
    <w:p w:rsidR="00F52BC1" w:rsidRDefault="00F52BC1" w:rsidP="006600D1">
      <w:pPr>
        <w:pStyle w:val="Default"/>
      </w:pPr>
    </w:p>
    <w:p w:rsidR="00F52BC1" w:rsidRDefault="0051777A" w:rsidP="006600D1">
      <w:pPr>
        <w:pStyle w:val="Default"/>
      </w:pP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9781" type="#_x0000_t38" style="position:absolute;margin-left:186.35pt;margin-top:5.95pt;width:20.7pt;height:7.75pt;rotation:180;z-index:252583936" o:connectortype="curved" adj="10800,-419458,-289983" strokecolor="red">
            <v:stroke dashstyle="1 1" endarrow="block" endcap="round"/>
          </v:shape>
        </w:pict>
      </w:r>
      <w:r>
        <w:rPr>
          <w:noProof/>
        </w:rPr>
        <w:pict>
          <v:group id="_x0000_s19766" style="position:absolute;margin-left:170pt;margin-top:7.8pt;width:60.65pt;height:15.4pt;z-index:-250733568" coordorigin="5429,11825" coordsize="1213,308" o:regroupid="42">
            <v:shape id="_x0000_s19767" type="#_x0000_t32" style="position:absolute;left:5429;top:11911;width:1202;height:0" o:connectortype="straight"/>
            <v:shape id="_x0000_s19768" type="#_x0000_t32" style="position:absolute;left:5440;top:12023;width:1202;height:0" o:connectortype="straight"/>
            <v:group id="_x0000_s19769" style="position:absolute;left:5970;top:11825;width:375;height:308" coordorigin="5970,11825" coordsize="375,308">
              <v:oval id="_x0000_s19770" style="position:absolute;left:6082;top:11948;width:143;height:143;mso-position-horizontal:absolute;mso-position-vertical:absolute" fillcolor="black [3200]" strokecolor="black [3213]" strokeweight="3pt">
                <v:shadow type="perspective" color="#7f7f7f [1601]" opacity=".5" offset="1pt" offset2="-1pt"/>
                <v:textbox style="mso-next-textbox:#_x0000_s19770">
                  <w:txbxContent>
                    <w:p w:rsidR="00D12BBF" w:rsidRPr="00033A22" w:rsidRDefault="00D12BBF" w:rsidP="00050D1B"/>
                  </w:txbxContent>
                </v:textbox>
              </v:oval>
              <v:shape id="_x0000_s19771" type="#_x0000_t202" style="position:absolute;left:5970;top:11825;width:375;height:308;v-text-anchor:middle" filled="f" stroked="f">
                <v:textbox style="mso-next-textbox:#_x0000_s19771" inset="0,1mm,0,1mm">
                  <w:txbxContent>
                    <w:p w:rsidR="00D12BBF" w:rsidRPr="00033A22" w:rsidRDefault="00D12BBF" w:rsidP="00050D1B">
                      <w:pPr>
                        <w:jc w:val="center"/>
                        <w:rPr>
                          <w:color w:val="FFFF00"/>
                          <w:sz w:val="18"/>
                          <w:vertAlign w:val="superscript"/>
                        </w:rPr>
                      </w:pPr>
                      <w:r w:rsidRPr="00033A22">
                        <w:rPr>
                          <w:color w:val="FFFF00"/>
                          <w:sz w:val="18"/>
                        </w:rPr>
                        <w:t>e</w:t>
                      </w:r>
                      <w:r w:rsidRPr="00033A22">
                        <w:rPr>
                          <w:color w:val="FFFF00"/>
                          <w:sz w:val="1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v:group>
            <v:oval id="_x0000_s19772" style="position:absolute;left:5668;top:11828;width:143;height:143;mso-position-horizontal:absolute;mso-position-vertical:absolute" fillcolor="#d8d8d8 [2732]" strokecolor="black [3213]" strokeweight="1pt">
              <v:stroke dashstyle="1 1" endcap="round"/>
              <v:shadow type="perspective" color="#7f7f7f [1601]" opacity=".5" offset="1pt" offset2="-1pt"/>
              <v:textbox style="mso-next-textbox:#_x0000_s19772">
                <w:txbxContent>
                  <w:p w:rsidR="00D12BBF" w:rsidRPr="00033A22" w:rsidRDefault="00D12BBF" w:rsidP="00050D1B"/>
                </w:txbxContent>
              </v:textbox>
            </v:oval>
          </v:group>
        </w:pict>
      </w:r>
    </w:p>
    <w:p w:rsidR="009321BB" w:rsidRDefault="0051777A" w:rsidP="006600D1">
      <w:pPr>
        <w:pStyle w:val="Default"/>
      </w:pPr>
      <w:r>
        <w:rPr>
          <w:noProof/>
        </w:rPr>
        <w:pict>
          <v:shape id="_x0000_s19782" type="#_x0000_t38" style="position:absolute;margin-left:201.05pt;margin-top:15.7pt;width:36.25pt;height:24.25pt;rotation:270;flip:x;z-index:252584960" o:connectortype="curved" adj="10785,174804,-180040" strokecolor="red">
            <v:stroke dashstyle="1 1" endarrow="block" endcap="round"/>
          </v:shape>
        </w:pict>
      </w:r>
      <w:r>
        <w:rPr>
          <w:noProof/>
        </w:rPr>
        <w:pict>
          <v:group id="_x0000_s19632" style="position:absolute;margin-left:-5.15pt;margin-top:9.7pt;width:409.7pt;height:46.15pt;z-index:-250739712" coordorigin="1933,6763" coordsize="8194,923" o:regroupid="39">
            <v:group id="_x0000_s19633" style="position:absolute;left:1933;top:6763;width:480;height:923" coordorigin="1933,6763" coordsize="480,923">
              <v:shape id="_x0000_s19634" type="#_x0000_t32" style="position:absolute;left:2119;top:6763;width:0;height:923" o:connectortype="straight"/>
              <v:shape id="_x0000_s19635" type="#_x0000_t32" style="position:absolute;left:2211;top:6763;width:0;height:923" o:connectortype="straight"/>
              <v:group id="_x0000_s19636" style="position:absolute;left:2038;top:7028;width:375;height:308" coordorigin="2450,7028" coordsize="375,308">
                <v:oval id="_x0000_s19637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37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38" type="#_x0000_t202" style="position:absolute;left:2450;top:7028;width:375;height:308;v-text-anchor:middle" filled="f" stroked="f">
                  <v:textbox style="mso-next-textbox:#_x0000_s19638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639" style="position:absolute;left:1933;top:7294;width:375;height:308" coordorigin="2450,7028" coordsize="375,308">
                <v:oval id="_x0000_s19640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40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41" type="#_x0000_t202" style="position:absolute;left:2450;top:7028;width:375;height:308;v-text-anchor:middle" filled="f" stroked="f">
                  <v:textbox style="mso-next-textbox:#_x0000_s19641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642" style="position:absolute;left:3475;top:6763;width:480;height:923" coordorigin="1933,6763" coordsize="480,923">
              <v:shape id="_x0000_s19643" type="#_x0000_t32" style="position:absolute;left:2119;top:6763;width:0;height:923" o:connectortype="straight"/>
              <v:shape id="_x0000_s19644" type="#_x0000_t32" style="position:absolute;left:2211;top:6763;width:0;height:923" o:connectortype="straight"/>
              <v:group id="_x0000_s19645" style="position:absolute;left:2038;top:7028;width:375;height:308" coordorigin="2450,7028" coordsize="375,308">
                <v:oval id="_x0000_s19646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46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47" type="#_x0000_t202" style="position:absolute;left:2450;top:7028;width:375;height:308;v-text-anchor:middle" filled="f" stroked="f">
                  <v:textbox style="mso-next-textbox:#_x0000_s19647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648" style="position:absolute;left:1933;top:7294;width:375;height:308" coordorigin="2450,7028" coordsize="375,308">
                <v:oval id="_x0000_s19649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49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50" type="#_x0000_t202" style="position:absolute;left:2450;top:7028;width:375;height:308;v-text-anchor:middle" filled="f" stroked="f">
                  <v:textbox style="mso-next-textbox:#_x0000_s19650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651" style="position:absolute;left:5018;top:6763;width:480;height:923" coordorigin="1933,6763" coordsize="480,923">
              <v:shape id="_x0000_s19652" type="#_x0000_t32" style="position:absolute;left:2119;top:6763;width:0;height:923" o:connectortype="straight"/>
              <v:shape id="_x0000_s19653" type="#_x0000_t32" style="position:absolute;left:2211;top:6763;width:0;height:923" o:connectortype="straight"/>
              <v:group id="_x0000_s19654" style="position:absolute;left:2038;top:7028;width:375;height:308" coordorigin="2450,7028" coordsize="375,308">
                <v:oval id="_x0000_s19655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55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56" type="#_x0000_t202" style="position:absolute;left:2450;top:7028;width:375;height:308;v-text-anchor:middle" filled="f" stroked="f">
                  <v:textbox style="mso-next-textbox:#_x0000_s19656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657" style="position:absolute;left:1933;top:7294;width:375;height:308" coordorigin="2450,7028" coordsize="375,308">
                <v:oval id="_x0000_s19658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58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59" type="#_x0000_t202" style="position:absolute;left:2450;top:7028;width:375;height:308;v-text-anchor:middle" filled="f" stroked="f">
                  <v:textbox style="mso-next-textbox:#_x0000_s19659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660" style="position:absolute;left:6561;top:6763;width:480;height:923" coordorigin="1933,6763" coordsize="480,923">
              <v:shape id="_x0000_s19661" type="#_x0000_t32" style="position:absolute;left:2119;top:6763;width:0;height:923" o:connectortype="straight"/>
              <v:shape id="_x0000_s19662" type="#_x0000_t32" style="position:absolute;left:2211;top:6763;width:0;height:923" o:connectortype="straight"/>
              <v:group id="_x0000_s19663" style="position:absolute;left:2038;top:7028;width:375;height:308" coordorigin="2450,7028" coordsize="375,308">
                <v:oval id="_x0000_s19664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64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65" type="#_x0000_t202" style="position:absolute;left:2450;top:7028;width:375;height:308;v-text-anchor:middle" filled="f" stroked="f">
                  <v:textbox style="mso-next-textbox:#_x0000_s19665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666" style="position:absolute;left:1933;top:7294;width:375;height:308" coordorigin="2450,7028" coordsize="375,308">
                <v:oval id="_x0000_s19667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67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68" type="#_x0000_t202" style="position:absolute;left:2450;top:7028;width:375;height:308;v-text-anchor:middle" filled="f" stroked="f">
                  <v:textbox style="mso-next-textbox:#_x0000_s19668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669" style="position:absolute;left:8104;top:6763;width:480;height:923" coordorigin="1933,6763" coordsize="480,923">
              <v:shape id="_x0000_s19670" type="#_x0000_t32" style="position:absolute;left:2119;top:6763;width:0;height:923" o:connectortype="straight"/>
              <v:shape id="_x0000_s19671" type="#_x0000_t32" style="position:absolute;left:2211;top:6763;width:0;height:923" o:connectortype="straight"/>
              <v:group id="_x0000_s19672" style="position:absolute;left:2038;top:7028;width:375;height:308" coordorigin="2450,7028" coordsize="375,308">
                <v:oval id="_x0000_s19673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73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74" type="#_x0000_t202" style="position:absolute;left:2450;top:7028;width:375;height:308;v-text-anchor:middle" filled="f" stroked="f">
                  <v:textbox style="mso-next-textbox:#_x0000_s19674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675" style="position:absolute;left:1933;top:7294;width:375;height:308" coordorigin="2450,7028" coordsize="375,308">
                <v:oval id="_x0000_s19676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76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77" type="#_x0000_t202" style="position:absolute;left:2450;top:7028;width:375;height:308;v-text-anchor:middle" filled="f" stroked="f">
                  <v:textbox style="mso-next-textbox:#_x0000_s19677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678" style="position:absolute;left:9647;top:6763;width:480;height:923" coordorigin="1933,6763" coordsize="480,923">
              <v:shape id="_x0000_s19679" type="#_x0000_t32" style="position:absolute;left:2119;top:6763;width:0;height:923" o:connectortype="straight"/>
              <v:shape id="_x0000_s19680" type="#_x0000_t32" style="position:absolute;left:2211;top:6763;width:0;height:923" o:connectortype="straight"/>
              <v:group id="_x0000_s19681" style="position:absolute;left:2038;top:7028;width:375;height:308" coordorigin="2450,7028" coordsize="375,308">
                <v:oval id="_x0000_s19682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82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83" type="#_x0000_t202" style="position:absolute;left:2450;top:7028;width:375;height:308;v-text-anchor:middle" filled="f" stroked="f">
                  <v:textbox style="mso-next-textbox:#_x0000_s19683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684" style="position:absolute;left:1933;top:7294;width:375;height:308" coordorigin="2450,7028" coordsize="375,308">
                <v:oval id="_x0000_s19685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685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686" type="#_x0000_t202" style="position:absolute;left:2450;top:7028;width:375;height:308;v-text-anchor:middle" filled="f" stroked="f">
                  <v:textbox style="mso-next-textbox:#_x0000_s19686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050D1B" w:rsidRDefault="0051777A" w:rsidP="006600D1">
      <w:pPr>
        <w:pStyle w:val="Default"/>
        <w:rPr>
          <w:b/>
          <w:bCs/>
        </w:rPr>
      </w:pPr>
      <w:r>
        <w:rPr>
          <w:b/>
          <w:bCs/>
          <w:noProof/>
        </w:rPr>
        <w:pict>
          <v:group id="_x0000_s19790" style="position:absolute;margin-left:-47.55pt;margin-top:5.5pt;width:514.65pt;height:30.5pt;z-index:252593152" coordorigin="466,3386" coordsize="10293,610">
            <v:shape id="_x0000_s19787" type="#_x0000_t32" style="position:absolute;left:10039;top:3588;width:720;height:0" o:connectortype="straight" strokeweight="2.25pt"/>
            <v:shape id="_x0000_s19788" type="#_x0000_t32" style="position:absolute;left:466;top:3731;width:720;height:0" o:connectortype="straight" strokeweight="2.25pt"/>
            <v:shape id="_x0000_s19789" type="#_x0000_t32" style="position:absolute;left:811;top:3386;width:0;height:610;flip:y" o:connectortype="straight" strokeweight="2.25pt"/>
          </v:group>
        </w:pict>
      </w:r>
    </w:p>
    <w:p w:rsidR="00050D1B" w:rsidRDefault="00050D1B" w:rsidP="006600D1">
      <w:pPr>
        <w:pStyle w:val="Default"/>
        <w:rPr>
          <w:b/>
          <w:bCs/>
        </w:rPr>
      </w:pPr>
    </w:p>
    <w:p w:rsidR="00050D1B" w:rsidRDefault="0051777A" w:rsidP="006600D1">
      <w:pPr>
        <w:pStyle w:val="Default"/>
        <w:rPr>
          <w:b/>
          <w:bCs/>
        </w:rPr>
      </w:pPr>
      <w:r>
        <w:rPr>
          <w:b/>
          <w:bCs/>
          <w:noProof/>
        </w:rPr>
        <w:pict>
          <v:shape id="_x0000_s19791" type="#_x0000_t38" style="position:absolute;margin-left:317.3pt;margin-top:5.45pt;width:23.95pt;height:9.9pt;rotation:180;z-index:252594176" o:connectortype="curved" adj="10777,-449782,-371664" strokecolor="red">
            <v:stroke dashstyle="1 1" endarrow="block" endcap="round"/>
          </v:shape>
        </w:pict>
      </w:r>
      <w:r>
        <w:rPr>
          <w:b/>
          <w:bCs/>
          <w:noProof/>
        </w:rPr>
        <w:pict>
          <v:shape id="_x0000_s19786" type="#_x0000_t38" style="position:absolute;margin-left:267.45pt;margin-top:1.9pt;width:41pt;height:13.45pt;rotation:180;flip:y;z-index:252589056" o:connectortype="curved" adj="10800,309466,-199826" strokecolor="red">
            <v:stroke dashstyle="1 1" endarrow="block" endcap="round"/>
          </v:shape>
        </w:pict>
      </w:r>
      <w:r>
        <w:rPr>
          <w:b/>
          <w:bCs/>
          <w:noProof/>
        </w:rPr>
        <w:pict>
          <v:shape id="_x0000_s19785" type="#_x0000_t38" style="position:absolute;margin-left:242.05pt;margin-top:5.45pt;width:21.8pt;height:9.95pt;rotation:180;z-index:252588032" o:connectortype="curved" adj="10800,-447630,-331629" strokecolor="red">
            <v:stroke dashstyle="1 1" endarrow="block" endcap="round"/>
          </v:shape>
        </w:pict>
      </w:r>
      <w:r>
        <w:rPr>
          <w:b/>
          <w:bCs/>
          <w:noProof/>
        </w:rPr>
        <w:pict>
          <v:group id="_x0000_s19435" style="position:absolute;margin-left:169.15pt;margin-top:11.2pt;width:60.65pt;height:21.4pt;z-index:-250752000" coordorigin="2325,7602" coordsize="1213,428" o:regroupid="33">
            <v:shape id="_x0000_s19436" type="#_x0000_t32" style="position:absolute;left:2325;top:7808;width:1202;height:0" o:connectortype="straight"/>
            <v:shape id="_x0000_s19437" type="#_x0000_t32" style="position:absolute;left:2336;top:7920;width:1202;height:0" o:connectortype="straight"/>
            <v:group id="_x0000_s19438" style="position:absolute;left:2866;top:7722;width:375;height:308" coordorigin="2450,7028" coordsize="375,308">
              <v:oval id="_x0000_s19439" style="position:absolute;left:2562;top:7151;width:143;height:143;mso-position-horizontal:absolute;mso-position-vertical:absolute" fillcolor="black [3200]" strokecolor="black [3213]" strokeweight="3pt">
                <v:shadow type="perspective" color="#7f7f7f [1601]" opacity=".5" offset="1pt" offset2="-1pt"/>
                <v:textbox style="mso-next-textbox:#_x0000_s19439">
                  <w:txbxContent>
                    <w:p w:rsidR="00D12BBF" w:rsidRPr="00033A22" w:rsidRDefault="00D12BBF" w:rsidP="00050D1B"/>
                  </w:txbxContent>
                </v:textbox>
              </v:oval>
              <v:shape id="_x0000_s19440" type="#_x0000_t202" style="position:absolute;left:2450;top:7028;width:375;height:308;v-text-anchor:middle" filled="f" stroked="f">
                <v:textbox style="mso-next-textbox:#_x0000_s19440" inset="0,1mm,0,1mm">
                  <w:txbxContent>
                    <w:p w:rsidR="00D12BBF" w:rsidRPr="00033A22" w:rsidRDefault="00D12BBF" w:rsidP="00050D1B">
                      <w:pPr>
                        <w:jc w:val="center"/>
                        <w:rPr>
                          <w:color w:val="FFFF00"/>
                          <w:sz w:val="18"/>
                          <w:vertAlign w:val="superscript"/>
                        </w:rPr>
                      </w:pPr>
                      <w:r w:rsidRPr="00033A22">
                        <w:rPr>
                          <w:color w:val="FFFF00"/>
                          <w:sz w:val="18"/>
                        </w:rPr>
                        <w:t>e</w:t>
                      </w:r>
                      <w:r w:rsidRPr="00033A22">
                        <w:rPr>
                          <w:color w:val="FFFF00"/>
                          <w:sz w:val="1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v:group>
            <v:group id="_x0000_s19441" style="position:absolute;left:2452;top:7602;width:375;height:308" coordorigin="2450,7028" coordsize="375,308">
              <v:oval id="_x0000_s19442" style="position:absolute;left:2562;top:7151;width:143;height:143;mso-position-horizontal:absolute;mso-position-vertical:absolute" fillcolor="black [3200]" strokecolor="black [3213]" strokeweight="3pt">
                <v:shadow type="perspective" color="#7f7f7f [1601]" opacity=".5" offset="1pt" offset2="-1pt"/>
                <v:textbox style="mso-next-textbox:#_x0000_s19442">
                  <w:txbxContent>
                    <w:p w:rsidR="00D12BBF" w:rsidRPr="00033A22" w:rsidRDefault="00D12BBF" w:rsidP="00050D1B"/>
                  </w:txbxContent>
                </v:textbox>
              </v:oval>
              <v:shape id="_x0000_s19443" type="#_x0000_t202" style="position:absolute;left:2450;top:7028;width:375;height:308;v-text-anchor:middle" filled="f" stroked="f">
                <v:textbox style="mso-next-textbox:#_x0000_s19443" inset="0,1mm,0,1mm">
                  <w:txbxContent>
                    <w:p w:rsidR="00D12BBF" w:rsidRPr="00033A22" w:rsidRDefault="00D12BBF" w:rsidP="00050D1B">
                      <w:pPr>
                        <w:jc w:val="center"/>
                        <w:rPr>
                          <w:color w:val="FFFF00"/>
                          <w:sz w:val="18"/>
                          <w:vertAlign w:val="superscript"/>
                        </w:rPr>
                      </w:pPr>
                      <w:r w:rsidRPr="00033A22">
                        <w:rPr>
                          <w:color w:val="FFFF00"/>
                          <w:sz w:val="18"/>
                        </w:rPr>
                        <w:t>e</w:t>
                      </w:r>
                      <w:r w:rsidRPr="00033A22">
                        <w:rPr>
                          <w:color w:val="FFFF00"/>
                          <w:sz w:val="1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v:group>
          </v:group>
        </w:pict>
      </w:r>
    </w:p>
    <w:p w:rsidR="00050D1B" w:rsidRDefault="0051777A" w:rsidP="006600D1">
      <w:pPr>
        <w:pStyle w:val="Default"/>
        <w:rPr>
          <w:b/>
          <w:bCs/>
        </w:rPr>
      </w:pPr>
      <w:r>
        <w:rPr>
          <w:b/>
          <w:bCs/>
          <w:noProof/>
        </w:rPr>
        <w:pict>
          <v:shape id="_x0000_s19783" type="#_x0000_t38" style="position:absolute;margin-left:111.55pt;margin-top:1.85pt;width:14.75pt;height:6.6pt;rotation:180;z-index:252585984" o:connectortype="curved" adj="10763,-696273,-288708" strokecolor="red">
            <v:stroke dashstyle="1 1" endarrow="block" endcap="round"/>
          </v:shape>
        </w:pict>
      </w:r>
      <w:r>
        <w:rPr>
          <w:b/>
          <w:bCs/>
          <w:noProof/>
        </w:rPr>
        <w:pict>
          <v:group id="_x0000_s19448" style="position:absolute;margin-left:92.45pt;margin-top:3.85pt;width:60.65pt;height:15.4pt;z-index:-250748928" coordorigin="3878,13096" coordsize="1213,308" o:regroupid="34">
            <v:shape id="_x0000_s19449" type="#_x0000_t32" style="position:absolute;left:3878;top:13182;width:1202;height:0" o:connectortype="straight"/>
            <v:shape id="_x0000_s19450" type="#_x0000_t32" style="position:absolute;left:3889;top:13294;width:1202;height:0" o:connectortype="straight"/>
            <v:group id="_x0000_s19451" style="position:absolute;left:4419;top:13096;width:375;height:308" coordorigin="5970,11825" coordsize="375,308">
              <v:oval id="_x0000_s19452" style="position:absolute;left:6082;top:11948;width:143;height:143;mso-position-horizontal:absolute;mso-position-vertical:absolute" fillcolor="black [3200]" strokecolor="black [3213]" strokeweight="3pt">
                <v:shadow type="perspective" color="#7f7f7f [1601]" opacity=".5" offset="1pt" offset2="-1pt"/>
                <v:textbox style="mso-next-textbox:#_x0000_s19452">
                  <w:txbxContent>
                    <w:p w:rsidR="00D12BBF" w:rsidRPr="00033A22" w:rsidRDefault="00D12BBF" w:rsidP="00050D1B"/>
                  </w:txbxContent>
                </v:textbox>
              </v:oval>
              <v:shape id="_x0000_s19453" type="#_x0000_t202" style="position:absolute;left:5970;top:11825;width:375;height:308;v-text-anchor:middle" filled="f" stroked="f">
                <v:textbox style="mso-next-textbox:#_x0000_s19453" inset="0,1mm,0,1mm">
                  <w:txbxContent>
                    <w:p w:rsidR="00D12BBF" w:rsidRPr="00033A22" w:rsidRDefault="00D12BBF" w:rsidP="00050D1B">
                      <w:pPr>
                        <w:jc w:val="center"/>
                        <w:rPr>
                          <w:color w:val="FFFF00"/>
                          <w:sz w:val="18"/>
                          <w:vertAlign w:val="superscript"/>
                        </w:rPr>
                      </w:pPr>
                      <w:r w:rsidRPr="00033A22">
                        <w:rPr>
                          <w:color w:val="FFFF00"/>
                          <w:sz w:val="18"/>
                        </w:rPr>
                        <w:t>e</w:t>
                      </w:r>
                      <w:r w:rsidRPr="00033A22">
                        <w:rPr>
                          <w:color w:val="FFFF00"/>
                          <w:sz w:val="1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v:group>
            <v:oval id="_x0000_s19454" style="position:absolute;left:4117;top:13099;width:143;height:143;mso-position-horizontal:absolute;mso-position-vertical:absolute" fillcolor="#d8d8d8 [2732]" strokecolor="black [3213]" strokeweight="1pt">
              <v:stroke dashstyle="1 1" endcap="round"/>
              <v:shadow type="perspective" color="#7f7f7f [1601]" opacity=".5" offset="1pt" offset2="-1pt"/>
              <v:textbox style="mso-next-textbox:#_x0000_s19454">
                <w:txbxContent>
                  <w:p w:rsidR="00D12BBF" w:rsidRPr="00033A22" w:rsidRDefault="00D12BBF" w:rsidP="00050D1B"/>
                </w:txbxContent>
              </v:textbox>
            </v:oval>
          </v:group>
        </w:pict>
      </w:r>
    </w:p>
    <w:p w:rsidR="00050D1B" w:rsidRDefault="0051777A" w:rsidP="006600D1">
      <w:pPr>
        <w:pStyle w:val="Default"/>
        <w:rPr>
          <w:b/>
          <w:bCs/>
        </w:rPr>
      </w:pPr>
      <w:r>
        <w:rPr>
          <w:b/>
          <w:bCs/>
          <w:noProof/>
        </w:rPr>
        <w:pict>
          <v:shape id="_x0000_s19784" type="#_x0000_t38" style="position:absolute;margin-left:125.8pt;margin-top:9.8pt;width:32.6pt;height:24.45pt;rotation:270;flip:x;z-index:252587008" o:connectortype="curved" adj="10800,226292,-149179" strokecolor="red">
            <v:stroke dashstyle="1 1" endarrow="block" endcap="round"/>
          </v:shape>
        </w:pict>
      </w:r>
      <w:r>
        <w:rPr>
          <w:b/>
          <w:bCs/>
          <w:noProof/>
        </w:rPr>
        <w:pict>
          <v:group id="_x0000_s19456" style="position:absolute;margin-left:-5.15pt;margin-top:5.65pt;width:409.7pt;height:46.15pt;z-index:-250747904" coordorigin="1926,13190" coordsize="8194,923" o:regroupid="35">
            <v:group id="_x0000_s19457" style="position:absolute;left:1926;top:13190;width:480;height:923" coordorigin="1933,6763" coordsize="480,923">
              <v:shape id="_x0000_s19458" type="#_x0000_t32" style="position:absolute;left:2119;top:6763;width:0;height:923" o:connectortype="straight"/>
              <v:shape id="_x0000_s19459" type="#_x0000_t32" style="position:absolute;left:2211;top:6763;width:0;height:923" o:connectortype="straight"/>
              <v:group id="_x0000_s19460" style="position:absolute;left:2038;top:7028;width:375;height:308" coordorigin="2450,7028" coordsize="375,308">
                <v:oval id="_x0000_s19461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61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62" type="#_x0000_t202" style="position:absolute;left:2450;top:7028;width:375;height:308;v-text-anchor:middle" filled="f" stroked="f">
                  <v:textbox style="mso-next-textbox:#_x0000_s19462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463" style="position:absolute;left:1933;top:7294;width:375;height:308" coordorigin="2450,7028" coordsize="375,308">
                <v:oval id="_x0000_s19464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64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65" type="#_x0000_t202" style="position:absolute;left:2450;top:7028;width:375;height:308;v-text-anchor:middle" filled="f" stroked="f">
                  <v:textbox style="mso-next-textbox:#_x0000_s19465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466" style="position:absolute;left:3468;top:13190;width:480;height:923" coordorigin="1933,6763" coordsize="480,923">
              <v:shape id="_x0000_s19467" type="#_x0000_t32" style="position:absolute;left:2119;top:6763;width:0;height:923" o:connectortype="straight"/>
              <v:shape id="_x0000_s19468" type="#_x0000_t32" style="position:absolute;left:2211;top:6763;width:0;height:923" o:connectortype="straight"/>
              <v:group id="_x0000_s19469" style="position:absolute;left:2038;top:7028;width:375;height:308" coordorigin="2450,7028" coordsize="375,308">
                <v:oval id="_x0000_s19470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70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71" type="#_x0000_t202" style="position:absolute;left:2450;top:7028;width:375;height:308;v-text-anchor:middle" filled="f" stroked="f">
                  <v:textbox style="mso-next-textbox:#_x0000_s19471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472" style="position:absolute;left:1933;top:7294;width:375;height:308" coordorigin="2450,7028" coordsize="375,308">
                <v:oval id="_x0000_s19473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73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74" type="#_x0000_t202" style="position:absolute;left:2450;top:7028;width:375;height:308;v-text-anchor:middle" filled="f" stroked="f">
                  <v:textbox style="mso-next-textbox:#_x0000_s19474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475" style="position:absolute;left:5011;top:13190;width:480;height:923" coordorigin="1933,6763" coordsize="480,923">
              <v:shape id="_x0000_s19476" type="#_x0000_t32" style="position:absolute;left:2119;top:6763;width:0;height:923" o:connectortype="straight"/>
              <v:shape id="_x0000_s19477" type="#_x0000_t32" style="position:absolute;left:2211;top:6763;width:0;height:923" o:connectortype="straight"/>
              <v:group id="_x0000_s19478" style="position:absolute;left:2038;top:7028;width:375;height:308" coordorigin="2450,7028" coordsize="375,308">
                <v:oval id="_x0000_s19479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79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80" type="#_x0000_t202" style="position:absolute;left:2450;top:7028;width:375;height:308;v-text-anchor:middle" filled="f" stroked="f">
                  <v:textbox style="mso-next-textbox:#_x0000_s19480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481" style="position:absolute;left:1933;top:7294;width:375;height:308" coordorigin="2450,7028" coordsize="375,308">
                <v:oval id="_x0000_s19482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82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83" type="#_x0000_t202" style="position:absolute;left:2450;top:7028;width:375;height:308;v-text-anchor:middle" filled="f" stroked="f">
                  <v:textbox style="mso-next-textbox:#_x0000_s19483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484" style="position:absolute;left:8097;top:13190;width:480;height:923" coordorigin="1933,6763" coordsize="480,923">
              <v:shape id="_x0000_s19485" type="#_x0000_t32" style="position:absolute;left:2119;top:6763;width:0;height:923" o:connectortype="straight"/>
              <v:shape id="_x0000_s19486" type="#_x0000_t32" style="position:absolute;left:2211;top:6763;width:0;height:923" o:connectortype="straight"/>
              <v:group id="_x0000_s19487" style="position:absolute;left:2038;top:7028;width:375;height:308" coordorigin="2450,7028" coordsize="375,308">
                <v:oval id="_x0000_s19488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88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89" type="#_x0000_t202" style="position:absolute;left:2450;top:7028;width:375;height:308;v-text-anchor:middle" filled="f" stroked="f">
                  <v:textbox style="mso-next-textbox:#_x0000_s19489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490" style="position:absolute;left:1933;top:7294;width:375;height:308" coordorigin="2450,7028" coordsize="375,308">
                <v:oval id="_x0000_s19491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91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92" type="#_x0000_t202" style="position:absolute;left:2450;top:7028;width:375;height:308;v-text-anchor:middle" filled="f" stroked="f">
                  <v:textbox style="mso-next-textbox:#_x0000_s19492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493" style="position:absolute;left:9640;top:13190;width:480;height:923" coordorigin="1933,6763" coordsize="480,923">
              <v:shape id="_x0000_s19494" type="#_x0000_t32" style="position:absolute;left:2119;top:6763;width:0;height:923" o:connectortype="straight"/>
              <v:shape id="_x0000_s19495" type="#_x0000_t32" style="position:absolute;left:2211;top:6763;width:0;height:923" o:connectortype="straight"/>
              <v:group id="_x0000_s19496" style="position:absolute;left:2038;top:7028;width:375;height:308" coordorigin="2450,7028" coordsize="375,308">
                <v:oval id="_x0000_s19497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497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498" type="#_x0000_t202" style="position:absolute;left:2450;top:7028;width:375;height:308;v-text-anchor:middle" filled="f" stroked="f">
                  <v:textbox style="mso-next-textbox:#_x0000_s19498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  <v:group id="_x0000_s19499" style="position:absolute;left:1933;top:7294;width:375;height:308" coordorigin="2450,7028" coordsize="375,308">
                <v:oval id="_x0000_s19500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00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01" type="#_x0000_t202" style="position:absolute;left:2450;top:7028;width:375;height:308;v-text-anchor:middle" filled="f" stroked="f">
                  <v:textbox style="mso-next-textbox:#_x0000_s19501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  <v:group id="_x0000_s19502" style="position:absolute;left:6554;top:13190;width:375;height:923" coordorigin="6554,13190" coordsize="375,923">
              <v:shape id="_x0000_s19503" type="#_x0000_t32" style="position:absolute;left:6740;top:13190;width:0;height:923" o:connectortype="straight"/>
              <v:shape id="_x0000_s19504" type="#_x0000_t32" style="position:absolute;left:6832;top:13190;width:0;height:923" o:connectortype="straight"/>
              <v:group id="_x0000_s19505" style="position:absolute;left:6554;top:13721;width:375;height:308" coordorigin="2450,7028" coordsize="375,308">
                <v:oval id="_x0000_s19506" style="position:absolute;left:2562;top:7151;width:143;height:143;mso-position-horizontal:absolute;mso-position-vertical:absolute" fillcolor="black [3200]" strokecolor="black [3213]" strokeweight="3pt">
                  <v:shadow type="perspective" color="#7f7f7f [1601]" opacity=".5" offset="1pt" offset2="-1pt"/>
                  <v:textbox style="mso-next-textbox:#_x0000_s19506">
                    <w:txbxContent>
                      <w:p w:rsidR="00D12BBF" w:rsidRPr="00033A22" w:rsidRDefault="00D12BBF" w:rsidP="00050D1B"/>
                    </w:txbxContent>
                  </v:textbox>
                </v:oval>
                <v:shape id="_x0000_s19507" type="#_x0000_t202" style="position:absolute;left:2450;top:7028;width:375;height:308;v-text-anchor:middle" filled="f" stroked="f">
                  <v:textbox style="mso-next-textbox:#_x0000_s19507" inset="0,1mm,0,1mm">
                    <w:txbxContent>
                      <w:p w:rsidR="00D12BBF" w:rsidRPr="00033A22" w:rsidRDefault="00D12BBF" w:rsidP="00050D1B">
                        <w:pPr>
                          <w:jc w:val="center"/>
                          <w:rPr>
                            <w:color w:val="FFFF00"/>
                            <w:sz w:val="18"/>
                            <w:vertAlign w:val="superscript"/>
                          </w:rPr>
                        </w:pPr>
                        <w:r w:rsidRPr="00033A22">
                          <w:rPr>
                            <w:color w:val="FFFF00"/>
                            <w:sz w:val="18"/>
                          </w:rPr>
                          <w:t>e</w:t>
                        </w:r>
                        <w:r w:rsidRPr="00033A22">
                          <w:rPr>
                            <w:color w:val="FFFF00"/>
                            <w:sz w:val="1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050D1B" w:rsidRDefault="0051777A" w:rsidP="006600D1">
      <w:pPr>
        <w:pStyle w:val="Default"/>
        <w:rPr>
          <w:b/>
          <w:bCs/>
        </w:rPr>
      </w:pPr>
      <w:r>
        <w:rPr>
          <w:b/>
          <w:bCs/>
          <w:noProof/>
        </w:rPr>
        <w:pict>
          <v:oval id="_x0000_s19777" style="position:absolute;margin-left:236.6pt;margin-top:4.4pt;width:7.15pt;height:7.15pt;z-index:-250735616" o:regroupid="41" fillcolor="#d8d8d8 [2732]" strokecolor="black [3213]" strokeweight="1pt">
            <v:stroke dashstyle="1 1" endcap="round"/>
            <v:shadow type="perspective" color="#7f7f7f [1601]" opacity=".5" offset="1pt" offset2="-1pt"/>
            <v:textbox style="mso-next-textbox:#_x0000_s19777">
              <w:txbxContent>
                <w:p w:rsidR="00D12BBF" w:rsidRPr="00033A22" w:rsidRDefault="00D12BBF" w:rsidP="00050D1B"/>
              </w:txbxContent>
            </v:textbox>
          </v:oval>
        </w:pict>
      </w:r>
    </w:p>
    <w:p w:rsidR="00050D1B" w:rsidRDefault="00050D1B" w:rsidP="006600D1">
      <w:pPr>
        <w:pStyle w:val="Default"/>
        <w:rPr>
          <w:b/>
          <w:bCs/>
        </w:rPr>
      </w:pPr>
    </w:p>
    <w:p w:rsidR="00050D1B" w:rsidRDefault="0051777A" w:rsidP="006600D1">
      <w:pPr>
        <w:pStyle w:val="Default"/>
        <w:rPr>
          <w:b/>
          <w:bCs/>
        </w:rPr>
      </w:pPr>
      <w:r>
        <w:rPr>
          <w:b/>
          <w:bCs/>
          <w:noProof/>
        </w:rPr>
        <w:pict>
          <v:group id="_x0000_s19425" style="position:absolute;margin-left:167.25pt;margin-top:7.1pt;width:60.65pt;height:21.4pt;z-index:-250755072" coordorigin="2325,7602" coordsize="1213,428" o:regroupid="32">
            <v:shape id="_x0000_s19426" type="#_x0000_t32" style="position:absolute;left:2325;top:7808;width:1202;height:0" o:connectortype="straight"/>
            <v:shape id="_x0000_s19427" type="#_x0000_t32" style="position:absolute;left:2336;top:7920;width:1202;height:0" o:connectortype="straight"/>
            <v:group id="_x0000_s19428" style="position:absolute;left:2866;top:7722;width:375;height:308" coordorigin="2450,7028" coordsize="375,308">
              <v:oval id="_x0000_s19429" style="position:absolute;left:2562;top:7151;width:143;height:143;mso-position-horizontal:absolute;mso-position-vertical:absolute" fillcolor="black [3200]" strokecolor="black [3213]" strokeweight="3pt">
                <v:shadow type="perspective" color="#7f7f7f [1601]" opacity=".5" offset="1pt" offset2="-1pt"/>
                <v:textbox style="mso-next-textbox:#_x0000_s19429">
                  <w:txbxContent>
                    <w:p w:rsidR="00D12BBF" w:rsidRPr="00033A22" w:rsidRDefault="00D12BBF" w:rsidP="00050D1B"/>
                  </w:txbxContent>
                </v:textbox>
              </v:oval>
              <v:shape id="_x0000_s19430" type="#_x0000_t202" style="position:absolute;left:2450;top:7028;width:375;height:308;v-text-anchor:middle" filled="f" stroked="f">
                <v:textbox style="mso-next-textbox:#_x0000_s19430" inset="0,1mm,0,1mm">
                  <w:txbxContent>
                    <w:p w:rsidR="00D12BBF" w:rsidRPr="00033A22" w:rsidRDefault="00D12BBF" w:rsidP="00050D1B">
                      <w:pPr>
                        <w:jc w:val="center"/>
                        <w:rPr>
                          <w:color w:val="FFFF00"/>
                          <w:sz w:val="18"/>
                          <w:vertAlign w:val="superscript"/>
                        </w:rPr>
                      </w:pPr>
                      <w:r w:rsidRPr="00033A22">
                        <w:rPr>
                          <w:color w:val="FFFF00"/>
                          <w:sz w:val="18"/>
                        </w:rPr>
                        <w:t>e</w:t>
                      </w:r>
                      <w:r w:rsidRPr="00033A22">
                        <w:rPr>
                          <w:color w:val="FFFF00"/>
                          <w:sz w:val="1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v:group>
            <v:group id="_x0000_s19431" style="position:absolute;left:2452;top:7602;width:375;height:308" coordorigin="2450,7028" coordsize="375,308">
              <v:oval id="_x0000_s19432" style="position:absolute;left:2562;top:7151;width:143;height:143;mso-position-horizontal:absolute;mso-position-vertical:absolute" fillcolor="black [3200]" strokecolor="black [3213]" strokeweight="3pt">
                <v:shadow type="perspective" color="#7f7f7f [1601]" opacity=".5" offset="1pt" offset2="-1pt"/>
                <v:textbox style="mso-next-textbox:#_x0000_s19432">
                  <w:txbxContent>
                    <w:p w:rsidR="00D12BBF" w:rsidRPr="00033A22" w:rsidRDefault="00D12BBF" w:rsidP="00050D1B"/>
                  </w:txbxContent>
                </v:textbox>
              </v:oval>
              <v:shape id="_x0000_s19433" type="#_x0000_t202" style="position:absolute;left:2450;top:7028;width:375;height:308;v-text-anchor:middle" filled="f" stroked="f">
                <v:textbox style="mso-next-textbox:#_x0000_s19433" inset="0,1mm,0,1mm">
                  <w:txbxContent>
                    <w:p w:rsidR="00D12BBF" w:rsidRPr="00033A22" w:rsidRDefault="00D12BBF" w:rsidP="00050D1B">
                      <w:pPr>
                        <w:jc w:val="center"/>
                        <w:rPr>
                          <w:color w:val="FFFF00"/>
                          <w:sz w:val="18"/>
                          <w:vertAlign w:val="superscript"/>
                        </w:rPr>
                      </w:pPr>
                      <w:r w:rsidRPr="00033A22">
                        <w:rPr>
                          <w:color w:val="FFFF00"/>
                          <w:sz w:val="18"/>
                        </w:rPr>
                        <w:t>e</w:t>
                      </w:r>
                      <w:r w:rsidRPr="00033A22">
                        <w:rPr>
                          <w:color w:val="FFFF00"/>
                          <w:sz w:val="18"/>
                          <w:vertAlign w:val="superscript"/>
                        </w:rPr>
                        <w:t>-</w:t>
                      </w:r>
                    </w:p>
                  </w:txbxContent>
                </v:textbox>
              </v:shape>
            </v:group>
          </v:group>
        </w:pict>
      </w:r>
    </w:p>
    <w:p w:rsidR="00050D1B" w:rsidRDefault="00050D1B" w:rsidP="006600D1">
      <w:pPr>
        <w:pStyle w:val="Default"/>
        <w:rPr>
          <w:b/>
          <w:bCs/>
        </w:rPr>
      </w:pPr>
    </w:p>
    <w:p w:rsidR="00050D1B" w:rsidRDefault="00050D1B" w:rsidP="006600D1">
      <w:pPr>
        <w:pStyle w:val="Default"/>
        <w:rPr>
          <w:b/>
          <w:bCs/>
        </w:rPr>
      </w:pPr>
    </w:p>
    <w:p w:rsidR="00050D1B" w:rsidRDefault="00050D1B" w:rsidP="00050D1B">
      <w:pPr>
        <w:pStyle w:val="Default"/>
        <w:rPr>
          <w:rFonts w:asciiTheme="minorHAnsi" w:hAnsiTheme="minorHAnsi" w:cstheme="minorBidi"/>
          <w:noProof/>
          <w:color w:val="auto"/>
          <w:sz w:val="22"/>
          <w:szCs w:val="22"/>
        </w:rPr>
      </w:pPr>
      <w:r w:rsidRPr="00E71B5C">
        <w:rPr>
          <w:rFonts w:asciiTheme="minorHAnsi" w:hAnsiTheme="minorHAnsi" w:cstheme="minorBidi"/>
          <w:noProof/>
          <w:color w:val="auto"/>
          <w:sz w:val="22"/>
          <w:szCs w:val="22"/>
        </w:rPr>
        <w:t xml:space="preserve">Polovodič typu </w:t>
      </w:r>
      <w:r>
        <w:rPr>
          <w:rFonts w:asciiTheme="minorHAnsi" w:hAnsiTheme="minorHAnsi" w:cstheme="minorBidi"/>
          <w:noProof/>
          <w:color w:val="auto"/>
          <w:sz w:val="22"/>
          <w:szCs w:val="22"/>
        </w:rPr>
        <w:t>P</w:t>
      </w:r>
    </w:p>
    <w:p w:rsidR="00050D1B" w:rsidRDefault="00050D1B" w:rsidP="006600D1">
      <w:pPr>
        <w:pStyle w:val="Default"/>
        <w:rPr>
          <w:b/>
          <w:bCs/>
        </w:rPr>
      </w:pPr>
    </w:p>
    <w:p w:rsidR="00050D1B" w:rsidRDefault="00050D1B" w:rsidP="006600D1">
      <w:pPr>
        <w:pStyle w:val="Default"/>
        <w:rPr>
          <w:b/>
          <w:bCs/>
        </w:rPr>
      </w:pPr>
    </w:p>
    <w:p w:rsidR="00050D1B" w:rsidRDefault="00050D1B" w:rsidP="006600D1">
      <w:pPr>
        <w:pStyle w:val="Default"/>
        <w:rPr>
          <w:b/>
          <w:bCs/>
        </w:rPr>
      </w:pPr>
    </w:p>
    <w:p w:rsidR="00050D1B" w:rsidRDefault="00050D1B" w:rsidP="006600D1">
      <w:pPr>
        <w:pStyle w:val="Default"/>
        <w:rPr>
          <w:b/>
          <w:bCs/>
        </w:rPr>
      </w:pPr>
    </w:p>
    <w:p w:rsidR="00050D1B" w:rsidRDefault="00050D1B" w:rsidP="006600D1">
      <w:pPr>
        <w:pStyle w:val="Default"/>
        <w:rPr>
          <w:b/>
          <w:bCs/>
        </w:rPr>
      </w:pPr>
    </w:p>
    <w:p w:rsidR="00050D1B" w:rsidRDefault="00050D1B" w:rsidP="006600D1">
      <w:pPr>
        <w:pStyle w:val="Default"/>
        <w:rPr>
          <w:b/>
          <w:bCs/>
        </w:rPr>
      </w:pPr>
    </w:p>
    <w:p w:rsidR="00050D1B" w:rsidRDefault="00050D1B" w:rsidP="006600D1">
      <w:pPr>
        <w:pStyle w:val="Default"/>
        <w:rPr>
          <w:b/>
          <w:bCs/>
        </w:rPr>
      </w:pPr>
    </w:p>
    <w:p w:rsidR="006600D1" w:rsidRDefault="006600D1" w:rsidP="006600D1">
      <w:pPr>
        <w:pStyle w:val="Default"/>
        <w:rPr>
          <w:b/>
          <w:bCs/>
        </w:rPr>
      </w:pPr>
      <w:r w:rsidRPr="006600D1">
        <w:rPr>
          <w:b/>
          <w:bCs/>
        </w:rPr>
        <w:t>Metodické zhodnocení</w:t>
      </w:r>
      <w:r w:rsidR="00212CF6"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6600D1" w:rsidRDefault="006600D1" w:rsidP="006600D1">
      <w:pPr>
        <w:pStyle w:val="Default"/>
      </w:pPr>
    </w:p>
    <w:p w:rsidR="006600D1" w:rsidRDefault="006600D1" w:rsidP="006600D1">
      <w:pPr>
        <w:pStyle w:val="Default"/>
      </w:pPr>
      <w:r>
        <w:t xml:space="preserve">Požadavky: PC </w:t>
      </w:r>
      <w:r w:rsidR="00827AC6">
        <w:t>s dataprojektorem</w:t>
      </w:r>
    </w:p>
    <w:p w:rsidR="00A7259E" w:rsidRPr="006600D1" w:rsidRDefault="00A7259E" w:rsidP="006600D1">
      <w:pPr>
        <w:pStyle w:val="Default"/>
      </w:pPr>
    </w:p>
    <w:p w:rsidR="006600D1" w:rsidRPr="00B32120" w:rsidRDefault="00827AC6" w:rsidP="006600D1">
      <w:pPr>
        <w:pStyle w:val="Default"/>
        <w:rPr>
          <w:bCs/>
        </w:rPr>
      </w:pPr>
      <w:r>
        <w:rPr>
          <w:bCs/>
        </w:rPr>
        <w:t xml:space="preserve">Materiál lze použít jako poznámky </w:t>
      </w:r>
      <w:r w:rsidR="00050D1B">
        <w:rPr>
          <w:bCs/>
        </w:rPr>
        <w:t xml:space="preserve">či doplněk poznámek </w:t>
      </w:r>
      <w:r>
        <w:rPr>
          <w:bCs/>
        </w:rPr>
        <w:t xml:space="preserve">k úvodnímu seznámení s kapitolou </w:t>
      </w:r>
      <w:r w:rsidR="00420CB0">
        <w:rPr>
          <w:bCs/>
        </w:rPr>
        <w:t>p</w:t>
      </w:r>
      <w:r w:rsidR="00050D1B">
        <w:rPr>
          <w:bCs/>
        </w:rPr>
        <w:t>olovodiče</w:t>
      </w:r>
      <w:r w:rsidR="00F52BC1">
        <w:rPr>
          <w:bCs/>
        </w:rPr>
        <w:t xml:space="preserve">. </w:t>
      </w:r>
      <w:r w:rsidR="00420CB0">
        <w:rPr>
          <w:bCs/>
        </w:rPr>
        <w:t>Pro následující kapitolu o PN přechodu a vysvětlení činnosti diody je nutné vysvětlit náležitě jak elektronovou, tak děrovou vodivost.</w:t>
      </w:r>
    </w:p>
    <w:p w:rsidR="00212CF6" w:rsidRPr="00B32120" w:rsidRDefault="006600D1" w:rsidP="006600D1">
      <w:pPr>
        <w:pStyle w:val="Default"/>
        <w:rPr>
          <w:noProof/>
        </w:rPr>
      </w:pPr>
      <w:r w:rsidRPr="00B32120">
        <w:rPr>
          <w:bCs/>
        </w:rPr>
        <w:t xml:space="preserve">Pracovní list byl </w:t>
      </w:r>
      <w:proofErr w:type="spellStart"/>
      <w:r w:rsidRPr="00B32120">
        <w:rPr>
          <w:bCs/>
        </w:rPr>
        <w:t>odpilotován</w:t>
      </w:r>
      <w:proofErr w:type="spellEnd"/>
      <w:r w:rsidRPr="00B32120">
        <w:rPr>
          <w:bCs/>
        </w:rPr>
        <w:t xml:space="preserve"> v </w:t>
      </w:r>
      <w:proofErr w:type="gramStart"/>
      <w:r w:rsidR="00212CF6" w:rsidRPr="00B32120">
        <w:rPr>
          <w:bCs/>
        </w:rPr>
        <w:t>VIII</w:t>
      </w:r>
      <w:r w:rsidRPr="00B32120">
        <w:rPr>
          <w:bCs/>
        </w:rPr>
        <w:t>.B a to</w:t>
      </w:r>
      <w:proofErr w:type="gramEnd"/>
      <w:r w:rsidRPr="00B32120">
        <w:rPr>
          <w:bCs/>
        </w:rPr>
        <w:t xml:space="preserve"> dne </w:t>
      </w:r>
      <w:r w:rsidR="0051777A">
        <w:rPr>
          <w:bCs/>
        </w:rPr>
        <w:t>30</w:t>
      </w:r>
      <w:r w:rsidRPr="00B32120">
        <w:rPr>
          <w:bCs/>
        </w:rPr>
        <w:t>.</w:t>
      </w:r>
      <w:r w:rsidR="0051777A">
        <w:rPr>
          <w:bCs/>
        </w:rPr>
        <w:t xml:space="preserve"> 4</w:t>
      </w:r>
      <w:r w:rsidRPr="00B32120">
        <w:rPr>
          <w:bCs/>
        </w:rPr>
        <w:t>.</w:t>
      </w:r>
      <w:r w:rsidR="00212CF6" w:rsidRPr="00B32120">
        <w:rPr>
          <w:noProof/>
        </w:rPr>
        <w:t xml:space="preserve"> </w:t>
      </w:r>
      <w:r w:rsidR="00B32120">
        <w:rPr>
          <w:noProof/>
        </w:rPr>
        <w:t>201</w:t>
      </w:r>
      <w:r w:rsidR="0051777A">
        <w:rPr>
          <w:noProof/>
        </w:rPr>
        <w:t>3</w:t>
      </w:r>
      <w:bookmarkStart w:id="0" w:name="_GoBack"/>
      <w:bookmarkEnd w:id="0"/>
      <w:r w:rsidR="00B32120">
        <w:rPr>
          <w:noProof/>
        </w:rPr>
        <w:t xml:space="preserve"> dle metodického návodu, žác</w:t>
      </w:r>
      <w:r w:rsidR="00396779">
        <w:rPr>
          <w:noProof/>
        </w:rPr>
        <w:t>i</w:t>
      </w:r>
      <w:r w:rsidR="00B32120">
        <w:rPr>
          <w:noProof/>
        </w:rPr>
        <w:t xml:space="preserve"> pracovali se zájmem.</w:t>
      </w:r>
    </w:p>
    <w:p w:rsidR="00212CF6" w:rsidRDefault="00212CF6" w:rsidP="00F52BC1">
      <w:pPr>
        <w:pStyle w:val="Default"/>
        <w:rPr>
          <w:noProof/>
        </w:rPr>
      </w:pPr>
    </w:p>
    <w:p w:rsidR="00B00CEE" w:rsidRDefault="00B00CEE" w:rsidP="00F52BC1">
      <w:pPr>
        <w:pStyle w:val="Default"/>
        <w:rPr>
          <w:noProof/>
        </w:rPr>
      </w:pPr>
    </w:p>
    <w:p w:rsidR="00B00CEE" w:rsidRPr="00B32120" w:rsidRDefault="00B00CEE" w:rsidP="00B00CEE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B00CEE" w:rsidRDefault="00B00CEE" w:rsidP="00F52BC1">
      <w:pPr>
        <w:pStyle w:val="Default"/>
        <w:rPr>
          <w:noProof/>
        </w:rPr>
      </w:pPr>
    </w:p>
    <w:p w:rsidR="00B00CEE" w:rsidRDefault="00B00CEE" w:rsidP="00F52BC1">
      <w:pPr>
        <w:pStyle w:val="Default"/>
        <w:rPr>
          <w:noProof/>
        </w:rPr>
      </w:pPr>
      <w:r>
        <w:t xml:space="preserve">Obr. Termistor - Wikipedie. In: HELLWIG, </w:t>
      </w:r>
      <w:proofErr w:type="spellStart"/>
      <w:r>
        <w:t>Ansgar</w:t>
      </w:r>
      <w:proofErr w:type="spellEnd"/>
      <w:r>
        <w:t xml:space="preserve">. </w:t>
      </w:r>
      <w:proofErr w:type="spellStart"/>
      <w:r>
        <w:rPr>
          <w:i/>
          <w:iCs/>
        </w:rPr>
        <w:t>Wikipedia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free </w:t>
      </w:r>
      <w:proofErr w:type="spellStart"/>
      <w:r>
        <w:rPr>
          <w:i/>
          <w:iCs/>
        </w:rPr>
        <w:t>encyclopedia</w:t>
      </w:r>
      <w:proofErr w:type="spellEnd"/>
      <w:r>
        <w:t xml:space="preserve"> [online]. San Francisco (CA): </w:t>
      </w:r>
      <w:proofErr w:type="spellStart"/>
      <w:r>
        <w:t>Wikimedia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>, 27. července 2005 [cit. 2013-04-01]. Dostupné z: http://cs.wikipedia.org/wiki/Soubor:NTC_bead.jpg</w:t>
      </w:r>
    </w:p>
    <w:sectPr w:rsidR="00B00CEE" w:rsidSect="00645C9D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BF" w:rsidRDefault="00D12BBF" w:rsidP="00CB7107">
      <w:pPr>
        <w:spacing w:after="0" w:line="240" w:lineRule="auto"/>
      </w:pPr>
      <w:r>
        <w:separator/>
      </w:r>
    </w:p>
  </w:endnote>
  <w:endnote w:type="continuationSeparator" w:id="0">
    <w:p w:rsidR="00D12BBF" w:rsidRDefault="00D12BBF" w:rsidP="00C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F" w:rsidRDefault="00D12BBF">
    <w:pPr>
      <w:pStyle w:val="Zpat"/>
    </w:pPr>
    <w:r>
      <w:t xml:space="preserve">Autorem materiálu a všech jeho částí, není-li uvedeno jinak, je </w:t>
    </w:r>
    <w:sdt>
      <w:sdtPr>
        <w:alias w:val="Autor"/>
        <w:id w:val="248729414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t xml:space="preserve">Pavel </w:t>
        </w:r>
        <w:proofErr w:type="spellStart"/>
        <w:r>
          <w:t>Cehák</w:t>
        </w:r>
        <w:proofErr w:type="spellEnd"/>
      </w:sdtContent>
    </w:sdt>
  </w:p>
  <w:p w:rsidR="00D12BBF" w:rsidRDefault="00D12B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BF" w:rsidRDefault="00D12BBF" w:rsidP="00CB7107">
      <w:pPr>
        <w:spacing w:after="0" w:line="240" w:lineRule="auto"/>
      </w:pPr>
      <w:r>
        <w:separator/>
      </w:r>
    </w:p>
  </w:footnote>
  <w:footnote w:type="continuationSeparator" w:id="0">
    <w:p w:rsidR="00D12BBF" w:rsidRDefault="00D12BBF" w:rsidP="00CB7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BF" w:rsidRDefault="00D12BBF">
    <w:pPr>
      <w:pStyle w:val="Zhlav"/>
    </w:pPr>
    <w:r w:rsidRPr="00645C9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-775970</wp:posOffset>
          </wp:positionV>
          <wp:extent cx="5762625" cy="1257300"/>
          <wp:effectExtent l="19050" t="0" r="9525" b="0"/>
          <wp:wrapSquare wrapText="bothSides"/>
          <wp:docPr id="2" name="Obrázek 2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6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42868"/>
    <w:multiLevelType w:val="hybridMultilevel"/>
    <w:tmpl w:val="B900CD0A"/>
    <w:lvl w:ilvl="0" w:tplc="FFFFFFFF">
      <w:start w:val="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>
      <o:colormenu v:ext="edit" fillcolor="red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4828"/>
    <w:rsid w:val="00017EFB"/>
    <w:rsid w:val="00033A22"/>
    <w:rsid w:val="00050D1B"/>
    <w:rsid w:val="001617EE"/>
    <w:rsid w:val="00194EC5"/>
    <w:rsid w:val="001B7E6B"/>
    <w:rsid w:val="001C3AD6"/>
    <w:rsid w:val="00212CF6"/>
    <w:rsid w:val="002448BC"/>
    <w:rsid w:val="00246187"/>
    <w:rsid w:val="002545C7"/>
    <w:rsid w:val="00254828"/>
    <w:rsid w:val="00276A5A"/>
    <w:rsid w:val="00293336"/>
    <w:rsid w:val="002F7531"/>
    <w:rsid w:val="0030524F"/>
    <w:rsid w:val="0032248C"/>
    <w:rsid w:val="00322DCA"/>
    <w:rsid w:val="00355543"/>
    <w:rsid w:val="003639E3"/>
    <w:rsid w:val="003662A1"/>
    <w:rsid w:val="00370BF5"/>
    <w:rsid w:val="0038275D"/>
    <w:rsid w:val="00396779"/>
    <w:rsid w:val="003D118D"/>
    <w:rsid w:val="00420CB0"/>
    <w:rsid w:val="00440876"/>
    <w:rsid w:val="004C6A9C"/>
    <w:rsid w:val="004F072A"/>
    <w:rsid w:val="00501437"/>
    <w:rsid w:val="0051777A"/>
    <w:rsid w:val="00520B02"/>
    <w:rsid w:val="00581C9C"/>
    <w:rsid w:val="005D3D47"/>
    <w:rsid w:val="005E0268"/>
    <w:rsid w:val="00617B3A"/>
    <w:rsid w:val="00637885"/>
    <w:rsid w:val="00645C9D"/>
    <w:rsid w:val="00650209"/>
    <w:rsid w:val="006600D1"/>
    <w:rsid w:val="006947F1"/>
    <w:rsid w:val="006A2FB4"/>
    <w:rsid w:val="006C0611"/>
    <w:rsid w:val="00723199"/>
    <w:rsid w:val="00734FB4"/>
    <w:rsid w:val="00750148"/>
    <w:rsid w:val="007744CA"/>
    <w:rsid w:val="00791C73"/>
    <w:rsid w:val="007D7D7A"/>
    <w:rsid w:val="007E2739"/>
    <w:rsid w:val="00827AC6"/>
    <w:rsid w:val="00843FB7"/>
    <w:rsid w:val="00852F75"/>
    <w:rsid w:val="0087059B"/>
    <w:rsid w:val="008756C2"/>
    <w:rsid w:val="0087766C"/>
    <w:rsid w:val="009321BB"/>
    <w:rsid w:val="009A088E"/>
    <w:rsid w:val="009A768F"/>
    <w:rsid w:val="00A7259E"/>
    <w:rsid w:val="00A76E10"/>
    <w:rsid w:val="00B00CEE"/>
    <w:rsid w:val="00B07172"/>
    <w:rsid w:val="00B32120"/>
    <w:rsid w:val="00B54704"/>
    <w:rsid w:val="00BC650B"/>
    <w:rsid w:val="00C1589C"/>
    <w:rsid w:val="00C20CA3"/>
    <w:rsid w:val="00C82054"/>
    <w:rsid w:val="00CB7107"/>
    <w:rsid w:val="00CD1472"/>
    <w:rsid w:val="00D12BBF"/>
    <w:rsid w:val="00D46F80"/>
    <w:rsid w:val="00D66982"/>
    <w:rsid w:val="00D81A1B"/>
    <w:rsid w:val="00DB3FD6"/>
    <w:rsid w:val="00DC6225"/>
    <w:rsid w:val="00E71B5C"/>
    <w:rsid w:val="00E97DBC"/>
    <w:rsid w:val="00EC256E"/>
    <w:rsid w:val="00EC6934"/>
    <w:rsid w:val="00F27A39"/>
    <w:rsid w:val="00F52BC1"/>
    <w:rsid w:val="00F9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red" strokecolor="red" shadowcolor="none"/>
    </o:shapedefaults>
    <o:shapelayout v:ext="edit">
      <o:idmap v:ext="edit" data="1,12,15,18,19"/>
      <o:rules v:ext="edit">
        <o:r id="V:Rule339" type="connector" idref="#_x0000_s1193"/>
        <o:r id="V:Rule340" type="connector" idref="#_x0000_s19606"/>
        <o:r id="V:Rule341" type="connector" idref="#_x0000_s1196"/>
        <o:r id="V:Rule342" type="connector" idref="#_x0000_s12888"/>
        <o:r id="V:Rule343" type="connector" idref="#_x0000_s15892"/>
        <o:r id="V:Rule344" type="connector" idref="#_x0000_s13049"/>
        <o:r id="V:Rule345" type="connector" idref="#_x0000_s15595"/>
        <o:r id="V:Rule346" type="connector" idref="#_x0000_s15874"/>
        <o:r id="V:Rule347" type="connector" idref="#_x0000_s15604"/>
        <o:r id="V:Rule348" type="connector" idref="#_x0000_s13087"/>
        <o:r id="V:Rule349" type="connector" idref="#_x0000_s19577"/>
        <o:r id="V:Rule350" type="connector" idref="#_x0000_s15795"/>
        <o:r id="V:Rule351" type="connector" idref="#_x0000_s19504"/>
        <o:r id="V:Rule352" type="connector" idref="#_x0000_s12970"/>
        <o:r id="V:Rule353" type="connector" idref="#_x0000_s12944"/>
        <o:r id="V:Rule354" type="connector" idref="#_x0000_s1190"/>
        <o:r id="V:Rule355" type="connector" idref="#_x0000_s15585"/>
        <o:r id="V:Rule356" type="connector" idref="#_x0000_s15547"/>
        <o:r id="V:Rule357" type="connector" idref="#_x0000_s15502"/>
        <o:r id="V:Rule358" type="connector" idref="#_x0000_s19670"/>
        <o:r id="V:Rule359" type="connector" idref="#_x0000_s15575"/>
        <o:r id="V:Rule360" type="connector" idref="#_x0000_s12824"/>
        <o:r id="V:Rule361" type="connector" idref="#_x0000_s12805"/>
        <o:r id="V:Rule362" type="connector" idref="#_x0000_s19679"/>
        <o:r id="V:Rule363" type="connector" idref="#_x0000_s15921"/>
        <o:r id="V:Rule364" type="connector" idref="#_x0000_s19389"/>
        <o:r id="V:Rule365" type="connector" idref="#_x0000_s19594"/>
        <o:r id="V:Rule366" type="connector" idref="#_x0000_s1163"/>
        <o:r id="V:Rule367" type="connector" idref="#_x0000_s12842"/>
        <o:r id="V:Rule368" type="connector" idref="#_x0000_s19485"/>
        <o:r id="V:Rule369" type="connector" idref="#_x0000_s15725"/>
        <o:r id="V:Rule370" type="connector" idref="#_x0000_s15455"/>
        <o:r id="V:Rule371" type="connector" idref="#_x0000_s13255"/>
        <o:r id="V:Rule372" type="connector" idref="#_x0000_s15875"/>
        <o:r id="V:Rule373" type="connector" idref="#_x0000_s19680"/>
        <o:r id="V:Rule374" type="connector" idref="#_x0000_s15763"/>
        <o:r id="V:Rule375" type="connector" idref="#_x0000_s15474"/>
        <o:r id="V:Rule376" type="connector" idref="#_x0000_s15635"/>
        <o:r id="V:Rule377" type="connector" idref="#_x0000_s19538"/>
        <o:r id="V:Rule378" type="connector" idref="#_x0000_s13133"/>
        <o:r id="V:Rule379" type="connector" idref="#_x0000_s13105"/>
        <o:r id="V:Rule380" type="connector" idref="#_x0000_s19644"/>
        <o:r id="V:Rule381" type="connector" idref="#_x0000_s19370"/>
        <o:r id="V:Rule382" type="connector" idref="#_x0000_s15456"/>
        <o:r id="V:Rule383" type="connector" idref="#_x0000_s1151"/>
        <o:r id="V:Rule384" type="connector" idref="#_x0000_s15464"/>
        <o:r id="V:Rule385" type="connector" idref="#_x0000_s13041"/>
        <o:r id="V:Rule386" type="connector" idref="#_x0000_s15520"/>
        <o:r id="V:Rule387" type="connector" idref="#_x0000_s13310"/>
        <o:r id="V:Rule388" type="connector" idref="#_x0000_s13142"/>
        <o:r id="V:Rule389" type="connector" idref="#_x0000_s19390"/>
        <o:r id="V:Rule390" type="connector" idref="#_x0000_s15473"/>
        <o:r id="V:Rule391" type="connector" idref="#_x0000_s15904"/>
        <o:r id="V:Rule392" type="connector" idref="#_x0000_s1178"/>
        <o:r id="V:Rule393" type="connector" idref="#_x0000_s15688"/>
        <o:r id="V:Rule394" type="connector" idref="#_x0000_s13123"/>
        <o:r id="V:Rule395" type="connector" idref="#_x0000_s19585"/>
        <o:r id="V:Rule396" type="connector" idref="#_x0000_s12974"/>
        <o:r id="V:Rule397" type="connector" idref="#_x0000_s13311"/>
        <o:r id="V:Rule398" type="connector" idref="#_x0000_s19586"/>
        <o:r id="V:Rule399" type="connector" idref="#_x0000_s16104"/>
        <o:r id="V:Rule400" type="connector" idref="#_x0000_s13191"/>
        <o:r id="V:Rule401" type="connector" idref="#_x0000_s1179"/>
        <o:r id="V:Rule402" type="connector" idref="#_x0000_s15753"/>
        <o:r id="V:Rule403" type="connector" idref="#_x0000_s1164"/>
        <o:r id="V:Rule404" type="connector" idref="#_x0000_s19352"/>
        <o:r id="V:Rule405" type="connector" idref="#_x0000_s19530"/>
        <o:r id="V:Rule406" type="connector" idref="#_x0000_s19468"/>
        <o:r id="V:Rule407" type="connector" idref="#_x0000_s15988"/>
        <o:r id="V:Rule408" type="connector" idref="#_x0000_s12806"/>
        <o:r id="V:Rule409" type="connector" idref="#_x0000_s15959"/>
        <o:r id="V:Rule410" type="connector" idref="#_x0000_s16103"/>
        <o:r id="V:Rule411" type="connector" idref="#_x0000_s15812"/>
        <o:r id="V:Rule412" type="connector" idref="#_x0000_s12852"/>
        <o:r id="V:Rule413" type="connector" idref="#_x0000_s13155"/>
        <o:r id="V:Rule414" type="connector" idref="#_x0000_s15510"/>
        <o:r id="V:Rule415" type="connector" idref="#_x0000_s13220"/>
        <o:r id="V:Rule416" type="connector" idref="#_x0000_s19437"/>
        <o:r id="V:Rule417" type="connector" idref="#_x0000_s15521"/>
        <o:r id="V:Rule418" type="connector" idref="#_x0000_s13078"/>
        <o:r id="V:Rule419" type="connector" idref="#_x0000_s15447"/>
        <o:r id="V:Rule420" type="connector" idref="#_x0000_s15446"/>
        <o:r id="V:Rule421" type="connector" idref="#_x0000_s15831"/>
        <o:r id="V:Rule422" type="connector" idref="#_x0000_s19557"/>
        <o:r id="V:Rule423" type="connector" idref="#_x0000_s19782"/>
        <o:r id="V:Rule424" type="connector" idref="#_x0000_s13096"/>
        <o:r id="V:Rule425" type="connector" idref="#_x0000_s13229"/>
        <o:r id="V:Rule426" type="connector" idref="#_x0000_s1217"/>
        <o:r id="V:Rule427" type="connector" idref="#_x0000_s15539"/>
        <o:r id="V:Rule428" type="connector" idref="#_x0000_s13021"/>
        <o:r id="V:Rule429" type="connector" idref="#_x0000_s13077"/>
        <o:r id="V:Rule430" type="connector" idref="#_x0000_s19634"/>
        <o:r id="V:Rule431" type="connector" idref="#_x0000_s13200"/>
        <o:r id="V:Rule432" type="connector" idref="#_x0000_s12934"/>
        <o:r id="V:Rule433" type="connector" idref="#_x0000_s13237"/>
        <o:r id="V:Rule434" type="connector" idref="#_x0000_s12871"/>
        <o:r id="V:Rule435" type="connector" idref="#_x0000_s13182"/>
        <o:r id="V:Rule436" type="connector" idref="#_x0000_s12889"/>
        <o:r id="V:Rule437" type="connector" idref="#_x0000_s15989"/>
        <o:r id="V:Rule438" type="connector" idref="#_x0000_s19521"/>
        <o:r id="V:Rule439" type="connector" idref="#_x0000_s19767"/>
        <o:r id="V:Rule440" type="connector" idref="#_x0000_s19408"/>
        <o:r id="V:Rule441" type="connector" idref="#_x0000_s15743"/>
        <o:r id="V:Rule442" type="connector" idref="#_x0000_s19477"/>
        <o:r id="V:Rule443" type="connector" idref="#_x0000_s13013"/>
        <o:r id="V:Rule444" type="connector" idref="#_x0000_s15970"/>
        <o:r id="V:Rule445" type="connector" idref="#_x0000_s13292"/>
        <o:r id="V:Rule446" type="connector" idref="#_x0000_s15567"/>
        <o:r id="V:Rule447" type="connector" idref="#_x0000_s13302"/>
        <o:r id="V:Rule448" type="connector" idref="#_x0000_s15613"/>
        <o:r id="V:Rule449" type="connector" idref="#_x0000_s12926"/>
        <o:r id="V:Rule450" type="connector" idref="#_x0000_s12841"/>
        <o:r id="V:Rule451" type="connector" idref="#_x0000_s1161"/>
        <o:r id="V:Rule452" type="connector" idref="#_x0000_s15557"/>
        <o:r id="V:Rule453" type="connector" idref="#_x0000_s1212"/>
        <o:r id="V:Rule454" type="connector" idref="#_x0000_s13012"/>
        <o:r id="V:Rule455" type="connector" idref="#_x0000_s13086"/>
        <o:r id="V:Rule456" type="connector" idref="#_x0000_s19407"/>
        <o:r id="V:Rule457" type="connector" idref="#_x0000_s12952"/>
        <o:r id="V:Rule458" type="connector" idref="#_x0000_s15484"/>
        <o:r id="V:Rule459" type="connector" idref="#_x0000_s15603"/>
        <o:r id="V:Rule460" type="connector" idref="#_x0000_s19786"/>
        <o:r id="V:Rule461" type="connector" idref="#_x0000_s15622"/>
        <o:r id="V:Rule462" type="connector" idref="#_x0000_s13067"/>
        <o:r id="V:Rule463" type="connector" idref="#_x0000_s13293"/>
        <o:r id="V:Rule464" type="connector" idref="#_x0000_s15594"/>
        <o:r id="V:Rule465" type="connector" idref="#_x0000_s19614"/>
        <o:r id="V:Rule466" type="connector" idref="#_x0000_s19605"/>
        <o:r id="V:Rule467" type="connector" idref="#_x0000_s19623"/>
        <o:r id="V:Rule468" type="connector" idref="#_x0000_s12984"/>
        <o:r id="V:Rule469" type="connector" idref="#_x0000_s19449"/>
        <o:r id="V:Rule470" type="connector" idref="#_x0000_s19652"/>
        <o:r id="V:Rule471" type="connector" idref="#_x0000_s19567"/>
        <o:r id="V:Rule472" type="connector" idref="#_x0000_s19520"/>
        <o:r id="V:Rule473" type="connector" idref="#_x0000_s16015"/>
        <o:r id="V:Rule474" type="connector" idref="#_x0000_s15752"/>
        <o:r id="V:Rule475" type="connector" idref="#_x0000_s15998"/>
        <o:r id="V:Rule476" type="connector" idref="#_x0000_s1214"/>
        <o:r id="V:Rule477" type="connector" idref="#_x0000_s19379"/>
        <o:r id="V:Rule478" type="connector" idref="#_x0000_s1176"/>
        <o:r id="V:Rule479" type="connector" idref="#_x0000_s15483"/>
        <o:r id="V:Rule480" type="connector" idref="#_x0000_s19635"/>
        <o:r id="V:Rule481" type="connector" idref="#_x0000_s15980"/>
        <o:r id="V:Rule482" type="connector" idref="#_x0000_s19495"/>
        <o:r id="V:Rule483" type="connector" idref="#_x0000_s13115"/>
        <o:r id="V:Rule484" type="connector" idref="#_x0000_s1218"/>
        <o:r id="V:Rule485" type="connector" idref="#_x0000_s15621"/>
        <o:r id="V:Rule486" type="connector" idref="#_x0000_s15930"/>
        <o:r id="V:Rule487" type="connector" idref="#_x0000_s12880"/>
        <o:r id="V:Rule488" type="connector" idref="#_x0000_s1197"/>
        <o:r id="V:Rule489" type="connector" idref="#_x0000_s15971"/>
        <o:r id="V:Rule490" type="connector" idref="#_x0000_s13022"/>
        <o:r id="V:Rule491" type="connector" idref="#_x0000_s13164"/>
        <o:r id="V:Rule492" type="connector" idref="#_x0000_s12925"/>
        <o:r id="V:Rule493" type="connector" idref="#_x0000_s15839"/>
        <o:r id="V:Rule494" type="connector" idref="#_x0000_s15744"/>
        <o:r id="V:Rule495" type="connector" idref="#_x0000_s1209"/>
        <o:r id="V:Rule496" type="connector" idref="#_x0000_s15912"/>
        <o:r id="V:Rule497" type="connector" idref="#_x0000_s19476"/>
        <o:r id="V:Rule498" type="connector" idref="#_x0000_s19661"/>
        <o:r id="V:Rule499" type="connector" idref="#_x0000_s12823"/>
        <o:r id="V:Rule500" type="connector" idref="#_x0000_s12953"/>
        <o:r id="V:Rule501" type="connector" idref="#_x0000_s13050"/>
        <o:r id="V:Rule502" type="connector" idref="#_x0000_s15465"/>
        <o:r id="V:Rule503" type="connector" idref="#_x0000_s13183"/>
        <o:r id="V:Rule504" type="connector" idref="#_x0000_s19653"/>
        <o:r id="V:Rule505" type="connector" idref="#_x0000_s19791"/>
        <o:r id="V:Rule506" type="connector" idref="#_x0000_s15931"/>
        <o:r id="V:Rule507" type="connector" idref="#_x0000_s15689"/>
        <o:r id="V:Rule508" type="connector" idref="#_x0000_s15786"/>
        <o:r id="V:Rule509" type="connector" idref="#_x0000_s19459"/>
        <o:r id="V:Rule510" type="connector" idref="#_x0000_s15941"/>
        <o:r id="V:Rule511" type="connector" idref="#_x0000_s15715"/>
        <o:r id="V:Rule512" type="connector" idref="#_x0000_s19568"/>
        <o:r id="V:Rule513" type="connector" idref="#_x0000_s12815"/>
        <o:r id="V:Rule514" type="connector" idref="#_x0000_s15794"/>
        <o:r id="V:Rule515" type="connector" idref="#_x0000_s19343"/>
        <o:r id="V:Rule516" type="connector" idref="#_x0000_s15678"/>
        <o:r id="V:Rule517" type="connector" idref="#_x0000_s12879"/>
        <o:r id="V:Rule518" type="connector" idref="#_x0000_s12907"/>
        <o:r id="V:Rule519" type="connector" idref="#_x0000_s15950"/>
        <o:r id="V:Rule520" type="connector" idref="#_x0000_s15803"/>
        <o:r id="V:Rule521" type="connector" idref="#_x0000_s1208"/>
        <o:r id="V:Rule522" type="connector" idref="#_x0000_s15951"/>
        <o:r id="V:Rule523" type="connector" idref="#_x0000_s15716"/>
        <o:r id="V:Rule524" type="connector" idref="#_x0000_s19787"/>
        <o:r id="V:Rule525" type="connector" idref="#_x0000_s19494"/>
        <o:r id="V:Rule526" type="connector" idref="#_x0000_s12935"/>
        <o:r id="V:Rule527" type="connector" idref="#_x0000_s15584"/>
        <o:r id="V:Rule528" type="connector" idref="#_x0000_s13266"/>
        <o:r id="V:Rule529" type="connector" idref="#_x0000_s15538"/>
        <o:r id="V:Rule530" type="connector" idref="#_x0000_s19512"/>
        <o:r id="V:Rule531" type="connector" idref="#_x0000_s13228"/>
        <o:r id="V:Rule532" type="connector" idref="#_x0000_s19361"/>
        <o:r id="V:Rule533" type="connector" idref="#_x0000_s19458"/>
        <o:r id="V:Rule534" type="connector" idref="#_x0000_s13104"/>
        <o:r id="V:Rule535" type="connector" idref="#_x0000_s12916"/>
        <o:r id="V:Rule536" type="connector" idref="#_x0000_s15822"/>
        <o:r id="V:Rule537" type="connector" idref="#_x0000_s19416"/>
        <o:r id="V:Rule538" type="connector" idref="#_x0000_s19353"/>
        <o:r id="V:Rule539" type="connector" idref="#_x0000_s15707"/>
        <o:r id="V:Rule540" type="connector" idref="#_x0000_s19399"/>
        <o:r id="V:Rule541" type="connector" idref="#_x0000_s19426"/>
        <o:r id="V:Rule542" type="connector" idref="#_x0000_s12971"/>
        <o:r id="V:Rule543" type="connector" idref="#_x0000_s15785"/>
        <o:r id="V:Rule544" type="connector" idref="#_x0000_s12862"/>
        <o:r id="V:Rule545" type="connector" idref="#_x0000_s19417"/>
        <o:r id="V:Rule546" type="connector" idref="#_x0000_s12975"/>
        <o:r id="V:Rule547" type="connector" idref="#_x0000_s15865"/>
        <o:r id="V:Rule548" type="connector" idref="#_x0000_s13211"/>
        <o:r id="V:Rule549" type="connector" idref="#_x0000_s19427"/>
        <o:r id="V:Rule550" type="connector" idref="#_x0000_s15511"/>
        <o:r id="V:Rule551" type="connector" idref="#_x0000_s1194"/>
        <o:r id="V:Rule552" type="connector" idref="#_x0000_s12917"/>
        <o:r id="V:Rule553" type="connector" idref="#_x0000_s15893"/>
        <o:r id="V:Rule554" type="connector" idref="#_x0000_s13246"/>
        <o:r id="V:Rule555" type="connector" idref="#_x0000_s13201"/>
        <o:r id="V:Rule556" type="connector" idref="#_x0000_s12992"/>
        <o:r id="V:Rule557" type="connector" idref="#_x0000_s13156"/>
        <o:r id="V:Rule558" type="connector" idref="#_x0000_s15804"/>
        <o:r id="V:Rule559" type="connector" idref="#_x0000_s12796"/>
        <o:r id="V:Rule560" type="connector" idref="#_x0000_s13274"/>
        <o:r id="V:Rule561" type="connector" idref="#_x0000_s15848"/>
        <o:r id="V:Rule562" type="connector" idref="#_x0000_s12832"/>
        <o:r id="V:Rule563" type="connector" idref="#_x0000_s19529"/>
        <o:r id="V:Rule564" type="connector" idref="#_x0000_s13114"/>
        <o:r id="V:Rule565" type="connector" idref="#_x0000_s13284"/>
        <o:r id="V:Rule566" type="connector" idref="#_x0000_s16016"/>
        <o:r id="V:Rule567" type="connector" idref="#_x0000_s13095"/>
        <o:r id="V:Rule568" type="connector" idref="#_x0000_s19503"/>
        <o:r id="V:Rule569" type="connector" idref="#_x0000_s12814"/>
        <o:r id="V:Rule570" type="connector" idref="#_x0000_s15857"/>
        <o:r id="V:Rule571" type="connector" idref="#_x0000_s15529"/>
        <o:r id="V:Rule572" type="connector" idref="#_x0000_s15679"/>
        <o:r id="V:Rule573" type="connector" idref="#_x0000_s13301"/>
        <o:r id="V:Rule574" type="connector" idref="#_x0000_s13058"/>
        <o:r id="V:Rule575" type="connector" idref="#_x0000_s12861"/>
        <o:r id="V:Rule576" type="connector" idref="#_x0000_s13173"/>
        <o:r id="V:Rule577" type="connector" idref="#_x0000_s13283"/>
        <o:r id="V:Rule578" type="connector" idref="#_x0000_s13192"/>
        <o:r id="V:Rule579" type="connector" idref="#_x0000_s19781"/>
        <o:r id="V:Rule580" type="connector" idref="#_x0000_s15903"/>
        <o:r id="V:Rule581" type="connector" idref="#_x0000_s13040"/>
        <o:r id="V:Rule582" type="connector" idref="#_x0000_s15762"/>
        <o:r id="V:Rule583" type="connector" idref="#_x0000_s19371"/>
        <o:r id="V:Rule584" type="connector" idref="#_x0000_s13068"/>
        <o:r id="V:Rule585" type="connector" idref="#_x0000_s12853"/>
        <o:r id="V:Rule586" type="connector" idref="#_x0000_s13256"/>
        <o:r id="V:Rule587" type="connector" idref="#_x0000_s13141"/>
        <o:r id="V:Rule588" type="connector" idref="#_x0000_s13174"/>
        <o:r id="V:Rule589" type="connector" idref="#_x0000_s13031"/>
        <o:r id="V:Rule590" type="connector" idref="#_x0000_s1191"/>
        <o:r id="V:Rule591" type="connector" idref="#_x0000_s19671"/>
        <o:r id="V:Rule592" type="connector" idref="#_x0000_s19783"/>
        <o:r id="V:Rule593" type="connector" idref="#_x0000_s12943"/>
        <o:r id="V:Rule594" type="connector" idref="#_x0000_s19789"/>
        <o:r id="V:Rule595" type="connector" idref="#_x0000_s15942"/>
        <o:r id="V:Rule596" type="connector" idref="#_x0000_s19615"/>
        <o:r id="V:Rule597" type="connector" idref="#_x0000_s16006"/>
        <o:r id="V:Rule598" type="connector" idref="#_x0000_s13247"/>
        <o:r id="V:Rule599" type="connector" idref="#_x0000_s13265"/>
        <o:r id="V:Rule600" type="connector" idref="#_x0000_s15830"/>
        <o:r id="V:Rule601" type="connector" idref="#_x0000_s19486"/>
        <o:r id="V:Rule602" type="connector" idref="#_x0000_s19547"/>
        <o:r id="V:Rule603" type="connector" idref="#_x0000_s12897"/>
        <o:r id="V:Rule604" type="connector" idref="#_x0000_s19539"/>
        <o:r id="V:Rule605" type="connector" idref="#_x0000_s15821"/>
        <o:r id="V:Rule606" type="connector" idref="#_x0000_s15913"/>
        <o:r id="V:Rule607" type="connector" idref="#_x0000_s12833"/>
        <o:r id="V:Rule608" type="connector" idref="#_x0000_s19398"/>
        <o:r id="V:Rule609" type="connector" idref="#_x0000_s1152"/>
        <o:r id="V:Rule610" type="connector" idref="#_x0000_s19450"/>
        <o:r id="V:Rule611" type="connector" idref="#_x0000_s15997"/>
        <o:r id="V:Rule612" type="connector" idref="#_x0000_s15813"/>
        <o:r id="V:Rule613" type="connector" idref="#_x0000_s19576"/>
        <o:r id="V:Rule614" type="connector" idref="#_x0000_s15847"/>
        <o:r id="V:Rule615" type="connector" idref="#_x0000_s15883"/>
        <o:r id="V:Rule616" type="connector" idref="#_x0000_s19785"/>
        <o:r id="V:Rule617" type="connector" idref="#_x0000_s15960"/>
        <o:r id="V:Rule618" type="connector" idref="#_x0000_s15530"/>
        <o:r id="V:Rule619" type="connector" idref="#_x0000_s19511"/>
        <o:r id="V:Rule620" type="connector" idref="#_x0000_s13219"/>
        <o:r id="V:Rule621" type="connector" idref="#_x0000_s15856"/>
        <o:r id="V:Rule622" type="connector" idref="#_x0000_s19467"/>
        <o:r id="V:Rule623" type="connector" idref="#_x0000_s15922"/>
        <o:r id="V:Rule624" type="connector" idref="#_x0000_s15697"/>
        <o:r id="V:Rule625" type="connector" idref="#_x0000_s19624"/>
        <o:r id="V:Rule626" type="connector" idref="#_x0000_s19548"/>
        <o:r id="V:Rule627" type="connector" idref="#_x0000_s13165"/>
        <o:r id="V:Rule628" type="connector" idref="#_x0000_s13132"/>
        <o:r id="V:Rule629" type="connector" idref="#_x0000_s13275"/>
        <o:r id="V:Rule630" type="connector" idref="#_x0000_s19556"/>
        <o:r id="V:Rule631" type="connector" idref="#_x0000_s1160"/>
        <o:r id="V:Rule632" type="connector" idref="#_x0000_s12983"/>
        <o:r id="V:Rule633" type="connector" idref="#_x0000_s19643"/>
        <o:r id="V:Rule634" type="connector" idref="#_x0000_s19380"/>
        <o:r id="V:Rule635" type="connector" idref="#_x0000_s19768"/>
        <o:r id="V:Rule636" type="connector" idref="#_x0000_s13030"/>
        <o:r id="V:Rule637" type="connector" idref="#_x0000_s13004"/>
        <o:r id="V:Rule638" type="connector" idref="#_x0000_s12898"/>
        <o:r id="V:Rule639" type="connector" idref="#_x0000_s15735"/>
        <o:r id="V:Rule640" type="connector" idref="#_x0000_s15612"/>
        <o:r id="V:Rule641" type="connector" idref="#_x0000_s15884"/>
        <o:r id="V:Rule642" type="connector" idref="#_x0000_s12795"/>
        <o:r id="V:Rule643" type="connector" idref="#_x0000_s15566"/>
        <o:r id="V:Rule644" type="connector" idref="#_x0000_s13210"/>
        <o:r id="V:Rule645" type="connector" idref="#_x0000_s19662"/>
        <o:r id="V:Rule646" type="connector" idref="#_x0000_s12993"/>
        <o:r id="V:Rule647" type="connector" idref="#_x0000_s1175"/>
        <o:r id="V:Rule648" type="connector" idref="#_x0000_s19362"/>
        <o:r id="V:Rule649" type="connector" idref="#_x0000_s1211"/>
        <o:r id="V:Rule650" type="connector" idref="#_x0000_s19784"/>
        <o:r id="V:Rule651" type="connector" idref="#_x0000_s15772"/>
        <o:r id="V:Rule652" type="connector" idref="#_x0000_s19595"/>
        <o:r id="V:Rule653" type="connector" idref="#_x0000_s15558"/>
        <o:r id="V:Rule654" type="connector" idref="#_x0000_s19788"/>
        <o:r id="V:Rule655" type="connector" idref="#_x0000_s15726"/>
        <o:r id="V:Rule656" type="connector" idref="#_x0000_s13124"/>
        <o:r id="V:Rule657" type="connector" idref="#_x0000_s1215"/>
        <o:r id="V:Rule658" type="connector" idref="#_x0000_s15979"/>
        <o:r id="V:Rule659" type="connector" idref="#_x0000_s16007"/>
        <o:r id="V:Rule660" type="connector" idref="#_x0000_s15866"/>
        <o:r id="V:Rule661" type="connector" idref="#_x0000_s15706"/>
        <o:r id="V:Rule662" type="connector" idref="#_x0000_s15698"/>
        <o:r id="V:Rule663" type="connector" idref="#_x0000_s19436"/>
        <o:r id="V:Rule664" type="connector" idref="#_x0000_s15840"/>
        <o:r id="V:Rule665" type="connector" idref="#_x0000_s15501"/>
        <o:r id="V:Rule666" type="connector" idref="#_x0000_s13238"/>
        <o:r id="V:Rule667" type="connector" idref="#_x0000_s15634"/>
        <o:r id="V:Rule668" type="connector" idref="#_x0000_s15576"/>
        <o:r id="V:Rule669" type="connector" idref="#_x0000_s13003"/>
        <o:r id="V:Rule670" type="connector" idref="#_x0000_s15773"/>
        <o:r id="V:Rule671" type="connector" idref="#_x0000_s12870"/>
        <o:r id="V:Rule672" type="connector" idref="#_x0000_s19342"/>
        <o:r id="V:Rule673" type="connector" idref="#_x0000_s12908"/>
        <o:r id="V:Rule674" type="connector" idref="#_x0000_s15548"/>
        <o:r id="V:Rule675" type="connector" idref="#_x0000_s15734"/>
        <o:r id="V:Rule676" type="connector" idref="#_x0000_s13059"/>
      </o:rules>
      <o:regrouptable v:ext="edit">
        <o:entry new="1" old="0"/>
        <o:entry new="2" old="0"/>
        <o:entry new="3" old="0"/>
        <o:entry new="6" old="0"/>
        <o:entry new="7" old="0"/>
        <o:entry new="8" old="0"/>
        <o:entry new="9" old="0"/>
        <o:entry new="10" old="9"/>
        <o:entry new="11" old="10"/>
        <o:entry new="12" old="0"/>
        <o:entry new="13" old="12"/>
        <o:entry new="14" old="13"/>
        <o:entry new="15" old="14"/>
        <o:entry new="16" old="0"/>
        <o:entry new="17" old="0"/>
        <o:entry new="18" old="0"/>
        <o:entry new="19" old="18"/>
        <o:entry new="20" old="19"/>
        <o:entry new="24" old="20"/>
        <o:entry new="28" old="24"/>
        <o:entry new="30" old="28"/>
        <o:entry new="31" old="0"/>
        <o:entry new="32" old="31"/>
        <o:entry new="33" old="32"/>
        <o:entry new="34" old="33"/>
        <o:entry new="35" old="32"/>
        <o:entry new="36" old="35"/>
        <o:entry new="37" old="36"/>
        <o:entry new="38" old="37"/>
        <o:entry new="39" old="38"/>
        <o:entry new="40" old="39"/>
        <o:entry new="41" old="40"/>
        <o:entry new="42" old="4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A5A"/>
  </w:style>
  <w:style w:type="paragraph" w:styleId="Nadpis1">
    <w:name w:val="heading 1"/>
    <w:basedOn w:val="Normln"/>
    <w:next w:val="Normln"/>
    <w:link w:val="Nadpis1Char"/>
    <w:uiPriority w:val="9"/>
    <w:qFormat/>
    <w:rsid w:val="008756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71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0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71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107"/>
  </w:style>
  <w:style w:type="paragraph" w:styleId="Zpat">
    <w:name w:val="footer"/>
    <w:basedOn w:val="Normln"/>
    <w:link w:val="ZpatChar"/>
    <w:uiPriority w:val="99"/>
    <w:unhideWhenUsed/>
    <w:rsid w:val="00C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107"/>
  </w:style>
  <w:style w:type="paragraph" w:styleId="Textbubliny">
    <w:name w:val="Balloon Text"/>
    <w:basedOn w:val="Normln"/>
    <w:link w:val="TextbublinyChar"/>
    <w:uiPriority w:val="99"/>
    <w:semiHidden/>
    <w:unhideWhenUsed/>
    <w:rsid w:val="00CB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10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B71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322DCA"/>
    <w:rPr>
      <w:color w:val="808080"/>
    </w:rPr>
  </w:style>
  <w:style w:type="paragraph" w:styleId="Normlnweb">
    <w:name w:val="Normal (Web)"/>
    <w:basedOn w:val="Normln"/>
    <w:uiPriority w:val="99"/>
    <w:unhideWhenUsed/>
    <w:rsid w:val="0036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4704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756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">
    <w:name w:val="Body Text Indent"/>
    <w:basedOn w:val="Normln"/>
    <w:link w:val="ZkladntextodsazenChar"/>
    <w:semiHidden/>
    <w:rsid w:val="008756C2"/>
    <w:pPr>
      <w:spacing w:after="0" w:line="480" w:lineRule="auto"/>
      <w:ind w:left="54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56C2"/>
    <w:rPr>
      <w:rFonts w:ascii="Times New Roman" w:eastAsia="Times New Roman" w:hAnsi="Times New Roman" w:cs="Times New Roman"/>
      <w:sz w:val="32"/>
      <w:szCs w:val="20"/>
    </w:rPr>
  </w:style>
  <w:style w:type="paragraph" w:styleId="Zkladntext">
    <w:name w:val="Body Text"/>
    <w:basedOn w:val="Normln"/>
    <w:link w:val="ZkladntextChar"/>
    <w:semiHidden/>
    <w:rsid w:val="008756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756C2"/>
    <w:rPr>
      <w:rFonts w:ascii="Times New Roman" w:eastAsia="Times New Roman" w:hAnsi="Times New Roman" w:cs="Times New Roman"/>
      <w:sz w:val="28"/>
      <w:szCs w:val="20"/>
    </w:rPr>
  </w:style>
  <w:style w:type="paragraph" w:styleId="Zkladntext2">
    <w:name w:val="Body Text 2"/>
    <w:basedOn w:val="Normln"/>
    <w:link w:val="Zkladntext2Char"/>
    <w:semiHidden/>
    <w:rsid w:val="008756C2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8756C2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E026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3;kola\EU%20pen&#237;ze%20&#353;kol&#225;m\&#353;ablony\&#352;ablona%20DUM%20-%20WORD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47F21BC1664BCFA7CE14220ABDDC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652D8-5759-4474-853E-0323F4052663}"/>
      </w:docPartPr>
      <w:docPartBody>
        <w:p w:rsidR="0096138E" w:rsidRDefault="00C357B1">
          <w:pPr>
            <w:pStyle w:val="3C47F21BC1664BCFA7CE14220ABDDC3C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9D374E5998244F1C89426E50A8FB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B9905-DD6C-4569-B674-E2BC12FA5FB9}"/>
      </w:docPartPr>
      <w:docPartBody>
        <w:p w:rsidR="0096138E" w:rsidRDefault="00C357B1">
          <w:pPr>
            <w:pStyle w:val="9D374E5998244F1C89426E50A8FBE8F4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357B1"/>
    <w:rsid w:val="003A1FA8"/>
    <w:rsid w:val="009548E7"/>
    <w:rsid w:val="0096138E"/>
    <w:rsid w:val="009A2A29"/>
    <w:rsid w:val="00A85C36"/>
    <w:rsid w:val="00C357B1"/>
    <w:rsid w:val="00C719E2"/>
    <w:rsid w:val="00D3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3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57B1"/>
    <w:rPr>
      <w:color w:val="808080"/>
    </w:rPr>
  </w:style>
  <w:style w:type="paragraph" w:customStyle="1" w:styleId="3C47F21BC1664BCFA7CE14220ABDDC3C">
    <w:name w:val="3C47F21BC1664BCFA7CE14220ABDDC3C"/>
    <w:rsid w:val="0096138E"/>
  </w:style>
  <w:style w:type="paragraph" w:customStyle="1" w:styleId="9D374E5998244F1C89426E50A8FBE8F4">
    <w:name w:val="9D374E5998244F1C89426E50A8FBE8F4"/>
    <w:rsid w:val="009613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685F3-ADCF-466F-89FF-9B77CC9F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DUM - WORD2010</Template>
  <TotalTime>93</TotalTime>
  <Pages>4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České Velenice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Cehák</dc:creator>
  <cp:lastModifiedBy>Pavel Cehák</cp:lastModifiedBy>
  <cp:revision>9</cp:revision>
  <dcterms:created xsi:type="dcterms:W3CDTF">2013-04-01T14:27:00Z</dcterms:created>
  <dcterms:modified xsi:type="dcterms:W3CDTF">2013-04-30T09:32:00Z</dcterms:modified>
</cp:coreProperties>
</file>