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 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="003662A1"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1A3CAE">
        <w:rPr>
          <w:b/>
          <w:bCs/>
        </w:rPr>
        <w:t xml:space="preserve">Pavel </w:t>
      </w:r>
      <w:proofErr w:type="spellStart"/>
      <w:r w:rsidR="001A3CAE">
        <w:rPr>
          <w:b/>
          <w:bCs/>
        </w:rPr>
        <w:t>Cehák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1A3CAE">
        <w:t xml:space="preserve">Elektrotechnické prvky </w:t>
      </w:r>
      <w:r w:rsidR="00FC73B6">
        <w:t>2</w:t>
      </w:r>
      <w:bookmarkStart w:id="0" w:name="_GoBack"/>
      <w:bookmarkEnd w:id="0"/>
      <w:r w:rsidR="001A3CAE">
        <w:t xml:space="preserve"> – rezistory, pojistky,…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1A3CAE" w:rsidRDefault="001A3CAE" w:rsidP="001A3CAE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VY_32_Inovace_III_0</w:t>
      </w:r>
      <w:r w:rsidR="00AF2C7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_1</w:t>
      </w:r>
      <w:r w:rsidR="00A352B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FY</w:t>
      </w:r>
    </w:p>
    <w:p w:rsidR="001A3CAE" w:rsidRDefault="001A3CAE" w:rsidP="001A3CAE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Člověk a příroda</w:t>
      </w:r>
    </w:p>
    <w:p w:rsidR="001A3CAE" w:rsidRDefault="001A3CAE" w:rsidP="001A3CAE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Vzdělávací obor: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Fyzika</w:t>
      </w:r>
    </w:p>
    <w:p w:rsidR="001A3CAE" w:rsidRDefault="001A3CAE" w:rsidP="001A3CAE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Pr="00194E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8756C2">
        <w:rPr>
          <w:b/>
          <w:bCs/>
          <w:sz w:val="28"/>
          <w:szCs w:val="28"/>
        </w:rPr>
        <w:t>Elektromagnetické a světelné děje</w:t>
      </w:r>
    </w:p>
    <w:p w:rsidR="001A3CAE" w:rsidRDefault="001A3CAE" w:rsidP="001A3CAE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Pr="003662A1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8.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A352B7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Opakování základů magnetismu- kompas, buzola, indukční čáry</w:t>
      </w:r>
      <w:r w:rsidR="001A3CAE">
        <w:rPr>
          <w:bCs/>
          <w:sz w:val="24"/>
          <w:szCs w:val="24"/>
        </w:rPr>
        <w:t>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770C75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  <w:sectPr w:rsidR="00770C75" w:rsidSect="00645C9D"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662A1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770C75" w:rsidRDefault="00770C75" w:rsidP="00770C75">
      <w:pPr>
        <w:pStyle w:val="Nadpis2"/>
        <w:jc w:val="center"/>
      </w:pPr>
      <w:r>
        <w:t xml:space="preserve">Pracovní list </w:t>
      </w:r>
      <w:r w:rsidR="000109E7">
        <w:t>2</w:t>
      </w:r>
      <w:r>
        <w:t xml:space="preserve"> - Urči, co je na fotografii</w:t>
      </w:r>
    </w:p>
    <w:tbl>
      <w:tblPr>
        <w:tblW w:w="9406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3368"/>
        <w:gridCol w:w="5398"/>
      </w:tblGrid>
      <w:tr w:rsidR="005D2884" w:rsidTr="005D2884">
        <w:trPr>
          <w:trHeight w:val="497"/>
          <w:jc w:val="center"/>
        </w:trPr>
        <w:tc>
          <w:tcPr>
            <w:tcW w:w="4008" w:type="dxa"/>
            <w:gridSpan w:val="2"/>
            <w:shd w:val="clear" w:color="auto" w:fill="C2D69B" w:themeFill="accent3" w:themeFillTint="99"/>
            <w:vAlign w:val="center"/>
          </w:tcPr>
          <w:p w:rsidR="005D2884" w:rsidRDefault="005D2884" w:rsidP="00770C75">
            <w:pPr>
              <w:tabs>
                <w:tab w:val="center" w:pos="4536"/>
                <w:tab w:val="right" w:pos="9072"/>
              </w:tabs>
              <w:jc w:val="center"/>
            </w:pPr>
            <w:r>
              <w:t>Obrázek</w:t>
            </w:r>
          </w:p>
        </w:tc>
        <w:tc>
          <w:tcPr>
            <w:tcW w:w="5398" w:type="dxa"/>
            <w:shd w:val="clear" w:color="auto" w:fill="C2D69B" w:themeFill="accent3" w:themeFillTint="99"/>
          </w:tcPr>
          <w:p w:rsidR="005D2884" w:rsidRDefault="005D2884" w:rsidP="00770C7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  <w:r>
              <w:t xml:space="preserve">Napiš, co je na obrázku a k čemu je to nebo co nejpřesněji popiš, co je znázorněno </w:t>
            </w:r>
          </w:p>
        </w:tc>
      </w:tr>
      <w:tr w:rsidR="005D2884" w:rsidTr="005D2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5D2884" w:rsidRDefault="005D2884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1.</w:t>
            </w:r>
          </w:p>
        </w:tc>
        <w:tc>
          <w:tcPr>
            <w:tcW w:w="3368" w:type="dxa"/>
            <w:vAlign w:val="center"/>
          </w:tcPr>
          <w:p w:rsidR="005D2884" w:rsidRDefault="005D2884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593762" cy="1062507"/>
                  <wp:effectExtent l="19050" t="0" r="6438" b="0"/>
                  <wp:docPr id="18" name="Obrázek 27" descr="pojistka přístrojov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pojistka přístrojov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279" cy="1062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8" w:type="dxa"/>
          </w:tcPr>
          <w:p w:rsidR="005D2884" w:rsidRDefault="005D2884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</w:tr>
      <w:tr w:rsidR="005D2884" w:rsidTr="005D2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5D2884" w:rsidRDefault="005D2884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2.</w:t>
            </w:r>
          </w:p>
        </w:tc>
        <w:tc>
          <w:tcPr>
            <w:tcW w:w="3368" w:type="dxa"/>
            <w:vAlign w:val="center"/>
          </w:tcPr>
          <w:p w:rsidR="005D2884" w:rsidRDefault="005D2884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33719" cy="1287887"/>
                  <wp:effectExtent l="19050" t="0" r="9381" b="0"/>
                  <wp:docPr id="19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041" cy="1288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8" w:type="dxa"/>
          </w:tcPr>
          <w:p w:rsidR="005D2884" w:rsidRDefault="005D2884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</w:tr>
      <w:tr w:rsidR="005D2884" w:rsidTr="005D2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5D2884" w:rsidRDefault="005D2884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3.</w:t>
            </w:r>
          </w:p>
        </w:tc>
        <w:tc>
          <w:tcPr>
            <w:tcW w:w="3368" w:type="dxa"/>
            <w:vAlign w:val="center"/>
          </w:tcPr>
          <w:p w:rsidR="005D2884" w:rsidRDefault="005D2884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51607" cy="1300766"/>
                  <wp:effectExtent l="19050" t="0" r="0" b="0"/>
                  <wp:docPr id="20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112" cy="1300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8" w:type="dxa"/>
          </w:tcPr>
          <w:p w:rsidR="005D2884" w:rsidRDefault="005D2884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</w:tr>
      <w:tr w:rsidR="005D2884" w:rsidTr="005D2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5D2884" w:rsidRDefault="005D2884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4.</w:t>
            </w:r>
          </w:p>
        </w:tc>
        <w:tc>
          <w:tcPr>
            <w:tcW w:w="3368" w:type="dxa"/>
            <w:vAlign w:val="center"/>
          </w:tcPr>
          <w:p w:rsidR="005D2884" w:rsidRDefault="005D2884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35150" cy="1223054"/>
                  <wp:effectExtent l="19050" t="0" r="0" b="0"/>
                  <wp:docPr id="21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1223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8" w:type="dxa"/>
          </w:tcPr>
          <w:p w:rsidR="005D2884" w:rsidRDefault="005D2884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</w:tr>
      <w:tr w:rsidR="005D2884" w:rsidTr="005D2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5D2884" w:rsidRDefault="005D2884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5.</w:t>
            </w:r>
          </w:p>
        </w:tc>
        <w:tc>
          <w:tcPr>
            <w:tcW w:w="3368" w:type="dxa"/>
            <w:vAlign w:val="center"/>
          </w:tcPr>
          <w:p w:rsidR="005D2884" w:rsidRDefault="005D2884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32832" cy="1088265"/>
                  <wp:effectExtent l="19050" t="0" r="5468" b="0"/>
                  <wp:docPr id="22" name="Obrázek 42" descr="pojistka-vlož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2" descr="pojistka-vlož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603" cy="1090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8" w:type="dxa"/>
          </w:tcPr>
          <w:p w:rsidR="005D2884" w:rsidRDefault="005D2884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</w:tr>
      <w:tr w:rsidR="005D2884" w:rsidTr="005D2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5D2884" w:rsidRDefault="005D2884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6.</w:t>
            </w:r>
          </w:p>
        </w:tc>
        <w:tc>
          <w:tcPr>
            <w:tcW w:w="3368" w:type="dxa"/>
            <w:vAlign w:val="center"/>
          </w:tcPr>
          <w:p w:rsidR="005D2884" w:rsidRDefault="005D2884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9441" cy="1169162"/>
                  <wp:effectExtent l="19050" t="0" r="1609" b="0"/>
                  <wp:docPr id="23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509" cy="1169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8" w:type="dxa"/>
          </w:tcPr>
          <w:p w:rsidR="005D2884" w:rsidRDefault="005D2884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</w:tr>
      <w:tr w:rsidR="005D2884" w:rsidTr="005D2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5D2884" w:rsidRDefault="005D2884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lastRenderedPageBreak/>
              <w:t>7.</w:t>
            </w:r>
          </w:p>
        </w:tc>
        <w:tc>
          <w:tcPr>
            <w:tcW w:w="3368" w:type="dxa"/>
            <w:vAlign w:val="center"/>
          </w:tcPr>
          <w:p w:rsidR="005D2884" w:rsidRDefault="005D2884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05698" cy="1403798"/>
                  <wp:effectExtent l="19050" t="0" r="8852" b="0"/>
                  <wp:docPr id="24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710" cy="1405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8" w:type="dxa"/>
          </w:tcPr>
          <w:p w:rsidR="005D2884" w:rsidRDefault="005D2884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</w:tr>
      <w:tr w:rsidR="005D2884" w:rsidTr="005D2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5D2884" w:rsidRDefault="005D2884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8.</w:t>
            </w:r>
          </w:p>
        </w:tc>
        <w:tc>
          <w:tcPr>
            <w:tcW w:w="3368" w:type="dxa"/>
            <w:vAlign w:val="center"/>
          </w:tcPr>
          <w:p w:rsidR="005D2884" w:rsidRDefault="005D2884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05698" cy="1403798"/>
                  <wp:effectExtent l="19050" t="0" r="8852" b="0"/>
                  <wp:docPr id="25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709" cy="1405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8" w:type="dxa"/>
          </w:tcPr>
          <w:p w:rsidR="005D2884" w:rsidRDefault="005D2884" w:rsidP="00770C75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</w:pPr>
          </w:p>
        </w:tc>
      </w:tr>
    </w:tbl>
    <w:p w:rsidR="00770C75" w:rsidRDefault="00770C75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770C75" w:rsidRDefault="00770C75" w:rsidP="00770C75">
      <w:pPr>
        <w:ind w:left="567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Kontrolní otázky:</w:t>
      </w:r>
    </w:p>
    <w:p w:rsidR="00770C75" w:rsidRDefault="000109E7" w:rsidP="00770C75">
      <w:pPr>
        <w:numPr>
          <w:ilvl w:val="0"/>
          <w:numId w:val="1"/>
        </w:numPr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Vyznač do fotografií indukční čáry (alespoň 3 v 1 obrázku) </w:t>
      </w:r>
    </w:p>
    <w:p w:rsidR="000109E7" w:rsidRDefault="000109E7" w:rsidP="000109E7">
      <w:pPr>
        <w:ind w:left="927"/>
        <w:rPr>
          <w:rFonts w:ascii="Times New Roman" w:hAnsi="Times New Roman"/>
          <w:bCs/>
          <w:color w:val="000000"/>
          <w:sz w:val="20"/>
          <w:szCs w:val="20"/>
        </w:rPr>
      </w:pPr>
    </w:p>
    <w:p w:rsidR="000109E7" w:rsidRDefault="000109E7" w:rsidP="000109E7">
      <w:pPr>
        <w:ind w:left="927"/>
        <w:rPr>
          <w:rFonts w:ascii="Times New Roman" w:hAnsi="Times New Roman"/>
          <w:bCs/>
          <w:color w:val="000000"/>
          <w:sz w:val="20"/>
          <w:szCs w:val="20"/>
        </w:rPr>
      </w:pPr>
    </w:p>
    <w:p w:rsidR="000109E7" w:rsidRDefault="000109E7" w:rsidP="00770C75">
      <w:pPr>
        <w:numPr>
          <w:ilvl w:val="0"/>
          <w:numId w:val="1"/>
        </w:numPr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Co je to GPS? Vysvětli. Využívá ke své činnosti kompas?</w:t>
      </w:r>
    </w:p>
    <w:p w:rsidR="000109E7" w:rsidRDefault="000109E7" w:rsidP="000109E7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770C75" w:rsidRDefault="00770C75" w:rsidP="00770C75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770C75" w:rsidRDefault="00770C75" w:rsidP="00770C75">
      <w:pPr>
        <w:ind w:left="927"/>
        <w:rPr>
          <w:rFonts w:ascii="Times New Roman" w:hAnsi="Times New Roman"/>
          <w:bCs/>
          <w:color w:val="000000"/>
          <w:sz w:val="20"/>
          <w:szCs w:val="20"/>
        </w:rPr>
      </w:pPr>
    </w:p>
    <w:p w:rsidR="00770C75" w:rsidRDefault="00770C75" w:rsidP="00770C75">
      <w:pPr>
        <w:pStyle w:val="Odstavecseseznamem"/>
        <w:rPr>
          <w:rFonts w:ascii="Times New Roman" w:hAnsi="Times New Roman"/>
          <w:bCs/>
          <w:color w:val="000000"/>
          <w:sz w:val="20"/>
          <w:szCs w:val="20"/>
        </w:rPr>
      </w:pPr>
    </w:p>
    <w:p w:rsidR="00770C75" w:rsidRDefault="00770C75" w:rsidP="00770C75">
      <w:pPr>
        <w:pStyle w:val="Odstavecseseznamem"/>
        <w:rPr>
          <w:rFonts w:ascii="Times New Roman" w:hAnsi="Times New Roman"/>
          <w:bCs/>
          <w:color w:val="000000"/>
          <w:sz w:val="20"/>
          <w:szCs w:val="20"/>
        </w:rPr>
      </w:pPr>
    </w:p>
    <w:p w:rsidR="00770C75" w:rsidRDefault="00770C75" w:rsidP="00770C75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770C75" w:rsidRDefault="00770C75" w:rsidP="00770C75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82526" w:rsidRDefault="00E82526" w:rsidP="00E82526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82526" w:rsidRDefault="00E82526" w:rsidP="00E82526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82526" w:rsidRDefault="00E82526" w:rsidP="00E82526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82526" w:rsidRDefault="00E82526" w:rsidP="00E82526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82526" w:rsidRDefault="00E82526" w:rsidP="00E82526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82526" w:rsidRDefault="00E82526" w:rsidP="00E82526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E82526" w:rsidRDefault="00E82526" w:rsidP="00E82526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0109E7" w:rsidRPr="000109E7" w:rsidRDefault="000109E7" w:rsidP="000109E7">
      <w:pPr>
        <w:pStyle w:val="Nadpis2"/>
        <w:jc w:val="center"/>
        <w:rPr>
          <w:color w:val="FF0000"/>
        </w:rPr>
      </w:pPr>
      <w:r>
        <w:lastRenderedPageBreak/>
        <w:t xml:space="preserve">Pracovní list 2 - Urči, co je na fotografii </w:t>
      </w:r>
      <w:r>
        <w:rPr>
          <w:color w:val="FF0000"/>
        </w:rPr>
        <w:t>řešení</w:t>
      </w:r>
    </w:p>
    <w:tbl>
      <w:tblPr>
        <w:tblW w:w="9406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3368"/>
        <w:gridCol w:w="5398"/>
      </w:tblGrid>
      <w:tr w:rsidR="000109E7" w:rsidTr="005E5CAB">
        <w:trPr>
          <w:trHeight w:val="497"/>
          <w:jc w:val="center"/>
        </w:trPr>
        <w:tc>
          <w:tcPr>
            <w:tcW w:w="4008" w:type="dxa"/>
            <w:gridSpan w:val="2"/>
            <w:shd w:val="clear" w:color="auto" w:fill="C2D69B" w:themeFill="accent3" w:themeFillTint="99"/>
            <w:vAlign w:val="center"/>
          </w:tcPr>
          <w:p w:rsidR="000109E7" w:rsidRDefault="000109E7" w:rsidP="005E5CAB">
            <w:pPr>
              <w:tabs>
                <w:tab w:val="center" w:pos="4536"/>
                <w:tab w:val="right" w:pos="9072"/>
              </w:tabs>
              <w:jc w:val="center"/>
            </w:pPr>
            <w:r>
              <w:t>Obrázek</w:t>
            </w:r>
          </w:p>
        </w:tc>
        <w:tc>
          <w:tcPr>
            <w:tcW w:w="5398" w:type="dxa"/>
            <w:shd w:val="clear" w:color="auto" w:fill="C2D69B" w:themeFill="accent3" w:themeFillTint="99"/>
          </w:tcPr>
          <w:p w:rsidR="000109E7" w:rsidRDefault="000109E7" w:rsidP="005E5CA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  <w:r>
              <w:t xml:space="preserve">Napiš, co je na obrázku a k čemu je to nebo co nejpřesněji popiš, co je znázorněno </w:t>
            </w:r>
          </w:p>
        </w:tc>
      </w:tr>
      <w:tr w:rsidR="000109E7" w:rsidTr="000109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0109E7" w:rsidRDefault="000109E7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1.</w:t>
            </w:r>
          </w:p>
        </w:tc>
        <w:tc>
          <w:tcPr>
            <w:tcW w:w="3368" w:type="dxa"/>
            <w:vAlign w:val="center"/>
          </w:tcPr>
          <w:p w:rsidR="000109E7" w:rsidRDefault="00FC73B6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pict>
                <v:shape id="_x0000_s1088" style="position:absolute;left:0;text-align:left;margin-left:43.25pt;margin-top:42.2pt;width:72.35pt;height:26.1pt;z-index:251679744;mso-position-horizontal-relative:text;mso-position-vertical-relative:text" coordsize="1447,522" path="m30,116hdc24,120,16,122,12,128,5,139,,164,,164v2,50,1,101,6,151c9,343,37,359,54,376,162,484,239,510,393,521v198,-4,361,1,545,-55c995,423,1080,405,1149,388v10,-3,21,-4,31,-6c1196,378,1212,374,1228,370v8,-2,24,-6,24,-6c1279,343,1310,332,1343,321v23,-23,38,-48,67,-66c1424,211,1415,229,1434,200v9,-64,13,-102,-24,-157c1401,30,1385,32,1373,25,1328,,1352,1,1331,1e" filled="f" strokecolor="red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87" style="position:absolute;left:0;text-align:left;margin-left:108.9pt;margin-top:6.55pt;width:10.25pt;height:30.85pt;z-index:251678720;mso-position-horizontal-relative:text;mso-position-vertical-relative:text" coordsize="205,617" path="m90,hdc111,20,111,37,127,60v6,23,8,38,24,55c163,152,181,188,193,223v4,22,12,44,12,67c205,323,185,411,175,441v-5,15,-8,31,-18,43c147,497,121,520,121,520v-12,36,-35,57,-67,73c48,596,43,602,36,605,24,610,,617,,617e" filled="f" strokecolor="red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86" style="position:absolute;left:0;text-align:left;margin-left:31.65pt;margin-top:5.6pt;width:16.45pt;height:35.4pt;z-index:251677696;mso-position-horizontal-relative:text;mso-position-vertical-relative:text" coordsize="329,708" path="m232,708hdc191,668,160,630,105,612,90,596,74,593,56,581,35,549,20,536,14,497,17,426,,359,50,309v8,-31,21,-57,43,-79c102,203,123,180,141,158,189,101,228,38,304,19,326,5,318,13,329,e" filled="f" strokecolor="red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85" style="position:absolute;left:0;text-align:left;margin-left:42.05pt;margin-top:9.15pt;width:69.25pt;height:25.5pt;z-index:251676672;mso-position-horizontal-relative:text;mso-position-vertical-relative:text" coordsize="1385,510" path="m42,510hdc36,508,28,509,24,504,12,487,5,448,,426,24,377,61,310,109,280,156,217,265,152,338,123,367,96,421,89,459,81,524,68,580,50,647,44,780,,927,30,1064,50v37,5,73,10,109,19c1195,75,1240,87,1240,87v18,12,36,18,54,30c1307,137,1324,145,1337,165v11,34,37,58,48,91c1383,288,1384,321,1379,353v-1,7,-25,54,-30,61c1330,438,1331,422,1331,438e" filled="f" strokecolor="red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84" style="position:absolute;left:0;text-align:left;margin-left:44.4pt;margin-top:15.9pt;width:62.2pt;height:15.85pt;z-index:251675648;mso-position-horizontal-relative:text;mso-position-vertical-relative:text" coordsize="1244,317" path="m17,298hdc93,248,,317,68,237v11,-13,27,-19,40,-30c116,201,123,194,129,186v8,-9,11,-22,20,-30c160,146,177,144,189,136,299,62,399,55,534,44,716,,724,16,991,24v36,12,51,33,81,51c1081,80,1093,80,1102,85v54,30,50,29,81,61c1196,185,1226,201,1244,237e" filled="f" strokecolor="red" strokeweight="1pt">
                  <v:path arrowok="t"/>
                </v:shape>
              </w:pict>
            </w:r>
            <w:r w:rsidR="000109E7">
              <w:rPr>
                <w:noProof/>
              </w:rPr>
              <w:drawing>
                <wp:inline distT="0" distB="0" distL="0" distR="0">
                  <wp:extent cx="1593762" cy="1062507"/>
                  <wp:effectExtent l="19050" t="0" r="6438" b="0"/>
                  <wp:docPr id="31" name="Obrázek 27" descr="pojistka přístrojov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7" descr="pojistka přístrojov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279" cy="1062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8" w:type="dxa"/>
            <w:vAlign w:val="center"/>
          </w:tcPr>
          <w:p w:rsidR="000109E7" w:rsidRDefault="000109E7" w:rsidP="000109E7">
            <w:pPr>
              <w:pStyle w:val="Odstavecseseznamem"/>
              <w:tabs>
                <w:tab w:val="center" w:pos="4536"/>
                <w:tab w:val="right" w:pos="9072"/>
              </w:tabs>
              <w:spacing w:line="360" w:lineRule="auto"/>
              <w:ind w:left="0"/>
            </w:pPr>
            <w:r>
              <w:t>Magnetické indukční čáry tyčového magnetu znázorněné železnými pilinami.</w:t>
            </w:r>
          </w:p>
        </w:tc>
      </w:tr>
      <w:tr w:rsidR="000109E7" w:rsidTr="000109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0109E7" w:rsidRDefault="000109E7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2.</w:t>
            </w:r>
          </w:p>
        </w:tc>
        <w:tc>
          <w:tcPr>
            <w:tcW w:w="3368" w:type="dxa"/>
            <w:vAlign w:val="center"/>
          </w:tcPr>
          <w:p w:rsidR="000109E7" w:rsidRDefault="000109E7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33719" cy="1287887"/>
                  <wp:effectExtent l="19050" t="0" r="9381" b="0"/>
                  <wp:docPr id="3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041" cy="1288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8" w:type="dxa"/>
            <w:vAlign w:val="center"/>
          </w:tcPr>
          <w:p w:rsidR="000109E7" w:rsidRDefault="000109E7" w:rsidP="000109E7">
            <w:pPr>
              <w:pStyle w:val="Odstavecseseznamem"/>
              <w:tabs>
                <w:tab w:val="center" w:pos="4536"/>
                <w:tab w:val="right" w:pos="9072"/>
              </w:tabs>
              <w:spacing w:line="360" w:lineRule="auto"/>
              <w:ind w:left="0"/>
            </w:pPr>
            <w:r>
              <w:t>Busola, sl</w:t>
            </w:r>
            <w:r w:rsidR="00796D82">
              <w:t>o</w:t>
            </w:r>
            <w:r>
              <w:t>uží k orientaci v terénu a určení azimutu</w:t>
            </w:r>
          </w:p>
        </w:tc>
      </w:tr>
      <w:tr w:rsidR="000109E7" w:rsidTr="000109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0109E7" w:rsidRDefault="000109E7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3.</w:t>
            </w:r>
          </w:p>
        </w:tc>
        <w:tc>
          <w:tcPr>
            <w:tcW w:w="3368" w:type="dxa"/>
            <w:vAlign w:val="center"/>
          </w:tcPr>
          <w:p w:rsidR="000109E7" w:rsidRDefault="00FC73B6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pict>
                <v:shape id="_x0000_s1070" style="position:absolute;left:0;text-align:left;margin-left:42.95pt;margin-top:62.65pt;width:62.9pt;height:18.75pt;z-index:251662336;mso-position-horizontal-relative:text;mso-position-vertical-relative:text" coordsize="1461,375" path="m,hdc7,7,15,13,21,20,32,33,39,49,51,61v41,41,41,-5,81,71c162,188,178,225,234,253v80,83,216,95,324,122c755,367,943,359,1136,324v10,-7,19,-16,31,-20c1183,298,1202,302,1217,294v11,-6,11,-22,21,-30c1258,248,1287,247,1309,233v36,-22,51,-41,81,-71c1400,152,1420,132,1420,132v3,-7,41,-64,41,-71e" filled="f" strokecolor="red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69" style="position:absolute;left:0;text-align:left;margin-left:42pt;margin-top:15.5pt;width:66.45pt;height:25.85pt;z-index:251661312;mso-position-horizontal-relative:text;mso-position-vertical-relative:text" coordsize="1329,517" path="m,436hdc17,386,55,341,92,304v37,-37,65,-86,101,-122c243,132,307,100,365,61,382,50,482,27,507,20,528,14,568,,568,,695,7,797,8,913,51v27,27,56,44,91,60c1024,120,1047,120,1065,132v43,28,94,55,142,71c1224,220,1241,236,1258,253v15,15,13,41,20,61c1289,348,1300,381,1308,416v7,34,21,101,21,101e" filled="f" strokecolor="red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68" style="position:absolute;left:0;text-align:left;margin-left:44.05pt;margin-top:35.9pt;width:61.35pt;height:9pt;z-index:251660288;mso-position-horizontal-relative:text;mso-position-vertical-relative:text" coordsize="1227,180" path="m,119hdc35,107,66,91,101,79,158,40,207,36,274,28,387,,486,21,598,38,703,54,809,60,913,79v90,16,173,56,263,71c1213,174,1196,165,1227,180e" filled="f" strokecolor="red" strokeweight="1pt">
                  <v:path arrowok="t"/>
                </v:shape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6" type="#_x0000_t32" style="position:absolute;left:0;text-align:left;margin-left:42.9pt;margin-top:53.5pt;width:65.95pt;height:0;z-index:251659264;mso-position-horizontal-relative:text;mso-position-vertical-relative:text" o:connectortype="curved" adj="-46475,-1,-46475" strokecolor="red" strokeweight="1.5pt"/>
              </w:pict>
            </w:r>
            <w:r>
              <w:rPr>
                <w:noProof/>
              </w:rPr>
              <w:pict>
                <v:shape id="_x0000_s1065" type="#_x0000_t32" style="position:absolute;left:0;text-align:left;margin-left:42pt;margin-top:47.45pt;width:65.95pt;height:0;z-index:251658240;mso-position-horizontal-relative:text;mso-position-vertical-relative:text" o:connectortype="straight" strokecolor="red" strokeweight="1.5pt"/>
              </w:pict>
            </w:r>
            <w:r w:rsidR="000109E7">
              <w:rPr>
                <w:noProof/>
              </w:rPr>
              <w:drawing>
                <wp:inline distT="0" distB="0" distL="0" distR="0">
                  <wp:extent cx="1951607" cy="1300766"/>
                  <wp:effectExtent l="19050" t="0" r="0" b="0"/>
                  <wp:docPr id="3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112" cy="1300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8" w:type="dxa"/>
            <w:vAlign w:val="center"/>
          </w:tcPr>
          <w:p w:rsidR="000109E7" w:rsidRDefault="000109E7" w:rsidP="000109E7">
            <w:pPr>
              <w:pStyle w:val="Odstavecseseznamem"/>
              <w:tabs>
                <w:tab w:val="center" w:pos="4536"/>
                <w:tab w:val="right" w:pos="9072"/>
              </w:tabs>
              <w:spacing w:line="360" w:lineRule="auto"/>
              <w:ind w:left="0"/>
            </w:pPr>
            <w:r>
              <w:t>Magnetické indukční čáry nesouhlasných pólů magnetu</w:t>
            </w:r>
          </w:p>
        </w:tc>
      </w:tr>
      <w:tr w:rsidR="000109E7" w:rsidTr="000109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0109E7" w:rsidRDefault="000109E7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4.</w:t>
            </w:r>
          </w:p>
        </w:tc>
        <w:tc>
          <w:tcPr>
            <w:tcW w:w="3368" w:type="dxa"/>
            <w:vAlign w:val="center"/>
          </w:tcPr>
          <w:p w:rsidR="000109E7" w:rsidRDefault="000109E7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35150" cy="1223054"/>
                  <wp:effectExtent l="19050" t="0" r="0" b="0"/>
                  <wp:docPr id="3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1223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8" w:type="dxa"/>
            <w:vAlign w:val="center"/>
          </w:tcPr>
          <w:p w:rsidR="000109E7" w:rsidRDefault="000109E7" w:rsidP="000109E7">
            <w:pPr>
              <w:pStyle w:val="Odstavecseseznamem"/>
              <w:tabs>
                <w:tab w:val="center" w:pos="4536"/>
                <w:tab w:val="right" w:pos="9072"/>
              </w:tabs>
              <w:spacing w:line="360" w:lineRule="auto"/>
              <w:ind w:left="0"/>
            </w:pPr>
            <w:r>
              <w:t>Kompas – slouží k určení světových stran pomocí magnetické střelky reagující na magnetické pole Země</w:t>
            </w:r>
          </w:p>
        </w:tc>
      </w:tr>
      <w:tr w:rsidR="000109E7" w:rsidTr="000109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0109E7" w:rsidRDefault="000109E7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5.</w:t>
            </w:r>
          </w:p>
        </w:tc>
        <w:tc>
          <w:tcPr>
            <w:tcW w:w="3368" w:type="dxa"/>
            <w:vAlign w:val="center"/>
          </w:tcPr>
          <w:p w:rsidR="000109E7" w:rsidRDefault="00FC73B6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pict>
                <v:shape id="_x0000_s1097" style="position:absolute;left:0;text-align:left;margin-left:51.1pt;margin-top:45.55pt;width:21.5pt;height:30.25pt;z-index:251687936;mso-position-horizontal-relative:text;mso-position-vertical-relative:text" coordsize="430,605" path="m,hdc32,8,65,13,97,19v41,28,73,42,109,78c243,134,256,200,309,218v10,13,22,23,30,37c354,281,362,312,375,339v2,38,1,77,6,115c384,483,418,581,430,605e" filled="f" strokecolor="red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96" style="position:absolute;left:0;text-align:left;margin-left:49.6pt;margin-top:47.7pt;width:16.95pt;height:28.1pt;z-index:251686912;mso-position-horizontal-relative:text;mso-position-vertical-relative:text" coordsize="339,562" path="m,hdc27,9,52,21,79,30v6,4,13,7,18,12c106,53,109,70,121,78v25,18,47,38,72,55c202,156,209,167,230,181v28,43,27,95,54,139c287,367,279,435,308,478v6,22,13,44,19,66c329,550,339,562,333,562v-7,,-12,-18,-12,-18e" filled="f" strokecolor="red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94" style="position:absolute;left:0;text-align:left;margin-left:42.25pt;margin-top:48.3pt;width:4.45pt;height:27.3pt;z-index:251685888;mso-position-horizontal-relative:text;mso-position-vertical-relative:text" coordsize="89,546" path="m50,hdc64,43,55,25,74,54,89,161,83,263,62,369,53,414,30,466,14,508,,546,2,510,2,538e" filled="f" strokecolor="red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93" style="position:absolute;left:0;text-align:left;margin-left:86.8pt;margin-top:51.3pt;width:15.45pt;height:24.2pt;z-index:251684864;mso-position-horizontal-relative:text;mso-position-vertical-relative:text" coordsize="309,484" path="m309,hdc291,54,262,38,236,73v-23,30,-50,42,-85,54c134,145,118,155,103,176v-4,12,-5,25,-12,36c87,218,82,223,79,230,65,262,68,273,42,297,27,357,,422,,484e" filled="f" strokecolor="red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92" style="position:absolute;left:0;text-align:left;margin-left:75.7pt;margin-top:48.9pt;width:18.65pt;height:28.15pt;z-index:251683840;mso-position-horizontal-relative:text;mso-position-vertical-relative:text" coordsize="373,563" path="m373,hdc333,13,293,20,252,30,211,58,230,49,198,60v-16,18,-35,30,-55,43c137,111,132,120,125,127v-5,5,-14,6,-18,12c56,221,121,147,83,188,72,221,54,266,28,290v-2,30,-3,61,-6,91c21,394,5,404,4,417v-4,49,,97,,146e" filled="f" strokecolor="red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91" style="position:absolute;left:0;text-align:left;margin-left:78.25pt;margin-top:51.3pt;width:20.05pt;height:23.6pt;z-index:251682816;mso-position-horizontal-relative:text;mso-position-vertical-relative:text" coordsize="401,472" path="m401,hdc387,4,372,6,359,12v-13,6,-22,22,-37,25c286,44,302,40,274,49,260,63,250,76,232,85v-23,11,-31,8,-49,24c121,165,170,131,129,158v-4,6,-7,13,-12,18c111,183,103,187,98,194v-25,36,18,2,-24,30c55,302,82,208,56,261,36,302,22,350,8,394v-8,25,,52,,78e" filled="f" strokecolor="red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90" style="position:absolute;left:0;text-align:left;margin-left:48.7pt;margin-top:47.1pt;width:6.35pt;height:26.6pt;z-index:251681792;mso-position-horizontal-relative:text;mso-position-vertical-relative:text" coordsize="127,532" path="m,hdc6,34,11,62,30,90v4,12,5,26,12,37c50,139,61,149,66,163v10,29,14,49,31,73c104,266,111,297,121,326v2,69,6,206,6,206e" filled="f" strokecolor="red" strokeweight="1pt">
                  <v:path arrowok="t"/>
                </v:shape>
              </w:pict>
            </w:r>
            <w:r w:rsidR="000109E7">
              <w:rPr>
                <w:noProof/>
              </w:rPr>
              <w:drawing>
                <wp:inline distT="0" distB="0" distL="0" distR="0">
                  <wp:extent cx="1635603" cy="1090111"/>
                  <wp:effectExtent l="19050" t="0" r="2697" b="0"/>
                  <wp:docPr id="35" name="Obrázek 42" descr="pojistka-vlož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2" descr="pojistka-vlož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603" cy="1090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8" w:type="dxa"/>
            <w:vAlign w:val="center"/>
          </w:tcPr>
          <w:p w:rsidR="000109E7" w:rsidRDefault="002F28C8" w:rsidP="000109E7">
            <w:pPr>
              <w:pStyle w:val="Odstavecseseznamem"/>
              <w:tabs>
                <w:tab w:val="center" w:pos="4536"/>
                <w:tab w:val="right" w:pos="9072"/>
              </w:tabs>
              <w:spacing w:line="360" w:lineRule="auto"/>
              <w:ind w:left="0"/>
            </w:pPr>
            <w:r>
              <w:t>Magnetické indukční čáry 2 souhlasných pólů magnetu</w:t>
            </w:r>
          </w:p>
        </w:tc>
      </w:tr>
      <w:tr w:rsidR="000109E7" w:rsidTr="000109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0109E7" w:rsidRDefault="000109E7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6.</w:t>
            </w:r>
          </w:p>
        </w:tc>
        <w:tc>
          <w:tcPr>
            <w:tcW w:w="3368" w:type="dxa"/>
            <w:vAlign w:val="center"/>
          </w:tcPr>
          <w:p w:rsidR="000109E7" w:rsidRDefault="000109E7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9441" cy="1169162"/>
                  <wp:effectExtent l="19050" t="0" r="1609" b="0"/>
                  <wp:docPr id="3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509" cy="1169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8" w:type="dxa"/>
            <w:vAlign w:val="center"/>
          </w:tcPr>
          <w:p w:rsidR="000109E7" w:rsidRDefault="002F28C8" w:rsidP="000109E7">
            <w:pPr>
              <w:pStyle w:val="Odstavecseseznamem"/>
              <w:tabs>
                <w:tab w:val="center" w:pos="4536"/>
                <w:tab w:val="right" w:pos="9072"/>
              </w:tabs>
              <w:spacing w:line="360" w:lineRule="auto"/>
              <w:ind w:left="0"/>
            </w:pPr>
            <w:r>
              <w:t xml:space="preserve">Buzola (bezan nebo </w:t>
            </w:r>
            <w:proofErr w:type="spellStart"/>
            <w:r>
              <w:t>bézártova</w:t>
            </w:r>
            <w:proofErr w:type="spellEnd"/>
            <w:r>
              <w:t>)</w:t>
            </w:r>
          </w:p>
        </w:tc>
      </w:tr>
      <w:tr w:rsidR="000109E7" w:rsidTr="000109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0109E7" w:rsidRDefault="000109E7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lastRenderedPageBreak/>
              <w:t>7.</w:t>
            </w:r>
          </w:p>
        </w:tc>
        <w:tc>
          <w:tcPr>
            <w:tcW w:w="3368" w:type="dxa"/>
            <w:vAlign w:val="center"/>
          </w:tcPr>
          <w:p w:rsidR="000109E7" w:rsidRDefault="00FC73B6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pict>
                <v:shape id="_x0000_s1077" style="position:absolute;left:0;text-align:left;margin-left:26.8pt;margin-top:13.95pt;width:14.7pt;height:22.8pt;z-index:251668480;mso-position-horizontal-relative:text;mso-position-vertical-relative:text" coordsize="294,456" path="m294,456hdc286,375,280,313,223,253,206,202,164,200,132,152,95,96,48,48,,e" filled="f" strokecolor="red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76" style="position:absolute;left:0;text-align:left;margin-left:42.5pt;margin-top:49.95pt;width:82.65pt;height:31.1pt;z-index:251667456;mso-position-horizontal-relative:text;mso-position-vertical-relative:text" coordsize="1653,622" path="m,hdc10,44,22,88,31,132v6,33,5,70,20,101c68,268,93,301,112,335v23,41,57,106,101,121c357,553,405,538,589,548v47,9,77,25,121,40c736,597,791,608,791,608v226,-6,301,14,467,-40c1277,555,1301,551,1319,537v37,-28,73,-85,121,-101c1460,429,1501,416,1501,416v7,-7,13,-15,21,-21c1531,387,1543,383,1552,375v21,-19,61,-61,61,-61c1637,241,1653,169,1653,91e" filled="f" strokecolor="red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75" style="position:absolute;left:0;text-align:left;margin-left:42.7pt;margin-top:18pt;width:81.45pt;height:24.85pt;z-index:251666432;mso-position-horizontal-relative:text;mso-position-vertical-relative:text" coordsize="1629,497" path="m17,375hdc,323,15,328,37,284,64,230,27,275,67,233v16,-45,47,-53,82,-81c267,55,376,17,534,10,669,4,805,3,940,v74,3,149,2,223,10c1195,13,1227,23,1254,41v20,13,61,40,61,40c1369,165,1281,37,1406,162v14,14,41,41,41,41c1475,287,1436,184,1477,254v31,53,38,105,91,142c1579,430,1595,441,1619,467v3,10,10,30,10,30e" filled="f" strokecolor="red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74" style="position:absolute;left:0;text-align:left;margin-left:47.6pt;margin-top:49.95pt;width:74.55pt;height:17.25pt;z-index:251665408;mso-position-horizontal-relative:text;mso-position-vertical-relative:text" coordsize="1491,345" path="m,hdc13,7,31,8,40,20v13,17,6,46,21,61c71,91,81,101,91,111v19,58,66,94,122,112c297,279,250,261,355,274v124,41,257,50,385,71c804,342,869,341,933,335v15,-1,97,-30,101,-31c1109,292,1075,299,1136,284v46,-23,103,-49,152,-61c1334,177,1383,137,1430,91v18,-17,61,-44,61,-71e" filled="f" strokecolor="red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73" style="position:absolute;left:0;text-align:left;margin-left:48.6pt;margin-top:24.2pt;width:70pt;height:19.15pt;z-index:251664384;mso-position-horizontal-relative:text;mso-position-vertical-relative:text" coordsize="1400,383" path="m,312hdc26,234,99,211,162,170,250,112,284,75,396,59,556,,799,56,974,99v45,30,91,35,142,51c1151,174,1158,204,1187,221v9,5,21,5,30,10c1257,251,1237,247,1268,272v45,36,89,72,132,111e" filled="f" strokecolor="red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72" type="#_x0000_t32" style="position:absolute;left:0;text-align:left;margin-left:50.2pt;margin-top:41.1pt;width:69.45pt;height:3.55pt;z-index:251663360;mso-position-horizontal-relative:text;mso-position-vertical-relative:text" o:connectortype="straight"/>
              </w:pict>
            </w:r>
            <w:r w:rsidR="000109E7">
              <w:rPr>
                <w:noProof/>
              </w:rPr>
              <w:drawing>
                <wp:inline distT="0" distB="0" distL="0" distR="0">
                  <wp:extent cx="2105698" cy="1403798"/>
                  <wp:effectExtent l="19050" t="0" r="8852" b="0"/>
                  <wp:docPr id="3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710" cy="1405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8" w:type="dxa"/>
            <w:vAlign w:val="center"/>
          </w:tcPr>
          <w:p w:rsidR="000109E7" w:rsidRDefault="002F28C8" w:rsidP="000109E7">
            <w:pPr>
              <w:pStyle w:val="Odstavecseseznamem"/>
              <w:tabs>
                <w:tab w:val="center" w:pos="4536"/>
                <w:tab w:val="right" w:pos="9072"/>
              </w:tabs>
              <w:spacing w:line="360" w:lineRule="auto"/>
              <w:ind w:left="0"/>
            </w:pPr>
            <w:r>
              <w:t>Magnetické indukční čáry v poli 2 nesouhlasných pólů magnetu</w:t>
            </w:r>
          </w:p>
        </w:tc>
      </w:tr>
      <w:tr w:rsidR="000109E7" w:rsidTr="000109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640" w:type="dxa"/>
            <w:vAlign w:val="center"/>
          </w:tcPr>
          <w:p w:rsidR="000109E7" w:rsidRDefault="000109E7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t>8.</w:t>
            </w:r>
          </w:p>
        </w:tc>
        <w:tc>
          <w:tcPr>
            <w:tcW w:w="3368" w:type="dxa"/>
            <w:vAlign w:val="center"/>
          </w:tcPr>
          <w:p w:rsidR="000109E7" w:rsidRDefault="00FC73B6" w:rsidP="005E5CAB">
            <w:pPr>
              <w:pStyle w:val="Odstavecseseznamem"/>
              <w:tabs>
                <w:tab w:val="center" w:pos="4536"/>
                <w:tab w:val="right" w:pos="9072"/>
              </w:tabs>
              <w:spacing w:line="480" w:lineRule="auto"/>
              <w:ind w:left="0"/>
              <w:jc w:val="center"/>
            </w:pPr>
            <w:r>
              <w:rPr>
                <w:noProof/>
              </w:rPr>
              <w:pict>
                <v:shape id="_x0000_s1083" style="position:absolute;left:0;text-align:left;margin-left:4.45pt;margin-top:50.6pt;width:41.4pt;height:29.4pt;z-index:251674624;mso-position-horizontal-relative:text;mso-position-vertical-relative:text" coordsize="828,588" path="m828,hdc811,25,759,60,732,78v-34,52,11,-9,-30,24c663,133,717,111,672,126v-25,37,-65,65,-96,96c542,256,509,296,462,312v-6,6,-11,13,-18,18c439,334,431,332,426,336v-44,32,-3,18,-48,36c366,377,342,384,342,384v-27,20,-52,37,-84,48c216,474,144,519,90,546v-18,9,-36,15,-54,24c24,576,,588,,588e" filled="f" strokecolor="red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82" style="position:absolute;left:0;text-align:left;margin-left:47.95pt;margin-top:51.8pt;width:79.35pt;height:34.8pt;z-index:251673600;mso-position-horizontal-relative:text;mso-position-vertical-relative:text" coordsize="1587,696" path="m,hdc15,82,37,160,60,240v9,31,14,80,30,108c118,398,136,398,168,438v27,33,41,65,78,90c284,584,347,597,402,624v89,44,190,63,288,72c830,694,970,694,1110,690v85,-2,146,-107,222,-126c1348,548,1390,518,1404,498v5,-7,6,-17,12,-24c1426,462,1442,456,1452,444v25,-30,15,-40,54,-66c1527,336,1545,296,1560,252v4,-12,8,-24,12,-36c1574,210,1578,198,1578,198v9,-64,6,-28,6,-108e" filled="f" strokecolor="red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81" style="position:absolute;left:0;text-align:left;margin-left:47.95pt;margin-top:48.5pt;width:76.5pt;height:25.55pt;z-index:251672576;mso-position-horizontal-relative:text;mso-position-vertical-relative:text" coordsize="1530,511" path="m,hdc7,20,18,34,24,54v,2,9,38,12,42c41,102,48,104,54,108v11,32,2,13,30,54c92,174,108,198,108,198v7,28,24,41,36,66c147,270,146,278,150,282v10,10,36,24,36,24c207,337,236,347,270,360v65,65,219,61,288,66c626,443,692,456,762,462v147,49,371,-42,516,-90c1317,359,1356,322,1392,300v21,-13,60,-42,60,-42c1466,236,1475,217,1494,198v11,-32,2,-13,30,-54c1528,139,1530,126,1530,126e" filled="f" strokecolor="red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80" style="position:absolute;left:0;text-align:left;margin-left:47.65pt;margin-top:20.6pt;width:76.5pt;height:26.4pt;z-index:251671552;mso-position-horizontal-relative:text;mso-position-vertical-relative:text" coordsize="1530,528" path="m,444hdc10,381,34,343,72,294v32,-41,54,-78,90,-114c246,96,363,54,474,24,516,13,506,8,552,6,624,3,696,2,768,v179,14,246,21,402,60c1234,76,1291,127,1338,168v20,17,48,24,66,42c1495,301,1530,400,1530,528e" filled="f" strokecolor="red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79" style="position:absolute;left:0;text-align:left;margin-left:50.05pt;margin-top:32.05pt;width:71.5pt;height:17.35pt;z-index:251670528;mso-position-horizontal-relative:text;mso-position-vertical-relative:text" coordsize="1430,347" path="m,221hdc43,134,91,160,162,125,287,62,430,47,570,35,674,,608,20,864,35v27,2,75,18,102,24c982,62,1014,71,1014,71v16,11,54,24,54,24c1091,118,1131,145,1164,155v12,3,24,3,36,6c1206,162,1212,165,1218,167v36,27,54,51,90,78c1310,251,1310,259,1314,263v6,6,16,7,24,12c1425,327,1338,275,1392,317v38,29,36,9,36,30e" filled="f" strokecolor="red" strokeweight="1pt">
                  <v:path arrowok="t"/>
                </v:shape>
              </w:pict>
            </w:r>
            <w:r>
              <w:rPr>
                <w:noProof/>
              </w:rPr>
              <w:pict>
                <v:shape id="_x0000_s1078" type="#_x0000_t32" style="position:absolute;left:0;text-align:left;margin-left:48.6pt;margin-top:44.9pt;width:73.55pt;height:7.1pt;z-index:251669504;mso-position-horizontal-relative:text;mso-position-vertical-relative:text" o:connectortype="straight" strokecolor="red" strokeweight="1pt"/>
              </w:pict>
            </w:r>
            <w:r w:rsidR="000109E7">
              <w:rPr>
                <w:noProof/>
              </w:rPr>
              <w:drawing>
                <wp:inline distT="0" distB="0" distL="0" distR="0">
                  <wp:extent cx="2105698" cy="1403798"/>
                  <wp:effectExtent l="19050" t="0" r="8852" b="0"/>
                  <wp:docPr id="3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709" cy="1405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8" w:type="dxa"/>
            <w:vAlign w:val="center"/>
          </w:tcPr>
          <w:p w:rsidR="000109E7" w:rsidRDefault="002F28C8" w:rsidP="000109E7">
            <w:pPr>
              <w:pStyle w:val="Odstavecseseznamem"/>
              <w:tabs>
                <w:tab w:val="center" w:pos="4536"/>
                <w:tab w:val="right" w:pos="9072"/>
              </w:tabs>
              <w:spacing w:line="360" w:lineRule="auto"/>
              <w:ind w:left="0"/>
            </w:pPr>
            <w:r>
              <w:t>Magnetické indukční čáry v poli 2 nesouhlasných pólů magnetu</w:t>
            </w:r>
          </w:p>
        </w:tc>
      </w:tr>
    </w:tbl>
    <w:p w:rsidR="000109E7" w:rsidRDefault="000109E7" w:rsidP="000109E7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0109E7" w:rsidRDefault="000109E7" w:rsidP="000109E7">
      <w:pPr>
        <w:ind w:left="567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Kontrolní otázky:</w:t>
      </w:r>
    </w:p>
    <w:p w:rsidR="000109E7" w:rsidRDefault="000109E7" w:rsidP="000109E7">
      <w:pPr>
        <w:numPr>
          <w:ilvl w:val="0"/>
          <w:numId w:val="1"/>
        </w:numPr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Vyznač do fotografií indukční čáry (alespoň 3 v 1 obrázku) </w:t>
      </w:r>
    </w:p>
    <w:p w:rsidR="000109E7" w:rsidRDefault="00A77539" w:rsidP="000109E7">
      <w:pPr>
        <w:ind w:left="927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Řešení je naznačeno ve fotografiích.</w:t>
      </w:r>
    </w:p>
    <w:p w:rsidR="000109E7" w:rsidRDefault="000109E7" w:rsidP="000109E7">
      <w:pPr>
        <w:ind w:left="927"/>
        <w:rPr>
          <w:rFonts w:ascii="Times New Roman" w:hAnsi="Times New Roman"/>
          <w:bCs/>
          <w:color w:val="000000"/>
          <w:sz w:val="20"/>
          <w:szCs w:val="20"/>
        </w:rPr>
      </w:pPr>
    </w:p>
    <w:p w:rsidR="000109E7" w:rsidRDefault="000109E7" w:rsidP="000109E7">
      <w:pPr>
        <w:numPr>
          <w:ilvl w:val="0"/>
          <w:numId w:val="1"/>
        </w:numPr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Co je to GPS? Vysvětli. Využívá ke své činnosti kompas?</w:t>
      </w:r>
    </w:p>
    <w:p w:rsidR="00796D82" w:rsidRDefault="00796D82" w:rsidP="00796D82">
      <w:pPr>
        <w:ind w:left="927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GPS je systém, kdy určujeme přesnou zeměpisnou polohu (délku i šířku) pomocí časového signálu ze satelitů na geostacionární dráze kolem Země. Většina přístrojů (přijímačů) GPS ukazuje i světové strany pomocí „kompasu“, ale ve skutečnosti je směr vypočítán ze signálu družic a nikoliv určen pomocí magnetického pole Země- výhoda je, že nereaguje na přítomnost jiného silného magnetického pole. Nevýhodou je nutnost výhledu na oblohu, špatně funguje ve městě, uvnitř budov téměř nefunkční.</w:t>
      </w:r>
    </w:p>
    <w:p w:rsidR="00796D82" w:rsidRDefault="00796D82" w:rsidP="00796D82">
      <w:pPr>
        <w:ind w:left="927"/>
        <w:rPr>
          <w:rFonts w:ascii="Times New Roman" w:hAnsi="Times New Roman"/>
          <w:bCs/>
          <w:color w:val="000000"/>
          <w:sz w:val="20"/>
          <w:szCs w:val="20"/>
        </w:rPr>
      </w:pPr>
    </w:p>
    <w:p w:rsidR="00796D82" w:rsidRDefault="00796D82" w:rsidP="00796D82">
      <w:pPr>
        <w:ind w:left="927"/>
        <w:rPr>
          <w:rFonts w:ascii="Times New Roman" w:hAnsi="Times New Roman"/>
          <w:bCs/>
          <w:color w:val="000000"/>
          <w:sz w:val="20"/>
          <w:szCs w:val="20"/>
        </w:rPr>
      </w:pPr>
    </w:p>
    <w:p w:rsidR="00796D82" w:rsidRDefault="00796D82" w:rsidP="00796D82">
      <w:pPr>
        <w:ind w:left="927"/>
        <w:rPr>
          <w:rFonts w:ascii="Times New Roman" w:hAnsi="Times New Roman"/>
          <w:bCs/>
          <w:color w:val="000000"/>
          <w:sz w:val="20"/>
          <w:szCs w:val="20"/>
        </w:rPr>
      </w:pPr>
    </w:p>
    <w:p w:rsidR="00796D82" w:rsidRDefault="00796D82" w:rsidP="00796D82">
      <w:pPr>
        <w:ind w:left="927"/>
        <w:rPr>
          <w:rFonts w:ascii="Times New Roman" w:hAnsi="Times New Roman"/>
          <w:bCs/>
          <w:color w:val="000000"/>
          <w:sz w:val="20"/>
          <w:szCs w:val="20"/>
        </w:rPr>
      </w:pPr>
    </w:p>
    <w:p w:rsidR="00796D82" w:rsidRDefault="00796D82" w:rsidP="00796D82">
      <w:pPr>
        <w:ind w:left="927"/>
        <w:rPr>
          <w:rFonts w:ascii="Times New Roman" w:hAnsi="Times New Roman"/>
          <w:bCs/>
          <w:color w:val="000000"/>
          <w:sz w:val="20"/>
          <w:szCs w:val="20"/>
        </w:rPr>
      </w:pPr>
    </w:p>
    <w:p w:rsidR="00796D82" w:rsidRDefault="00796D82" w:rsidP="00796D82">
      <w:pPr>
        <w:ind w:left="927"/>
        <w:rPr>
          <w:rFonts w:ascii="Times New Roman" w:hAnsi="Times New Roman"/>
          <w:bCs/>
          <w:color w:val="000000"/>
          <w:sz w:val="20"/>
          <w:szCs w:val="20"/>
        </w:rPr>
      </w:pPr>
    </w:p>
    <w:p w:rsidR="00796D82" w:rsidRDefault="00796D82" w:rsidP="00796D82">
      <w:pPr>
        <w:ind w:left="927"/>
        <w:rPr>
          <w:rFonts w:ascii="Times New Roman" w:hAnsi="Times New Roman"/>
          <w:bCs/>
          <w:color w:val="000000"/>
          <w:sz w:val="20"/>
          <w:szCs w:val="20"/>
        </w:rPr>
      </w:pPr>
    </w:p>
    <w:p w:rsidR="00796D82" w:rsidRDefault="00796D82" w:rsidP="00796D82">
      <w:pPr>
        <w:ind w:left="927"/>
        <w:rPr>
          <w:rFonts w:ascii="Times New Roman" w:hAnsi="Times New Roman"/>
          <w:bCs/>
          <w:color w:val="000000"/>
          <w:sz w:val="20"/>
          <w:szCs w:val="20"/>
        </w:rPr>
      </w:pPr>
    </w:p>
    <w:p w:rsidR="00796D82" w:rsidRDefault="00796D82" w:rsidP="00796D82">
      <w:pPr>
        <w:ind w:left="927"/>
        <w:rPr>
          <w:rFonts w:ascii="Times New Roman" w:hAnsi="Times New Roman"/>
          <w:bCs/>
          <w:color w:val="000000"/>
          <w:sz w:val="20"/>
          <w:szCs w:val="20"/>
        </w:rPr>
      </w:pPr>
    </w:p>
    <w:p w:rsidR="00796D82" w:rsidRDefault="00796D82" w:rsidP="00796D82">
      <w:pPr>
        <w:ind w:left="927"/>
        <w:rPr>
          <w:rFonts w:ascii="Times New Roman" w:hAnsi="Times New Roman"/>
          <w:bCs/>
          <w:color w:val="000000"/>
          <w:sz w:val="20"/>
          <w:szCs w:val="20"/>
        </w:rPr>
      </w:pPr>
    </w:p>
    <w:p w:rsidR="00796D82" w:rsidRDefault="00796D82" w:rsidP="00796D82">
      <w:pPr>
        <w:ind w:left="927"/>
        <w:rPr>
          <w:rFonts w:ascii="Times New Roman" w:hAnsi="Times New Roman"/>
          <w:bCs/>
          <w:color w:val="000000"/>
          <w:sz w:val="20"/>
          <w:szCs w:val="20"/>
        </w:rPr>
      </w:pPr>
    </w:p>
    <w:p w:rsidR="00796D82" w:rsidRDefault="00796D82" w:rsidP="00796D82">
      <w:pPr>
        <w:ind w:left="927"/>
        <w:rPr>
          <w:rFonts w:ascii="Times New Roman" w:hAnsi="Times New Roman"/>
          <w:bCs/>
          <w:color w:val="000000"/>
          <w:sz w:val="20"/>
          <w:szCs w:val="20"/>
        </w:rPr>
      </w:pPr>
    </w:p>
    <w:p w:rsidR="006600D1" w:rsidRDefault="006600D1" w:rsidP="006600D1">
      <w:pPr>
        <w:pStyle w:val="Default"/>
        <w:rPr>
          <w:b/>
          <w:bCs/>
        </w:rPr>
      </w:pPr>
      <w:r w:rsidRPr="006600D1">
        <w:lastRenderedPageBreak/>
        <w:t xml:space="preserve"> </w:t>
      </w:r>
      <w:r w:rsidRPr="006600D1">
        <w:rPr>
          <w:b/>
          <w:bCs/>
        </w:rPr>
        <w:t>Metodické zhodnocení</w:t>
      </w:r>
      <w:r w:rsidR="00212CF6"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6600D1" w:rsidRDefault="006600D1" w:rsidP="006600D1">
      <w:pPr>
        <w:pStyle w:val="Default"/>
      </w:pPr>
    </w:p>
    <w:p w:rsidR="006600D1" w:rsidRDefault="006600D1" w:rsidP="006600D1">
      <w:pPr>
        <w:pStyle w:val="Default"/>
      </w:pPr>
      <w:r>
        <w:t xml:space="preserve">Požadavky: </w:t>
      </w:r>
      <w:r w:rsidR="001E2F76">
        <w:t xml:space="preserve">psací potřeby, event. </w:t>
      </w:r>
      <w:r>
        <w:t xml:space="preserve">PC </w:t>
      </w:r>
    </w:p>
    <w:p w:rsidR="00A7259E" w:rsidRPr="006600D1" w:rsidRDefault="00A7259E" w:rsidP="006600D1">
      <w:pPr>
        <w:pStyle w:val="Default"/>
      </w:pPr>
    </w:p>
    <w:p w:rsidR="00A77539" w:rsidRDefault="006600D1" w:rsidP="006600D1">
      <w:pPr>
        <w:pStyle w:val="Default"/>
        <w:rPr>
          <w:bCs/>
        </w:rPr>
      </w:pPr>
      <w:r w:rsidRPr="00B32120">
        <w:rPr>
          <w:bCs/>
        </w:rPr>
        <w:t>Tř</w:t>
      </w:r>
      <w:r w:rsidR="001E2F76">
        <w:rPr>
          <w:bCs/>
        </w:rPr>
        <w:t xml:space="preserve">ída pracuje s pracovním listem </w:t>
      </w:r>
      <w:r w:rsidRPr="00B32120">
        <w:rPr>
          <w:bCs/>
        </w:rPr>
        <w:t> </w:t>
      </w:r>
      <w:r w:rsidR="001E2F76">
        <w:rPr>
          <w:bCs/>
        </w:rPr>
        <w:t>individuálně</w:t>
      </w:r>
      <w:r w:rsidRPr="00B32120">
        <w:rPr>
          <w:bCs/>
        </w:rPr>
        <w:t>.</w:t>
      </w:r>
      <w:r w:rsidR="001E2F76">
        <w:rPr>
          <w:bCs/>
        </w:rPr>
        <w:t xml:space="preserve"> Pracovní list lze použít jako např. nástroj k ověření znalostí. V PL je zařazena fotografie </w:t>
      </w:r>
      <w:r w:rsidR="00A77539">
        <w:rPr>
          <w:bCs/>
        </w:rPr>
        <w:t>profesionální buzoly</w:t>
      </w:r>
      <w:r w:rsidR="001E2F76">
        <w:rPr>
          <w:bCs/>
        </w:rPr>
        <w:t xml:space="preserve">, se kterou se možná žáci nesetkali. Lze využít i k problémovému řešení úloh. </w:t>
      </w:r>
      <w:r w:rsidR="00A77539">
        <w:rPr>
          <w:bCs/>
        </w:rPr>
        <w:t>Pracovní list je doplněn o otázku na vysvětlení pojmu GPS. Předpokládám, že v rámci výkladu a aktivit k magnetickým vlastnostem látek, kompasu atd. se žáci i o tomto zmíní (Obvykle: „Já mám kompas na mobilu, v rámci GPS-</w:t>
      </w:r>
      <w:proofErr w:type="spellStart"/>
      <w:r w:rsidR="00A77539">
        <w:rPr>
          <w:bCs/>
        </w:rPr>
        <w:t>ky</w:t>
      </w:r>
      <w:proofErr w:type="spellEnd"/>
      <w:r w:rsidR="00A77539">
        <w:rPr>
          <w:bCs/>
        </w:rPr>
        <w:t xml:space="preserve">“). Je vhodné žákům </w:t>
      </w:r>
      <w:r w:rsidR="00AF2C71">
        <w:rPr>
          <w:bCs/>
        </w:rPr>
        <w:t>vysvětlit v této</w:t>
      </w:r>
      <w:r w:rsidR="00A77539">
        <w:rPr>
          <w:bCs/>
        </w:rPr>
        <w:t xml:space="preserve"> souvislosti princip činnosti těchto zařízení.</w:t>
      </w:r>
    </w:p>
    <w:p w:rsidR="001E2F76" w:rsidRPr="00B32120" w:rsidRDefault="001E2F76" w:rsidP="006600D1">
      <w:pPr>
        <w:pStyle w:val="Default"/>
        <w:rPr>
          <w:bCs/>
        </w:rPr>
      </w:pPr>
      <w:r>
        <w:rPr>
          <w:bCs/>
        </w:rPr>
        <w:t xml:space="preserve">Druhou možností použití </w:t>
      </w:r>
      <w:r w:rsidR="00A77539">
        <w:rPr>
          <w:bCs/>
        </w:rPr>
        <w:t xml:space="preserve">PL </w:t>
      </w:r>
      <w:r>
        <w:rPr>
          <w:bCs/>
        </w:rPr>
        <w:t xml:space="preserve">je nikoliv </w:t>
      </w:r>
      <w:r w:rsidR="00A77539">
        <w:rPr>
          <w:bCs/>
        </w:rPr>
        <w:t>nasazení v</w:t>
      </w:r>
      <w:r>
        <w:rPr>
          <w:bCs/>
        </w:rPr>
        <w:t> tištěné podobě, ale v elektronické, pokud je k dispozici dostatečný počet stanic</w:t>
      </w:r>
    </w:p>
    <w:p w:rsidR="006600D1" w:rsidRPr="00B32120" w:rsidRDefault="006600D1" w:rsidP="006600D1">
      <w:pPr>
        <w:pStyle w:val="Default"/>
        <w:rPr>
          <w:bCs/>
        </w:rPr>
      </w:pPr>
      <w:r w:rsidRPr="00B32120">
        <w:rPr>
          <w:bCs/>
        </w:rPr>
        <w:t xml:space="preserve">Práce se vydařila podle představ, studenti </w:t>
      </w:r>
      <w:proofErr w:type="gramStart"/>
      <w:r w:rsidRPr="00B32120">
        <w:rPr>
          <w:bCs/>
        </w:rPr>
        <w:t>pracovali jak</w:t>
      </w:r>
      <w:proofErr w:type="gramEnd"/>
      <w:r w:rsidRPr="00B32120">
        <w:rPr>
          <w:bCs/>
        </w:rPr>
        <w:t xml:space="preserve"> měli. Tento pracovní list je vhodný i pro </w:t>
      </w:r>
      <w:r w:rsidR="00AF2C71" w:rsidRPr="00B32120">
        <w:rPr>
          <w:bCs/>
        </w:rPr>
        <w:t>studenty se SVP</w:t>
      </w:r>
      <w:r w:rsidRPr="00B32120">
        <w:rPr>
          <w:bCs/>
        </w:rPr>
        <w:t xml:space="preserve"> s přihlédnutím na individuální mo</w:t>
      </w:r>
      <w:r w:rsidR="00A7259E" w:rsidRPr="00B32120">
        <w:rPr>
          <w:bCs/>
        </w:rPr>
        <w:t>ž</w:t>
      </w:r>
      <w:r w:rsidRPr="00B32120">
        <w:rPr>
          <w:bCs/>
        </w:rPr>
        <w:t>nosti. Časová dotace je cca 1</w:t>
      </w:r>
      <w:r w:rsidR="00A77539">
        <w:rPr>
          <w:bCs/>
        </w:rPr>
        <w:t>0</w:t>
      </w:r>
      <w:r w:rsidRPr="00B32120">
        <w:rPr>
          <w:bCs/>
        </w:rPr>
        <w:t xml:space="preserve"> min.</w:t>
      </w:r>
    </w:p>
    <w:p w:rsidR="006600D1" w:rsidRPr="00B32120" w:rsidRDefault="006600D1" w:rsidP="006600D1">
      <w:pPr>
        <w:pStyle w:val="Default"/>
        <w:rPr>
          <w:bCs/>
        </w:rPr>
      </w:pPr>
    </w:p>
    <w:p w:rsidR="00212CF6" w:rsidRPr="00B32120" w:rsidRDefault="006600D1" w:rsidP="006600D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 </w:t>
      </w:r>
      <w:proofErr w:type="gramStart"/>
      <w:r w:rsidR="00212CF6" w:rsidRPr="00B32120">
        <w:rPr>
          <w:bCs/>
        </w:rPr>
        <w:t>VIII</w:t>
      </w:r>
      <w:r w:rsidRPr="00B32120">
        <w:rPr>
          <w:bCs/>
        </w:rPr>
        <w:t>.B a to</w:t>
      </w:r>
      <w:proofErr w:type="gramEnd"/>
      <w:r w:rsidR="00490610">
        <w:rPr>
          <w:bCs/>
        </w:rPr>
        <w:t xml:space="preserve"> dne 2</w:t>
      </w:r>
      <w:r w:rsidRPr="00B32120">
        <w:rPr>
          <w:bCs/>
        </w:rPr>
        <w:t>.</w:t>
      </w:r>
      <w:r w:rsidR="00490610">
        <w:rPr>
          <w:bCs/>
        </w:rPr>
        <w:t xml:space="preserve"> 4</w:t>
      </w:r>
      <w:r w:rsidRPr="00B32120">
        <w:rPr>
          <w:bCs/>
        </w:rPr>
        <w:t>.</w:t>
      </w:r>
      <w:r w:rsidR="00212CF6" w:rsidRPr="00B32120">
        <w:rPr>
          <w:noProof/>
        </w:rPr>
        <w:t xml:space="preserve"> </w:t>
      </w:r>
      <w:r w:rsidR="00B32120">
        <w:rPr>
          <w:noProof/>
        </w:rPr>
        <w:t>201</w:t>
      </w:r>
      <w:r w:rsidR="00490610">
        <w:rPr>
          <w:noProof/>
        </w:rPr>
        <w:t>3</w:t>
      </w:r>
      <w:r w:rsidR="00B32120">
        <w:rPr>
          <w:noProof/>
        </w:rPr>
        <w:t xml:space="preserve"> dle metodického návodu, žác</w:t>
      </w:r>
      <w:r w:rsidR="00396779">
        <w:rPr>
          <w:noProof/>
        </w:rPr>
        <w:t>i</w:t>
      </w:r>
      <w:r w:rsidR="00B32120">
        <w:rPr>
          <w:noProof/>
        </w:rPr>
        <w:t xml:space="preserve"> pracovali se zájmem.</w:t>
      </w:r>
    </w:p>
    <w:p w:rsidR="00212CF6" w:rsidRDefault="00212CF6" w:rsidP="006600D1">
      <w:pPr>
        <w:pStyle w:val="Default"/>
        <w:rPr>
          <w:noProof/>
        </w:rPr>
      </w:pPr>
    </w:p>
    <w:p w:rsidR="00212CF6" w:rsidRPr="00B32120" w:rsidRDefault="00212CF6" w:rsidP="006600D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B32120" w:rsidRPr="00B32120" w:rsidRDefault="00B32120" w:rsidP="006600D1">
      <w:pPr>
        <w:pStyle w:val="Default"/>
        <w:rPr>
          <w:bCs/>
          <w:noProof/>
        </w:rPr>
      </w:pPr>
      <w:r w:rsidRPr="00B32120">
        <w:rPr>
          <w:bCs/>
          <w:noProof/>
        </w:rPr>
        <w:t>Objekty použité k tvorbě materiálu jsou vlastním dílem autora.</w:t>
      </w:r>
    </w:p>
    <w:p w:rsidR="00B54704" w:rsidRDefault="00B54704" w:rsidP="00396779">
      <w:pPr>
        <w:pStyle w:val="Default"/>
        <w:rPr>
          <w:bCs/>
        </w:rPr>
      </w:pPr>
    </w:p>
    <w:sectPr w:rsidR="00B54704" w:rsidSect="00770C75">
      <w:headerReference w:type="first" r:id="rId20"/>
      <w:footerReference w:type="first" r:id="rId21"/>
      <w:pgSz w:w="11906" w:h="16838"/>
      <w:pgMar w:top="720" w:right="720" w:bottom="720" w:left="720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75" w:rsidRDefault="00770C75" w:rsidP="00CB7107">
      <w:pPr>
        <w:spacing w:after="0" w:line="240" w:lineRule="auto"/>
      </w:pPr>
      <w:r>
        <w:separator/>
      </w:r>
    </w:p>
  </w:endnote>
  <w:endnote w:type="continuationSeparator" w:id="0">
    <w:p w:rsidR="00770C75" w:rsidRDefault="00770C75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E82526">
      <w:t xml:space="preserve">Pavel </w:t>
    </w:r>
    <w:proofErr w:type="spellStart"/>
    <w:r w:rsidR="00E82526">
      <w:t>Cehák</w:t>
    </w:r>
    <w:proofErr w:type="spellEnd"/>
  </w:p>
  <w:p w:rsidR="00322DCA" w:rsidRDefault="00322D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75" w:rsidRDefault="00770C75" w:rsidP="00770C75">
    <w:pPr>
      <w:pStyle w:val="Zpat"/>
    </w:pPr>
    <w:r>
      <w:t xml:space="preserve">Autorem materiálu a všech jeho částí, není-li uvedeno jinak, je Pavel </w:t>
    </w:r>
    <w:proofErr w:type="spellStart"/>
    <w:r>
      <w:t>Cehák</w:t>
    </w:r>
    <w:proofErr w:type="spellEnd"/>
  </w:p>
  <w:p w:rsidR="00770C75" w:rsidRDefault="00770C75" w:rsidP="00770C75">
    <w:pPr>
      <w:pStyle w:val="Zpat"/>
    </w:pPr>
  </w:p>
  <w:p w:rsidR="00770C75" w:rsidRDefault="00770C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75" w:rsidRDefault="00770C75" w:rsidP="00CB7107">
      <w:pPr>
        <w:spacing w:after="0" w:line="240" w:lineRule="auto"/>
      </w:pPr>
      <w:r>
        <w:separator/>
      </w:r>
    </w:p>
  </w:footnote>
  <w:footnote w:type="continuationSeparator" w:id="0">
    <w:p w:rsidR="00770C75" w:rsidRDefault="00770C75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A352B7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19050" t="0" r="9525" b="0"/>
          <wp:wrapSquare wrapText="bothSides"/>
          <wp:docPr id="1" name="Obrázek 2" descr="Popis: 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75" w:rsidRDefault="00770C75">
    <w:pPr>
      <w:pStyle w:val="Zhlav"/>
    </w:pPr>
    <w:r>
      <w:t>Jméno a příjmení:</w:t>
    </w:r>
    <w:r>
      <w:tab/>
    </w:r>
    <w:r>
      <w:tab/>
    </w:r>
    <w:r>
      <w:tab/>
      <w:t>Třída: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325A3"/>
    <w:multiLevelType w:val="hybridMultilevel"/>
    <w:tmpl w:val="C4DA5178"/>
    <w:lvl w:ilvl="0" w:tplc="466E6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0E473C"/>
    <w:multiLevelType w:val="hybridMultilevel"/>
    <w:tmpl w:val="C4DA5178"/>
    <w:lvl w:ilvl="0" w:tplc="466E6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526"/>
    <w:rsid w:val="00001D6B"/>
    <w:rsid w:val="000109E7"/>
    <w:rsid w:val="00194EC5"/>
    <w:rsid w:val="001A3CAE"/>
    <w:rsid w:val="001C3AD6"/>
    <w:rsid w:val="001E2F76"/>
    <w:rsid w:val="00212CF6"/>
    <w:rsid w:val="002545C7"/>
    <w:rsid w:val="002F28C8"/>
    <w:rsid w:val="0030524F"/>
    <w:rsid w:val="0032248C"/>
    <w:rsid w:val="00322DCA"/>
    <w:rsid w:val="00355543"/>
    <w:rsid w:val="003662A1"/>
    <w:rsid w:val="0038275D"/>
    <w:rsid w:val="00396779"/>
    <w:rsid w:val="003D118D"/>
    <w:rsid w:val="00490610"/>
    <w:rsid w:val="00501437"/>
    <w:rsid w:val="00520B02"/>
    <w:rsid w:val="005D2884"/>
    <w:rsid w:val="00637885"/>
    <w:rsid w:val="00645C9D"/>
    <w:rsid w:val="006600D1"/>
    <w:rsid w:val="006C0611"/>
    <w:rsid w:val="00770C75"/>
    <w:rsid w:val="00796D82"/>
    <w:rsid w:val="00806D35"/>
    <w:rsid w:val="008B6A72"/>
    <w:rsid w:val="009B0375"/>
    <w:rsid w:val="00A352B7"/>
    <w:rsid w:val="00A7259E"/>
    <w:rsid w:val="00A77539"/>
    <w:rsid w:val="00AF2C71"/>
    <w:rsid w:val="00B32120"/>
    <w:rsid w:val="00B54704"/>
    <w:rsid w:val="00B62F9D"/>
    <w:rsid w:val="00CB7107"/>
    <w:rsid w:val="00CD1472"/>
    <w:rsid w:val="00D46F80"/>
    <w:rsid w:val="00DB3FD6"/>
    <w:rsid w:val="00DC6225"/>
    <w:rsid w:val="00E82526"/>
    <w:rsid w:val="00E97DBC"/>
    <w:rsid w:val="00EC256E"/>
    <w:rsid w:val="00FC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strokecolor="red"/>
    </o:shapedefaults>
    <o:shapelayout v:ext="edit">
      <o:idmap v:ext="edit" data="1"/>
      <o:rules v:ext="edit">
        <o:r id="V:Rule5" type="connector" idref="#_x0000_s1066"/>
        <o:r id="V:Rule6" type="connector" idref="#_x0000_s1065"/>
        <o:r id="V:Rule7" type="connector" idref="#_x0000_s1078"/>
        <o:r id="V:Rule8" type="connector" idref="#_x0000_s107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F9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70C75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Mkatabulky">
    <w:name w:val="Table Grid"/>
    <w:basedOn w:val="Normlntabulka"/>
    <w:uiPriority w:val="59"/>
    <w:rsid w:val="00770C7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353;koln&#237;%20dokumenty\EU%20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0766B-C914-4326-B1A0-40BE3D14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42</TotalTime>
  <Pages>6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4282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Cehák</dc:creator>
  <cp:lastModifiedBy>Pavel Cehák</cp:lastModifiedBy>
  <cp:revision>7</cp:revision>
  <cp:lastPrinted>2013-04-30T09:44:00Z</cp:lastPrinted>
  <dcterms:created xsi:type="dcterms:W3CDTF">2013-04-27T19:50:00Z</dcterms:created>
  <dcterms:modified xsi:type="dcterms:W3CDTF">2013-04-30T09:44:00Z</dcterms:modified>
</cp:coreProperties>
</file>