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1A3CAE">
        <w:rPr>
          <w:b/>
          <w:bCs/>
        </w:rPr>
        <w:t xml:space="preserve">Pavel </w:t>
      </w:r>
      <w:proofErr w:type="spellStart"/>
      <w:r w:rsidR="001A3CAE">
        <w:rPr>
          <w:b/>
          <w:bCs/>
        </w:rPr>
        <w:t>Cehák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1A3CAE">
        <w:t>Elektrotechnické prvky 1 – rezistory, pojistky,…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1A3CAE" w:rsidRDefault="001A3CAE" w:rsidP="001A3CAE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4102C9">
        <w:rPr>
          <w:b/>
          <w:bCs/>
          <w:sz w:val="28"/>
          <w:szCs w:val="28"/>
        </w:rPr>
        <w:t xml:space="preserve"> </w:t>
      </w:r>
      <w:r w:rsidR="004102C9">
        <w:rPr>
          <w:b/>
          <w:bCs/>
          <w:sz w:val="28"/>
          <w:szCs w:val="28"/>
        </w:rPr>
        <w:tab/>
        <w:t>VY_32_Inovace_III_02</w:t>
      </w:r>
      <w:r>
        <w:rPr>
          <w:b/>
          <w:bCs/>
          <w:sz w:val="28"/>
          <w:szCs w:val="28"/>
        </w:rPr>
        <w:t>_10FY</w:t>
      </w:r>
    </w:p>
    <w:p w:rsidR="001A3CAE" w:rsidRDefault="001A3CAE" w:rsidP="001A3CAE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Člověk a příroda</w:t>
      </w:r>
    </w:p>
    <w:p w:rsidR="001A3CAE" w:rsidRDefault="001A3CAE" w:rsidP="001A3CAE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Fyzika</w:t>
      </w:r>
    </w:p>
    <w:p w:rsidR="001A3CAE" w:rsidRDefault="001A3CAE" w:rsidP="001A3CAE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56C2">
        <w:rPr>
          <w:b/>
          <w:bCs/>
          <w:sz w:val="28"/>
          <w:szCs w:val="28"/>
        </w:rPr>
        <w:t>Elektromagnetické a světelné děje</w:t>
      </w:r>
    </w:p>
    <w:p w:rsidR="001A3CAE" w:rsidRDefault="001A3CAE" w:rsidP="001A3CAE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1A3CAE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Poznávání základních elektrotechnických součástek podle fotografií.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770C75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  <w:sectPr w:rsidR="00770C75" w:rsidSect="00645C9D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pStyle w:val="Nadpis2"/>
        <w:jc w:val="center"/>
      </w:pPr>
      <w:r>
        <w:t>Pracovní list 1 - Urči, co je na fotografii</w:t>
      </w:r>
    </w:p>
    <w:tbl>
      <w:tblPr>
        <w:tblW w:w="9442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368"/>
        <w:gridCol w:w="1912"/>
        <w:gridCol w:w="3522"/>
      </w:tblGrid>
      <w:tr w:rsidR="00770C75" w:rsidTr="00770C75">
        <w:trPr>
          <w:trHeight w:val="497"/>
          <w:jc w:val="center"/>
        </w:trPr>
        <w:tc>
          <w:tcPr>
            <w:tcW w:w="4008" w:type="dxa"/>
            <w:gridSpan w:val="2"/>
            <w:shd w:val="clear" w:color="auto" w:fill="C2D69B" w:themeFill="accent3" w:themeFillTint="99"/>
            <w:vAlign w:val="center"/>
          </w:tcPr>
          <w:p w:rsidR="00770C75" w:rsidRDefault="00770C75" w:rsidP="00770C75">
            <w:pPr>
              <w:tabs>
                <w:tab w:val="center" w:pos="4536"/>
                <w:tab w:val="right" w:pos="9072"/>
              </w:tabs>
              <w:jc w:val="center"/>
            </w:pPr>
            <w:r>
              <w:t>Obrázek</w:t>
            </w:r>
          </w:p>
        </w:tc>
        <w:tc>
          <w:tcPr>
            <w:tcW w:w="1912" w:type="dxa"/>
            <w:shd w:val="clear" w:color="auto" w:fill="C2D69B" w:themeFill="accent3" w:themeFillTint="99"/>
          </w:tcPr>
          <w:p w:rsidR="00770C75" w:rsidRDefault="00770C75" w:rsidP="00770C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Název</w:t>
            </w:r>
          </w:p>
        </w:tc>
        <w:tc>
          <w:tcPr>
            <w:tcW w:w="3522" w:type="dxa"/>
            <w:shd w:val="clear" w:color="auto" w:fill="C2D69B" w:themeFill="accent3" w:themeFillTint="99"/>
          </w:tcPr>
          <w:p w:rsidR="00770C75" w:rsidRDefault="00770C75" w:rsidP="00770C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K čemu je to, kde se to používá</w:t>
            </w:r>
          </w:p>
        </w:tc>
      </w:tr>
      <w:tr w:rsidR="00770C75" w:rsidTr="00770C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3368" w:type="dxa"/>
            <w:vAlign w:val="center"/>
          </w:tcPr>
          <w:p w:rsidR="00770C75" w:rsidRDefault="000636A7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7" o:spid="_x0000_i1025" type="#_x0000_t75" alt="pojistka přístrojová.jpg" style="width:143.6pt;height:56.4pt;visibility:visible;mso-wrap-style:square">
                  <v:imagedata r:id="rId11" o:title="pojistka přístrojová" croptop="3202f" cropbottom="23905f"/>
                </v:shape>
              </w:pict>
            </w:r>
          </w:p>
        </w:tc>
        <w:tc>
          <w:tcPr>
            <w:tcW w:w="191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770C75" w:rsidTr="00770C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2.</w:t>
            </w:r>
          </w:p>
        </w:tc>
        <w:tc>
          <w:tcPr>
            <w:tcW w:w="3368" w:type="dxa"/>
            <w:vAlign w:val="center"/>
          </w:tcPr>
          <w:p w:rsidR="00770C75" w:rsidRDefault="000636A7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Obrázek 2" o:spid="_x0000_i1026" type="#_x0000_t75" style="width:156.8pt;height:91.6pt;visibility:visible;mso-wrap-style:square">
                  <v:imagedata r:id="rId12" o:title="" croptop="8048f"/>
                </v:shape>
              </w:pict>
            </w:r>
          </w:p>
        </w:tc>
        <w:tc>
          <w:tcPr>
            <w:tcW w:w="191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770C75" w:rsidTr="00770C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3368" w:type="dxa"/>
            <w:vAlign w:val="center"/>
          </w:tcPr>
          <w:p w:rsidR="00770C75" w:rsidRDefault="000636A7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Obrázek 3" o:spid="_x0000_i1027" type="#_x0000_t75" style="width:141.6pt;height:94.4pt;visibility:visible;mso-wrap-style:square">
                  <v:imagedata r:id="rId13" o:title="" gain="1.25" blacklevel="6554f"/>
                </v:shape>
              </w:pict>
            </w:r>
          </w:p>
        </w:tc>
        <w:tc>
          <w:tcPr>
            <w:tcW w:w="191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770C75" w:rsidTr="00770C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4.</w:t>
            </w:r>
          </w:p>
        </w:tc>
        <w:tc>
          <w:tcPr>
            <w:tcW w:w="3368" w:type="dxa"/>
            <w:vAlign w:val="center"/>
          </w:tcPr>
          <w:p w:rsidR="00770C75" w:rsidRDefault="000636A7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Obrázek 4" o:spid="_x0000_i1028" type="#_x0000_t75" style="width:144.4pt;height:96.8pt;visibility:visible;mso-wrap-style:square">
                  <v:imagedata r:id="rId14" o:title="" blacklevel="3277f"/>
                </v:shape>
              </w:pict>
            </w:r>
          </w:p>
        </w:tc>
        <w:tc>
          <w:tcPr>
            <w:tcW w:w="191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770C75" w:rsidTr="00770C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5.</w:t>
            </w:r>
          </w:p>
        </w:tc>
        <w:tc>
          <w:tcPr>
            <w:tcW w:w="3368" w:type="dxa"/>
            <w:vAlign w:val="center"/>
          </w:tcPr>
          <w:p w:rsidR="00770C75" w:rsidRDefault="000636A7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Obrázek 42" o:spid="_x0000_i1029" type="#_x0000_t75" alt="pojistka-vložka.jpg" style="width:62.4pt;height:106.4pt;visibility:visible;mso-wrap-style:square">
                  <v:imagedata r:id="rId15" o:title="pojistka-vložka" croptop="8426f" cropbottom="13926f" cropleft="16606f" cropright="11049f" blacklevel="3277f"/>
                </v:shape>
              </w:pict>
            </w:r>
          </w:p>
        </w:tc>
        <w:tc>
          <w:tcPr>
            <w:tcW w:w="191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770C75" w:rsidTr="00770C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lastRenderedPageBreak/>
              <w:t>6.</w:t>
            </w:r>
          </w:p>
        </w:tc>
        <w:tc>
          <w:tcPr>
            <w:tcW w:w="3368" w:type="dxa"/>
            <w:vAlign w:val="center"/>
          </w:tcPr>
          <w:p w:rsidR="00770C75" w:rsidRDefault="000636A7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i1030" type="#_x0000_t75" style="width:150pt;height:64.4pt;visibility:visible;mso-wrap-style:square">
                  <v:imagedata r:id="rId16" o:title="" cropbottom="23244f" blacklevel="6554f"/>
                </v:shape>
              </w:pict>
            </w:r>
          </w:p>
        </w:tc>
        <w:tc>
          <w:tcPr>
            <w:tcW w:w="191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770C75" w:rsidTr="00770C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7.</w:t>
            </w:r>
          </w:p>
        </w:tc>
        <w:tc>
          <w:tcPr>
            <w:tcW w:w="3368" w:type="dxa"/>
            <w:vAlign w:val="center"/>
          </w:tcPr>
          <w:p w:rsidR="00770C75" w:rsidRDefault="000636A7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i1031" type="#_x0000_t75" style="width:132.8pt;height:88.8pt;visibility:visible;mso-wrap-style:square">
                  <v:imagedata r:id="rId17" o:title="" blacklevel="6554f"/>
                </v:shape>
              </w:pict>
            </w:r>
          </w:p>
        </w:tc>
        <w:tc>
          <w:tcPr>
            <w:tcW w:w="191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770C75" w:rsidTr="00770C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8.</w:t>
            </w:r>
          </w:p>
        </w:tc>
        <w:tc>
          <w:tcPr>
            <w:tcW w:w="3368" w:type="dxa"/>
            <w:vAlign w:val="center"/>
          </w:tcPr>
          <w:p w:rsidR="00770C75" w:rsidRDefault="000636A7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Obrázek 8" o:spid="_x0000_i1032" type="#_x0000_t75" style="width:132.8pt;height:88.8pt;visibility:visible;mso-wrap-style:square">
                  <v:imagedata r:id="rId18" o:title="" blacklevel="3277f"/>
                </v:shape>
              </w:pict>
            </w:r>
          </w:p>
        </w:tc>
        <w:tc>
          <w:tcPr>
            <w:tcW w:w="191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70C75" w:rsidRDefault="00770C75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</w:tbl>
    <w:p w:rsidR="00770C75" w:rsidRDefault="00770C75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ind w:left="567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Kontrolní otázky:</w:t>
      </w:r>
    </w:p>
    <w:p w:rsidR="00770C75" w:rsidRDefault="00770C75" w:rsidP="00770C75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Zapiš znění Ohmova zákona:</w:t>
      </w:r>
    </w:p>
    <w:p w:rsidR="00770C75" w:rsidRDefault="00770C75" w:rsidP="00770C75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pStyle w:val="Odstavecseseznamem"/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Zapiš matematické vyjádření Ohmova zákona:</w:t>
      </w:r>
    </w:p>
    <w:p w:rsidR="00770C75" w:rsidRDefault="00770C75" w:rsidP="00770C75">
      <w:pPr>
        <w:pStyle w:val="Odstavecseseznamem"/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770C75" w:rsidP="00770C75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Jak velký elektrický proud prochází žárovkou, je-li připojena k</w:t>
      </w:r>
      <w:r w:rsidR="001E2F76">
        <w:rPr>
          <w:rFonts w:ascii="Times New Roman" w:hAnsi="Times New Roman"/>
          <w:bCs/>
          <w:color w:val="000000"/>
          <w:sz w:val="20"/>
          <w:szCs w:val="20"/>
        </w:rPr>
        <w:t>e zdroji</w:t>
      </w:r>
      <w:r>
        <w:rPr>
          <w:rFonts w:ascii="Times New Roman" w:hAnsi="Times New Roman"/>
          <w:bCs/>
          <w:color w:val="000000"/>
          <w:sz w:val="20"/>
          <w:szCs w:val="20"/>
        </w:rPr>
        <w:t> napětí 12V a elektrický odpor vlákna je 60Ω?</w:t>
      </w: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Pr="00E82526" w:rsidRDefault="00E82526" w:rsidP="00E82526">
      <w:pPr>
        <w:pStyle w:val="Nadpis2"/>
        <w:jc w:val="center"/>
        <w:rPr>
          <w:color w:val="FF0000"/>
        </w:rPr>
      </w:pPr>
      <w:r>
        <w:lastRenderedPageBreak/>
        <w:t xml:space="preserve">Pracovní list 1 - Urči, co je na fotografii </w:t>
      </w:r>
      <w:r w:rsidRPr="00E82526">
        <w:rPr>
          <w:color w:val="FF0000"/>
        </w:rPr>
        <w:t>Řešení</w:t>
      </w:r>
    </w:p>
    <w:tbl>
      <w:tblPr>
        <w:tblW w:w="9442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368"/>
        <w:gridCol w:w="1912"/>
        <w:gridCol w:w="3522"/>
      </w:tblGrid>
      <w:tr w:rsidR="00E82526" w:rsidTr="00E82526">
        <w:trPr>
          <w:trHeight w:val="497"/>
          <w:jc w:val="center"/>
        </w:trPr>
        <w:tc>
          <w:tcPr>
            <w:tcW w:w="4008" w:type="dxa"/>
            <w:gridSpan w:val="2"/>
            <w:shd w:val="clear" w:color="auto" w:fill="C2D69B" w:themeFill="accent3" w:themeFillTint="99"/>
            <w:vAlign w:val="center"/>
          </w:tcPr>
          <w:p w:rsidR="00E82526" w:rsidRDefault="00E82526" w:rsidP="00E82526">
            <w:pPr>
              <w:tabs>
                <w:tab w:val="center" w:pos="4536"/>
                <w:tab w:val="right" w:pos="9072"/>
              </w:tabs>
              <w:jc w:val="center"/>
            </w:pPr>
            <w:r>
              <w:t>Obrázek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:rsidR="00E82526" w:rsidRDefault="00E82526" w:rsidP="00E8252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Název</w:t>
            </w:r>
          </w:p>
        </w:tc>
        <w:tc>
          <w:tcPr>
            <w:tcW w:w="3522" w:type="dxa"/>
            <w:shd w:val="clear" w:color="auto" w:fill="C2D69B" w:themeFill="accent3" w:themeFillTint="99"/>
          </w:tcPr>
          <w:p w:rsidR="00E82526" w:rsidRDefault="00E82526" w:rsidP="00E8252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K čemu je to, kde se to používá</w:t>
            </w:r>
          </w:p>
        </w:tc>
      </w:tr>
      <w:tr w:rsidR="00E82526" w:rsidTr="00E825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3368" w:type="dxa"/>
            <w:vAlign w:val="center"/>
          </w:tcPr>
          <w:p w:rsidR="00E82526" w:rsidRDefault="000636A7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i1033" type="#_x0000_t75" alt="pojistka přístrojová.jpg" style="width:118.4pt;height:46pt;visibility:visible;mso-wrap-style:square">
                  <v:imagedata r:id="rId11" o:title="pojistka přístrojová" croptop="3202f" cropbottom="23905f"/>
                </v:shape>
              </w:pict>
            </w:r>
          </w:p>
        </w:tc>
        <w:tc>
          <w:tcPr>
            <w:tcW w:w="191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Přístrojová pojistka</w:t>
            </w:r>
          </w:p>
        </w:tc>
        <w:tc>
          <w:tcPr>
            <w:tcW w:w="352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 xml:space="preserve">Ochrana spotřebiče (TV, rádio, mikrovlnná trouba,…) před přetížením  (velký el. </w:t>
            </w:r>
            <w:proofErr w:type="gramStart"/>
            <w:r>
              <w:t>proud</w:t>
            </w:r>
            <w:proofErr w:type="gramEnd"/>
            <w:r>
              <w:t>)</w:t>
            </w:r>
          </w:p>
        </w:tc>
      </w:tr>
      <w:tr w:rsidR="00E82526" w:rsidTr="00E825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2.</w:t>
            </w:r>
          </w:p>
        </w:tc>
        <w:tc>
          <w:tcPr>
            <w:tcW w:w="3368" w:type="dxa"/>
            <w:vAlign w:val="center"/>
          </w:tcPr>
          <w:p w:rsidR="00E82526" w:rsidRDefault="000636A7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i1034" type="#_x0000_t75" style="width:108pt;height:63.6pt;visibility:visible;mso-wrap-style:square">
                  <v:imagedata r:id="rId12" o:title="" croptop="8048f"/>
                </v:shape>
              </w:pict>
            </w:r>
          </w:p>
        </w:tc>
        <w:tc>
          <w:tcPr>
            <w:tcW w:w="191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360" w:lineRule="auto"/>
              <w:ind w:left="0"/>
              <w:jc w:val="center"/>
            </w:pPr>
            <w:r>
              <w:t>Reostat</w:t>
            </w:r>
          </w:p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360" w:lineRule="auto"/>
              <w:ind w:left="0"/>
              <w:jc w:val="center"/>
            </w:pPr>
            <w:r>
              <w:t>(lze zapojit jako potenciometr-dělič napětí)</w:t>
            </w:r>
          </w:p>
        </w:tc>
        <w:tc>
          <w:tcPr>
            <w:tcW w:w="352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 xml:space="preserve">Proměnný el. </w:t>
            </w:r>
            <w:proofErr w:type="gramStart"/>
            <w:r>
              <w:t>odpor</w:t>
            </w:r>
            <w:proofErr w:type="gramEnd"/>
            <w:r>
              <w:t xml:space="preserve">. Regulovat velikost proudu obvodem nebo velikost napětí nad potenciometrem- stmívače, </w:t>
            </w:r>
            <w:proofErr w:type="spellStart"/>
            <w:proofErr w:type="gramStart"/>
            <w:r>
              <w:t>hlasitost,měnič</w:t>
            </w:r>
            <w:proofErr w:type="spellEnd"/>
            <w:proofErr w:type="gramEnd"/>
            <w:r>
              <w:t xml:space="preserve"> otáček,…)</w:t>
            </w:r>
          </w:p>
        </w:tc>
      </w:tr>
      <w:tr w:rsidR="00E82526" w:rsidTr="00E825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3368" w:type="dxa"/>
            <w:vAlign w:val="center"/>
          </w:tcPr>
          <w:p w:rsidR="00E82526" w:rsidRDefault="000636A7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i1035" type="#_x0000_t75" style="width:115.6pt;height:77.2pt;visibility:visible;mso-wrap-style:square">
                  <v:imagedata r:id="rId13" o:title="" gain="1.25" blacklevel="6554f"/>
                </v:shape>
              </w:pict>
            </w:r>
          </w:p>
        </w:tc>
        <w:tc>
          <w:tcPr>
            <w:tcW w:w="191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Pojistka</w:t>
            </w:r>
          </w:p>
        </w:tc>
        <w:tc>
          <w:tcPr>
            <w:tcW w:w="352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>Před bytem, domem- ochrana před zkratem, resp. přetížením vodičů, a následným požárem.</w:t>
            </w:r>
          </w:p>
        </w:tc>
      </w:tr>
      <w:tr w:rsidR="00E82526" w:rsidTr="00E825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4.</w:t>
            </w:r>
          </w:p>
        </w:tc>
        <w:tc>
          <w:tcPr>
            <w:tcW w:w="3368" w:type="dxa"/>
            <w:vAlign w:val="center"/>
          </w:tcPr>
          <w:p w:rsidR="00E82526" w:rsidRDefault="000636A7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i1036" type="#_x0000_t75" style="width:123.2pt;height:82pt;visibility:visible;mso-wrap-style:square">
                  <v:imagedata r:id="rId14" o:title="" blacklevel="3277f"/>
                </v:shape>
              </w:pict>
            </w:r>
          </w:p>
        </w:tc>
        <w:tc>
          <w:tcPr>
            <w:tcW w:w="191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Spínač, tlačítko</w:t>
            </w:r>
          </w:p>
        </w:tc>
        <w:tc>
          <w:tcPr>
            <w:tcW w:w="352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>Sepnutí, uzavření obvodu. V přístrojích, ovládání osvětlení,…</w:t>
            </w:r>
          </w:p>
        </w:tc>
      </w:tr>
      <w:tr w:rsidR="00E82526" w:rsidTr="00E825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5.</w:t>
            </w:r>
          </w:p>
        </w:tc>
        <w:tc>
          <w:tcPr>
            <w:tcW w:w="3368" w:type="dxa"/>
            <w:vAlign w:val="center"/>
          </w:tcPr>
          <w:p w:rsidR="00E82526" w:rsidRDefault="000636A7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i1037" type="#_x0000_t75" alt="pojistka-vložka.jpg" style="width:41.2pt;height:70pt;visibility:visible;mso-wrap-style:square">
                  <v:imagedata r:id="rId15" o:title="pojistka-vložka" croptop="8426f" cropbottom="13926f" cropleft="16606f" cropright="11049f" blacklevel="3277f"/>
                </v:shape>
              </w:pict>
            </w:r>
          </w:p>
        </w:tc>
        <w:tc>
          <w:tcPr>
            <w:tcW w:w="191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Pojistka (pojistková vložka)</w:t>
            </w:r>
          </w:p>
        </w:tc>
        <w:tc>
          <w:tcPr>
            <w:tcW w:w="352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 xml:space="preserve">Výměnná součást bytové pojistky. Podle vlastností „drátku“- odporového drátu- se přepálí při konkrétním el. </w:t>
            </w:r>
            <w:proofErr w:type="gramStart"/>
            <w:r>
              <w:t>proudu</w:t>
            </w:r>
            <w:proofErr w:type="gramEnd"/>
            <w:r>
              <w:t xml:space="preserve"> (6A, 10 A,…)</w:t>
            </w:r>
          </w:p>
        </w:tc>
      </w:tr>
      <w:tr w:rsidR="00E82526" w:rsidTr="00E825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6.</w:t>
            </w:r>
          </w:p>
        </w:tc>
        <w:tc>
          <w:tcPr>
            <w:tcW w:w="3368" w:type="dxa"/>
            <w:vAlign w:val="center"/>
          </w:tcPr>
          <w:p w:rsidR="00E82526" w:rsidRDefault="000636A7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i1038" type="#_x0000_t75" style="width:104.8pt;height:45.2pt;visibility:visible;mso-wrap-style:square">
                  <v:imagedata r:id="rId16" o:title="" cropbottom="23244f" blacklevel="6554f"/>
                </v:shape>
              </w:pict>
            </w:r>
          </w:p>
        </w:tc>
        <w:tc>
          <w:tcPr>
            <w:tcW w:w="191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Žárovka</w:t>
            </w:r>
          </w:p>
        </w:tc>
        <w:tc>
          <w:tcPr>
            <w:tcW w:w="352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>Žárovka z přístroje. V této podobě např. v autě, ledničce,…</w:t>
            </w:r>
          </w:p>
        </w:tc>
      </w:tr>
      <w:tr w:rsidR="00E82526" w:rsidTr="00E825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7.</w:t>
            </w:r>
          </w:p>
        </w:tc>
        <w:tc>
          <w:tcPr>
            <w:tcW w:w="3368" w:type="dxa"/>
            <w:vAlign w:val="center"/>
          </w:tcPr>
          <w:p w:rsidR="00E82526" w:rsidRDefault="000636A7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i1039" type="#_x0000_t75" style="width:115.6pt;height:77.2pt;visibility:visible;mso-wrap-style:square">
                  <v:imagedata r:id="rId17" o:title="" blacklevel="6554f"/>
                </v:shape>
              </w:pict>
            </w:r>
          </w:p>
        </w:tc>
        <w:tc>
          <w:tcPr>
            <w:tcW w:w="191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Rezistor (keramický)</w:t>
            </w:r>
          </w:p>
        </w:tc>
        <w:tc>
          <w:tcPr>
            <w:tcW w:w="352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 xml:space="preserve">Součástka sloužící k regulaci el. </w:t>
            </w:r>
            <w:proofErr w:type="gramStart"/>
            <w:r>
              <w:t>proudu</w:t>
            </w:r>
            <w:proofErr w:type="gramEnd"/>
            <w:r>
              <w:t xml:space="preserve"> i jako ochrana spotřebiče před velkým proudem. Ve všech přístrojích. </w:t>
            </w:r>
          </w:p>
        </w:tc>
      </w:tr>
      <w:tr w:rsidR="00E82526" w:rsidTr="00E825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lastRenderedPageBreak/>
              <w:t>8.</w:t>
            </w:r>
          </w:p>
        </w:tc>
        <w:tc>
          <w:tcPr>
            <w:tcW w:w="3368" w:type="dxa"/>
            <w:vAlign w:val="center"/>
          </w:tcPr>
          <w:p w:rsidR="00E82526" w:rsidRDefault="000636A7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i1040" type="#_x0000_t75" style="width:108pt;height:1in;visibility:visible;mso-wrap-style:square">
                  <v:imagedata r:id="rId18" o:title="" blacklevel="3277f"/>
                </v:shape>
              </w:pict>
            </w:r>
          </w:p>
        </w:tc>
        <w:tc>
          <w:tcPr>
            <w:tcW w:w="191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 xml:space="preserve">Rezistor </w:t>
            </w:r>
          </w:p>
        </w:tc>
        <w:tc>
          <w:tcPr>
            <w:tcW w:w="3522" w:type="dxa"/>
            <w:vAlign w:val="center"/>
          </w:tcPr>
          <w:p w:rsidR="00E82526" w:rsidRDefault="00E82526" w:rsidP="00E8252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 xml:space="preserve">Součástka sloužící k regulaci el. </w:t>
            </w:r>
            <w:proofErr w:type="gramStart"/>
            <w:r>
              <w:t>proudu</w:t>
            </w:r>
            <w:proofErr w:type="gramEnd"/>
            <w:r>
              <w:t xml:space="preserve"> i jako ochrana spotřebiče před velkým proudem. Ve všech přístrojích. </w:t>
            </w:r>
          </w:p>
        </w:tc>
      </w:tr>
    </w:tbl>
    <w:p w:rsidR="00E82526" w:rsidRDefault="00E82526" w:rsidP="00E82526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numPr>
          <w:ilvl w:val="0"/>
          <w:numId w:val="2"/>
        </w:num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Zapiš znění Ohmova zákona:</w:t>
      </w:r>
    </w:p>
    <w:p w:rsidR="00E82526" w:rsidRPr="00E82526" w:rsidRDefault="00E82526" w:rsidP="00E82526">
      <w:pPr>
        <w:ind w:left="851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Elektrický proud </w:t>
      </w:r>
      <w:r w:rsidRPr="00E82526">
        <w:rPr>
          <w:rFonts w:ascii="Times New Roman" w:hAnsi="Times New Roman"/>
          <w:b/>
          <w:bCs/>
          <w:i/>
          <w:color w:val="000000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, procházející kovovým vodičem, je přímo úměrný napětí </w:t>
      </w:r>
      <w:r w:rsidRPr="00E82526">
        <w:rPr>
          <w:rFonts w:ascii="Times New Roman" w:hAnsi="Times New Roman"/>
          <w:b/>
          <w:bCs/>
          <w:i/>
          <w:color w:val="000000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mezi konci vodiče (a nepřímo úměrný elektrickému odporu </w:t>
      </w:r>
      <w:r w:rsidRPr="00E82526">
        <w:rPr>
          <w:rFonts w:ascii="Times New Roman" w:hAnsi="Times New Roman"/>
          <w:b/>
          <w:bCs/>
          <w:i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vodiče).</w:t>
      </w:r>
    </w:p>
    <w:p w:rsidR="00E82526" w:rsidRDefault="00E82526" w:rsidP="00E82526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pStyle w:val="Odstavecseseznamem"/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numPr>
          <w:ilvl w:val="0"/>
          <w:numId w:val="2"/>
        </w:num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Zapiš matematické vyjádření Ohmova zákona:</w:t>
      </w:r>
    </w:p>
    <w:p w:rsidR="00E82526" w:rsidRDefault="000636A7" w:rsidP="00E82526">
      <w:p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noProof/>
          <w:sz w:val="48"/>
          <w:szCs w:val="48"/>
        </w:rPr>
        <w:pict>
          <v:shape id="_x0000_s1028" type="#_x0000_t75" style="position:absolute;margin-left:308.25pt;margin-top:15.5pt;width:36pt;height:30.75pt;z-index:251662336;mso-position-horizontal-relative:text;mso-position-vertical-relative:text">
            <v:imagedata r:id="rId19" o:title=""/>
            <w10:wrap type="square"/>
          </v:shape>
          <o:OLEObject Type="Embed" ProgID="Equation.3" ShapeID="_x0000_s1028" DrawAspect="Content" ObjectID="_1428826347" r:id="rId20"/>
        </w:pict>
      </w:r>
      <w:r>
        <w:rPr>
          <w:noProof/>
          <w:sz w:val="48"/>
          <w:szCs w:val="48"/>
        </w:rPr>
        <w:pict>
          <v:shape id="_x0000_s1027" type="#_x0000_t75" style="position:absolute;margin-left:221.25pt;margin-top:15.5pt;width:46pt;height:13.85pt;z-index:251661312;mso-position-horizontal-relative:text;mso-position-vertical-relative:text">
            <v:imagedata r:id="rId21" o:title=""/>
            <w10:wrap type="square"/>
          </v:shape>
          <o:OLEObject Type="Embed" ProgID="Equation.3" ShapeID="_x0000_s1027" DrawAspect="Content" ObjectID="_1428826348" r:id="rId22"/>
        </w:pict>
      </w:r>
      <w:r>
        <w:rPr>
          <w:noProof/>
          <w:sz w:val="48"/>
          <w:szCs w:val="48"/>
        </w:rPr>
        <w:pict>
          <v:shape id="_x0000_s1026" type="#_x0000_t75" style="position:absolute;margin-left:141pt;margin-top:15.5pt;width:33pt;height:30.75pt;z-index:251660288;mso-position-horizontal-relative:text;mso-position-vertical-relative:text">
            <v:imagedata r:id="rId23" o:title=""/>
            <w10:wrap type="square"/>
          </v:shape>
          <o:OLEObject Type="Embed" ProgID="Equation.3" ShapeID="_x0000_s1026" DrawAspect="Content" ObjectID="_1428826349" r:id="rId24"/>
        </w:pict>
      </w: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001D6B" w:rsidRDefault="00001D6B" w:rsidP="00001D6B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numPr>
          <w:ilvl w:val="0"/>
          <w:numId w:val="2"/>
        </w:num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Jak velký elektrický proud prochází žárovkou, je-li připojena k napětí 12V a elektrický odpor vlákna je 60Ω?</w:t>
      </w:r>
    </w:p>
    <w:p w:rsidR="00001D6B" w:rsidRDefault="000636A7" w:rsidP="00001D6B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noProof/>
        </w:rPr>
        <w:pict>
          <v:group id="_x0000_s1043" style="position:absolute;left:0;text-align:left;margin-left:327.2pt;margin-top:22.75pt;width:139.1pt;height:86.25pt;z-index:251674624" coordorigin="1418,11505" coordsize="2782,1725">
            <v:oval id="_x0000_s1030" style="position:absolute;left:2580;top:11505;width:143;height:143"/>
            <v:oval id="_x0000_s1031" style="position:absolute;left:2895;top:11505;width:143;height:14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3038;top:11573;width:1162;height:0" o:connectortype="straight"/>
            <v:shape id="_x0000_s1033" type="#_x0000_t32" style="position:absolute;left:1418;top:11573;width:1162;height:0" o:connectortype="straight"/>
            <v:shape id="_x0000_s1034" type="#_x0000_t32" style="position:absolute;left:4200;top:11573;width:0;height:1372" o:connectortype="straight"/>
            <v:shape id="_x0000_s1035" type="#_x0000_t32" style="position:absolute;left:1418;top:11573;width:0;height:1372" o:connectortype="straight"/>
            <v:shape id="_x0000_s1038" type="#_x0000_t32" style="position:absolute;left:1418;top:12945;width:1162;height:0" o:connectortype="straight"/>
            <v:shape id="_x0000_s1039" type="#_x0000_t32" style="position:absolute;left:3038;top:12945;width:1162;height:0" o:connectortype="straight"/>
            <v:oval id="_x0000_s1040" style="position:absolute;left:2580;top:12743;width:487;height:487"/>
            <v:shape id="_x0000_s1041" type="#_x0000_t32" style="position:absolute;left:2676;top:12816;width:300;height:324;flip:x" o:connectortype="straight"/>
            <v:shape id="_x0000_s1042" type="#_x0000_t32" style="position:absolute;left:2640;top:12816;width:336;height:324" o:connectortype="straight"/>
          </v:group>
        </w:pict>
      </w:r>
      <w:r w:rsidR="00001D6B">
        <w:rPr>
          <w:rFonts w:ascii="Times New Roman" w:hAnsi="Times New Roman"/>
          <w:bCs/>
          <w:color w:val="000000"/>
          <w:sz w:val="20"/>
          <w:szCs w:val="20"/>
        </w:rPr>
        <w:t>U = 12V</w:t>
      </w:r>
    </w:p>
    <w:p w:rsidR="00001D6B" w:rsidRDefault="00001D6B" w:rsidP="00001D6B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R= 60Ω</w:t>
      </w:r>
    </w:p>
    <w:p w:rsidR="00001D6B" w:rsidRDefault="00001D6B" w:rsidP="00001D6B">
      <w:pPr>
        <w:ind w:left="927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proofErr w:type="gramStart"/>
      <w:r w:rsidRPr="00001D6B">
        <w:rPr>
          <w:rFonts w:ascii="Times New Roman" w:hAnsi="Times New Roman"/>
          <w:bCs/>
          <w:color w:val="000000"/>
          <w:sz w:val="20"/>
          <w:szCs w:val="20"/>
          <w:u w:val="single"/>
        </w:rPr>
        <w:t>I = ? A</w:t>
      </w:r>
      <w:proofErr w:type="gramEnd"/>
    </w:p>
    <w:p w:rsidR="00001D6B" w:rsidRPr="00001D6B" w:rsidRDefault="00001D6B" w:rsidP="00001D6B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  <w:r w:rsidRPr="00D52967">
        <w:rPr>
          <w:position w:val="-24"/>
        </w:rPr>
        <w:object w:dxaOrig="660" w:dyaOrig="620">
          <v:shape id="_x0000_i1044" type="#_x0000_t75" style="width:32.8pt;height:30.8pt" o:ole="" o:allowoverlap="f">
            <v:imagedata r:id="rId25" o:title=""/>
          </v:shape>
          <o:OLEObject Type="Embed" ProgID="Equation.3" ShapeID="_x0000_i1044" DrawAspect="Content" ObjectID="_1428826345" r:id="rId26"/>
        </w:object>
      </w:r>
    </w:p>
    <w:p w:rsidR="00001D6B" w:rsidRDefault="00001D6B" w:rsidP="00001D6B">
      <w:pPr>
        <w:ind w:left="851"/>
      </w:pPr>
      <w:r w:rsidRPr="00D52967">
        <w:rPr>
          <w:position w:val="-24"/>
        </w:rPr>
        <w:object w:dxaOrig="3180" w:dyaOrig="620">
          <v:shape id="_x0000_i1045" type="#_x0000_t75" style="width:159.2pt;height:30.8pt" o:ole="">
            <v:imagedata r:id="rId27" o:title=""/>
          </v:shape>
          <o:OLEObject Type="Embed" ProgID="Equation.3" ShapeID="_x0000_i1045" DrawAspect="Content" ObjectID="_1428826346" r:id="rId28"/>
        </w:object>
      </w:r>
    </w:p>
    <w:p w:rsidR="00001D6B" w:rsidRDefault="00001D6B" w:rsidP="00001D6B">
      <w:pPr>
        <w:ind w:left="851"/>
      </w:pPr>
      <w:r>
        <w:t xml:space="preserve">Žárovkou prochází el. </w:t>
      </w:r>
      <w:proofErr w:type="gramStart"/>
      <w:r>
        <w:t>proud</w:t>
      </w:r>
      <w:proofErr w:type="gramEnd"/>
      <w:r>
        <w:t xml:space="preserve"> 200 mA.</w:t>
      </w:r>
    </w:p>
    <w:p w:rsidR="00001D6B" w:rsidRDefault="00001D6B" w:rsidP="00001D6B">
      <w:pPr>
        <w:ind w:left="851"/>
      </w:pPr>
    </w:p>
    <w:p w:rsidR="00355543" w:rsidRDefault="00355543" w:rsidP="00001D6B">
      <w:pPr>
        <w:ind w:left="851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br w:type="page"/>
      </w:r>
    </w:p>
    <w:p w:rsidR="006600D1" w:rsidRDefault="006600D1" w:rsidP="006600D1">
      <w:pPr>
        <w:pStyle w:val="Default"/>
        <w:rPr>
          <w:b/>
          <w:bCs/>
        </w:rPr>
      </w:pPr>
      <w:r w:rsidRPr="006600D1">
        <w:t xml:space="preserve"> </w:t>
      </w:r>
      <w:r w:rsidRPr="006600D1">
        <w:rPr>
          <w:b/>
          <w:bCs/>
        </w:rPr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6600D1" w:rsidRDefault="006600D1" w:rsidP="006600D1">
      <w:pPr>
        <w:pStyle w:val="Default"/>
      </w:pPr>
    </w:p>
    <w:p w:rsidR="006600D1" w:rsidRDefault="006600D1" w:rsidP="006600D1">
      <w:pPr>
        <w:pStyle w:val="Default"/>
      </w:pPr>
      <w:r>
        <w:t xml:space="preserve">Požadavky: </w:t>
      </w:r>
      <w:r w:rsidR="001E2F76">
        <w:t xml:space="preserve">psací potřeby, event. </w:t>
      </w:r>
      <w:r>
        <w:t xml:space="preserve">PC </w:t>
      </w:r>
    </w:p>
    <w:p w:rsidR="00A7259E" w:rsidRPr="006600D1" w:rsidRDefault="00A7259E" w:rsidP="006600D1">
      <w:pPr>
        <w:pStyle w:val="Default"/>
      </w:pPr>
    </w:p>
    <w:p w:rsidR="006600D1" w:rsidRDefault="006600D1" w:rsidP="006600D1">
      <w:pPr>
        <w:pStyle w:val="Default"/>
        <w:rPr>
          <w:bCs/>
        </w:rPr>
      </w:pPr>
      <w:r w:rsidRPr="00B32120">
        <w:rPr>
          <w:bCs/>
        </w:rPr>
        <w:t>Tř</w:t>
      </w:r>
      <w:r w:rsidR="001E2F76">
        <w:rPr>
          <w:bCs/>
        </w:rPr>
        <w:t xml:space="preserve">ída pracuje s pracovním listem </w:t>
      </w:r>
      <w:r w:rsidRPr="00B32120">
        <w:rPr>
          <w:bCs/>
        </w:rPr>
        <w:t> </w:t>
      </w:r>
      <w:r w:rsidR="001E2F76">
        <w:rPr>
          <w:bCs/>
        </w:rPr>
        <w:t>individuálně</w:t>
      </w:r>
      <w:r w:rsidRPr="00B32120">
        <w:rPr>
          <w:bCs/>
        </w:rPr>
        <w:t>.</w:t>
      </w:r>
      <w:r w:rsidR="001E2F76">
        <w:rPr>
          <w:bCs/>
        </w:rPr>
        <w:t xml:space="preserve"> Pracovní list lze použít jako např. nástroj k ověření znalostí. V PL je zařazena fotografie žárovky, se kterou se možná žáci nesetkali. Lze využít i k problémovému řešení úloh. Že se jedná o žárovku lze poznat z údajů na zařízení. Často je zaměněna za pojistku.</w:t>
      </w:r>
    </w:p>
    <w:p w:rsidR="001E2F76" w:rsidRPr="00B32120" w:rsidRDefault="001E2F76" w:rsidP="006600D1">
      <w:pPr>
        <w:pStyle w:val="Default"/>
        <w:rPr>
          <w:bCs/>
        </w:rPr>
      </w:pPr>
      <w:r>
        <w:rPr>
          <w:bCs/>
        </w:rPr>
        <w:t>Druhou možností použití je nikoliv v tištěné podobě, ale v elektronické, pokud je k dispozici dostatečný počet stanic</w:t>
      </w:r>
      <w:r w:rsidR="001674FB">
        <w:rPr>
          <w:bCs/>
        </w:rPr>
        <w:t>.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Práce se vydařila podle představ, studenti </w:t>
      </w:r>
      <w:proofErr w:type="gramStart"/>
      <w:r w:rsidRPr="00B32120">
        <w:rPr>
          <w:bCs/>
        </w:rPr>
        <w:t>pracovali jak</w:t>
      </w:r>
      <w:proofErr w:type="gramEnd"/>
      <w:r w:rsidRPr="00B32120">
        <w:rPr>
          <w:bCs/>
        </w:rPr>
        <w:t xml:space="preserve"> měli. Tento pracovní list je vhodný i pro </w:t>
      </w:r>
      <w:proofErr w:type="gramStart"/>
      <w:r w:rsidRPr="00B32120">
        <w:rPr>
          <w:bCs/>
        </w:rPr>
        <w:t>studenty s SVP</w:t>
      </w:r>
      <w:proofErr w:type="gramEnd"/>
      <w:r w:rsidRPr="00B32120">
        <w:rPr>
          <w:bCs/>
        </w:rPr>
        <w:t xml:space="preserve"> s přihlédnutím na individuální mo</w:t>
      </w:r>
      <w:r w:rsidR="00A7259E" w:rsidRPr="00B32120">
        <w:rPr>
          <w:bCs/>
        </w:rPr>
        <w:t>ž</w:t>
      </w:r>
      <w:r w:rsidRPr="00B32120">
        <w:rPr>
          <w:bCs/>
        </w:rPr>
        <w:t>nosti. Časová dotace je cca 1</w:t>
      </w:r>
      <w:r w:rsidR="0064128B">
        <w:rPr>
          <w:bCs/>
        </w:rPr>
        <w:t>0</w:t>
      </w:r>
      <w:r w:rsidRPr="00B32120">
        <w:rPr>
          <w:bCs/>
        </w:rPr>
        <w:t xml:space="preserve"> 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</w:t>
      </w:r>
      <w:proofErr w:type="gramStart"/>
      <w:r w:rsidR="00212CF6" w:rsidRPr="00B32120">
        <w:rPr>
          <w:bCs/>
        </w:rPr>
        <w:t>VIII</w:t>
      </w:r>
      <w:r w:rsidRPr="00B32120">
        <w:rPr>
          <w:bCs/>
        </w:rPr>
        <w:t>.B a to</w:t>
      </w:r>
      <w:proofErr w:type="gramEnd"/>
      <w:r w:rsidRPr="00B32120">
        <w:rPr>
          <w:bCs/>
        </w:rPr>
        <w:t xml:space="preserve"> dne 1</w:t>
      </w:r>
      <w:r w:rsidR="000636A7">
        <w:rPr>
          <w:bCs/>
        </w:rPr>
        <w:t>2</w:t>
      </w:r>
      <w:r w:rsidRPr="00B32120">
        <w:rPr>
          <w:bCs/>
        </w:rPr>
        <w:t>.</w:t>
      </w:r>
      <w:r w:rsidR="000636A7">
        <w:rPr>
          <w:bCs/>
        </w:rPr>
        <w:t xml:space="preserve"> 3</w:t>
      </w:r>
      <w:r w:rsidRPr="00B32120">
        <w:rPr>
          <w:bCs/>
        </w:rPr>
        <w:t>.</w:t>
      </w:r>
      <w:r w:rsidR="00212CF6" w:rsidRPr="00B32120">
        <w:rPr>
          <w:noProof/>
        </w:rPr>
        <w:t xml:space="preserve"> </w:t>
      </w:r>
      <w:r w:rsidR="00B32120">
        <w:rPr>
          <w:noProof/>
        </w:rPr>
        <w:t>201</w:t>
      </w:r>
      <w:r w:rsidR="000636A7">
        <w:rPr>
          <w:noProof/>
        </w:rPr>
        <w:t>3</w:t>
      </w:r>
      <w:bookmarkStart w:id="0" w:name="_GoBack"/>
      <w:bookmarkEnd w:id="0"/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B32120" w:rsidRPr="00B32120" w:rsidRDefault="00B32120" w:rsidP="006600D1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B54704" w:rsidRDefault="00B54704" w:rsidP="00396779">
      <w:pPr>
        <w:pStyle w:val="Default"/>
        <w:rPr>
          <w:bCs/>
        </w:rPr>
      </w:pPr>
    </w:p>
    <w:sectPr w:rsidR="00B54704" w:rsidSect="00770C75">
      <w:headerReference w:type="first" r:id="rId29"/>
      <w:footerReference w:type="first" r:id="rId30"/>
      <w:pgSz w:w="11906" w:h="16838"/>
      <w:pgMar w:top="720" w:right="720" w:bottom="720" w:left="720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75" w:rsidRDefault="00770C75" w:rsidP="00CB7107">
      <w:pPr>
        <w:spacing w:after="0" w:line="240" w:lineRule="auto"/>
      </w:pPr>
      <w:r>
        <w:separator/>
      </w:r>
    </w:p>
  </w:endnote>
  <w:endnote w:type="continuationSeparator" w:id="0">
    <w:p w:rsidR="00770C75" w:rsidRDefault="00770C75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E82526">
      <w:t xml:space="preserve">Pavel </w:t>
    </w:r>
    <w:proofErr w:type="spellStart"/>
    <w:r w:rsidR="00E82526">
      <w:t>Cehák</w:t>
    </w:r>
    <w:proofErr w:type="spellEnd"/>
  </w:p>
  <w:p w:rsidR="00322DCA" w:rsidRDefault="00322D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75" w:rsidRDefault="00770C75" w:rsidP="00770C75">
    <w:pPr>
      <w:pStyle w:val="Zpat"/>
    </w:pPr>
    <w:r>
      <w:t xml:space="preserve">Autorem materiálu a všech jeho částí, není-li uvedeno jinak, je Pavel </w:t>
    </w:r>
    <w:proofErr w:type="spellStart"/>
    <w:r>
      <w:t>Cehák</w:t>
    </w:r>
    <w:proofErr w:type="spellEnd"/>
  </w:p>
  <w:p w:rsidR="00770C75" w:rsidRDefault="00770C75" w:rsidP="00770C75">
    <w:pPr>
      <w:pStyle w:val="Zpat"/>
    </w:pPr>
  </w:p>
  <w:p w:rsidR="00770C75" w:rsidRDefault="00770C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75" w:rsidRDefault="00770C75" w:rsidP="00CB7107">
      <w:pPr>
        <w:spacing w:after="0" w:line="240" w:lineRule="auto"/>
      </w:pPr>
      <w:r>
        <w:separator/>
      </w:r>
    </w:p>
  </w:footnote>
  <w:footnote w:type="continuationSeparator" w:id="0">
    <w:p w:rsidR="00770C75" w:rsidRDefault="00770C75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0636A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75" w:rsidRDefault="00770C75">
    <w:pPr>
      <w:pStyle w:val="Zhlav"/>
    </w:pPr>
    <w:r>
      <w:t>Jméno a příjmení:</w:t>
    </w:r>
    <w:r>
      <w:tab/>
    </w:r>
    <w:r>
      <w:tab/>
    </w:r>
    <w:r>
      <w:tab/>
      <w:t>Třída: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325A3"/>
    <w:multiLevelType w:val="hybridMultilevel"/>
    <w:tmpl w:val="C4DA5178"/>
    <w:lvl w:ilvl="0" w:tplc="466E6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0E473C"/>
    <w:multiLevelType w:val="hybridMultilevel"/>
    <w:tmpl w:val="C4DA5178"/>
    <w:lvl w:ilvl="0" w:tplc="466E6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526"/>
    <w:rsid w:val="00001D6B"/>
    <w:rsid w:val="000636A7"/>
    <w:rsid w:val="001674FB"/>
    <w:rsid w:val="00194EC5"/>
    <w:rsid w:val="001A3CAE"/>
    <w:rsid w:val="001C3AD6"/>
    <w:rsid w:val="001E2F76"/>
    <w:rsid w:val="00212CF6"/>
    <w:rsid w:val="002545C7"/>
    <w:rsid w:val="0030524F"/>
    <w:rsid w:val="0032248C"/>
    <w:rsid w:val="00322DCA"/>
    <w:rsid w:val="00355543"/>
    <w:rsid w:val="003662A1"/>
    <w:rsid w:val="0038275D"/>
    <w:rsid w:val="00394B2B"/>
    <w:rsid w:val="00396779"/>
    <w:rsid w:val="003D118D"/>
    <w:rsid w:val="004102C9"/>
    <w:rsid w:val="00501437"/>
    <w:rsid w:val="00520B02"/>
    <w:rsid w:val="00637885"/>
    <w:rsid w:val="0064128B"/>
    <w:rsid w:val="00645C9D"/>
    <w:rsid w:val="006600D1"/>
    <w:rsid w:val="006C0611"/>
    <w:rsid w:val="00770C75"/>
    <w:rsid w:val="00806D35"/>
    <w:rsid w:val="009B0375"/>
    <w:rsid w:val="00A7259E"/>
    <w:rsid w:val="00B32120"/>
    <w:rsid w:val="00B54704"/>
    <w:rsid w:val="00CB7107"/>
    <w:rsid w:val="00CD1472"/>
    <w:rsid w:val="00D46F80"/>
    <w:rsid w:val="00DB3FD6"/>
    <w:rsid w:val="00DC6225"/>
    <w:rsid w:val="00E82526"/>
    <w:rsid w:val="00E97DBC"/>
    <w:rsid w:val="00EB4E3C"/>
    <w:rsid w:val="00E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4"/>
        <o:r id="V:Rule10" type="connector" idref="#_x0000_s1041"/>
        <o:r id="V:Rule11" type="connector" idref="#_x0000_s1039"/>
        <o:r id="V:Rule12" type="connector" idref="#_x0000_s1035"/>
        <o:r id="V:Rule13" type="connector" idref="#_x0000_s1038"/>
        <o:r id="V:Rule14" type="connector" idref="#_x0000_s1032"/>
        <o:r id="V:Rule15" type="connector" idref="#_x0000_s1033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E3C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0C7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Mkatabulky">
    <w:name w:val="Table Grid"/>
    <w:basedOn w:val="Normlntabulka"/>
    <w:uiPriority w:val="59"/>
    <w:rsid w:val="00770C7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1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oleObject" Target="embeddings/oleObject3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2.wmf"/><Relationship Id="rId28" Type="http://schemas.openxmlformats.org/officeDocument/2006/relationships/oleObject" Target="embeddings/oleObject5.bin"/><Relationship Id="rId10" Type="http://schemas.openxmlformats.org/officeDocument/2006/relationships/header" Target="header1.xml"/><Relationship Id="rId19" Type="http://schemas.openxmlformats.org/officeDocument/2006/relationships/image" Target="media/image10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oleObject" Target="embeddings/oleObject2.bin"/><Relationship Id="rId27" Type="http://schemas.openxmlformats.org/officeDocument/2006/relationships/image" Target="media/image14.wmf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53;koln&#237;%20dokumenty\EU%20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08A05-2D52-4D4A-B9FA-F58C6ED4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66</TotalTime>
  <Pages>6</Pages>
  <Words>613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4228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Cehák</dc:creator>
  <cp:lastModifiedBy>Pavel Cehák</cp:lastModifiedBy>
  <cp:revision>6</cp:revision>
  <dcterms:created xsi:type="dcterms:W3CDTF">2013-04-27T10:27:00Z</dcterms:created>
  <dcterms:modified xsi:type="dcterms:W3CDTF">2013-04-30T09:26:00Z</dcterms:modified>
</cp:coreProperties>
</file>